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608"/>
      </w:tblGrid>
      <w:tr w:rsidR="00807E3D" w:rsidRPr="00CF7AAE" w14:paraId="2694395E" w14:textId="77777777" w:rsidTr="00B1066C">
        <w:trPr>
          <w:cantSplit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204C" w14:textId="2A39B646" w:rsidR="00807E3D" w:rsidRPr="00CF7AAE" w:rsidRDefault="00B1066C" w:rsidP="005F0598">
            <w:r w:rsidRPr="00203718">
              <w:t>Cuspair Clàir-ghnothaich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C939" w14:textId="350CEE3A" w:rsidR="00807E3D" w:rsidRPr="00CF7AAE" w:rsidRDefault="00525E87" w:rsidP="005F0598">
            <w:r>
              <w:t>4</w:t>
            </w:r>
          </w:p>
        </w:tc>
      </w:tr>
      <w:tr w:rsidR="00807E3D" w:rsidRPr="00CF7AAE" w14:paraId="4F3F38F5" w14:textId="77777777" w:rsidTr="00B1066C">
        <w:trPr>
          <w:cantSplit/>
          <w:trHeight w:val="43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A4B1" w14:textId="029CD44C" w:rsidR="00807E3D" w:rsidRPr="00CF7AAE" w:rsidRDefault="00B1066C" w:rsidP="005F0598">
            <w:r w:rsidRPr="00203718">
              <w:t>Àir. Aithisge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D01A" w14:textId="74197F9A" w:rsidR="00807E3D" w:rsidRPr="00CF7AAE" w:rsidRDefault="00525E87" w:rsidP="005F0598">
            <w:r>
              <w:t>G/14/24</w:t>
            </w:r>
          </w:p>
        </w:tc>
      </w:tr>
    </w:tbl>
    <w:p w14:paraId="4778DBBB" w14:textId="77777777" w:rsidR="00B65DAB" w:rsidRPr="00CF7AAE" w:rsidRDefault="00B65DAB" w:rsidP="005F0598">
      <w:pPr>
        <w:rPr>
          <w:rFonts w:eastAsia="Times New Roman"/>
          <w:b/>
          <w:lang w:eastAsia="en-GB"/>
        </w:rPr>
      </w:pPr>
    </w:p>
    <w:p w14:paraId="02926EC7" w14:textId="77777777" w:rsidR="00921A77" w:rsidRPr="00CF7AAE" w:rsidRDefault="00921A77" w:rsidP="005F0598">
      <w:pPr>
        <w:rPr>
          <w:rFonts w:eastAsia="Times New Roman"/>
          <w:b/>
          <w:lang w:eastAsia="en-GB"/>
        </w:rPr>
      </w:pPr>
    </w:p>
    <w:p w14:paraId="46B0739A" w14:textId="77777777" w:rsidR="00921A77" w:rsidRPr="00CF7AAE" w:rsidRDefault="00921A77" w:rsidP="005F0598">
      <w:pPr>
        <w:rPr>
          <w:rFonts w:eastAsia="Times New Roman"/>
          <w:b/>
          <w:lang w:eastAsia="en-GB"/>
        </w:rPr>
      </w:pPr>
    </w:p>
    <w:p w14:paraId="7A4FB455" w14:textId="77777777" w:rsidR="00F4400E" w:rsidRPr="00CF7AAE" w:rsidRDefault="00F4400E" w:rsidP="005F0598">
      <w:pPr>
        <w:rPr>
          <w:rFonts w:eastAsia="Times New Roman"/>
          <w:b/>
          <w:lang w:eastAsia="en-GB"/>
        </w:rPr>
      </w:pPr>
    </w:p>
    <w:p w14:paraId="52D6B425" w14:textId="77777777" w:rsidR="00B1066C" w:rsidRPr="003A58FA" w:rsidRDefault="00B1066C" w:rsidP="00B1066C">
      <w:pPr>
        <w:jc w:val="center"/>
        <w:rPr>
          <w:rFonts w:eastAsia="Times New Roman"/>
          <w:b/>
          <w:szCs w:val="20"/>
          <w:lang w:eastAsia="en-GB"/>
        </w:rPr>
      </w:pPr>
      <w:bookmarkStart w:id="0" w:name="_Hlk81855651"/>
      <w:r w:rsidRPr="003A58FA">
        <w:rPr>
          <w:rFonts w:eastAsia="Times New Roman"/>
          <w:b/>
          <w:szCs w:val="20"/>
          <w:lang w:eastAsia="en-GB"/>
        </w:rPr>
        <w:t>COMHAIRLE NA GÀIDHEALTACHD</w:t>
      </w:r>
    </w:p>
    <w:bookmarkEnd w:id="0"/>
    <w:p w14:paraId="73A4E0B7" w14:textId="77777777" w:rsidR="00F4400E" w:rsidRPr="00CF7AAE" w:rsidRDefault="00F4400E" w:rsidP="005F0598">
      <w:pPr>
        <w:rPr>
          <w:rFonts w:eastAsia="Times New Roman"/>
          <w:b/>
          <w:lang w:eastAsia="en-GB"/>
        </w:rPr>
      </w:pPr>
    </w:p>
    <w:p w14:paraId="174DC69E" w14:textId="77777777" w:rsidR="007135AE" w:rsidRPr="00CF7AAE" w:rsidRDefault="007135AE" w:rsidP="005F0598">
      <w:pPr>
        <w:rPr>
          <w:rFonts w:eastAsia="Times New Roman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7230"/>
      </w:tblGrid>
      <w:tr w:rsidR="007135AE" w:rsidRPr="00CF7AAE" w14:paraId="4C3F6660" w14:textId="77777777" w:rsidTr="45ED8D6C">
        <w:trPr>
          <w:cantSplit/>
          <w:trHeight w:val="907"/>
        </w:trPr>
        <w:tc>
          <w:tcPr>
            <w:tcW w:w="2977" w:type="dxa"/>
            <w:vAlign w:val="center"/>
          </w:tcPr>
          <w:p w14:paraId="1DC951E0" w14:textId="6C9F6FDA" w:rsidR="007135AE" w:rsidRPr="00CF7AAE" w:rsidRDefault="00B1066C" w:rsidP="005F0598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7230" w:type="dxa"/>
            <w:vAlign w:val="center"/>
          </w:tcPr>
          <w:p w14:paraId="4F56B3E0" w14:textId="4BCDEE38" w:rsidR="007135AE" w:rsidRPr="00CF7AAE" w:rsidRDefault="00B1066C" w:rsidP="005F0598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 na Gàidhlig</w:t>
            </w:r>
            <w:r w:rsidR="0019084D" w:rsidRPr="00CF7AAE">
              <w:rPr>
                <w:rFonts w:eastAsia="Times New Roman"/>
                <w:b/>
                <w:lang w:eastAsia="en-GB"/>
              </w:rPr>
              <w:t xml:space="preserve"> </w:t>
            </w:r>
            <w:r w:rsidR="007135AE" w:rsidRPr="00CF7AAE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CF7AAE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CF7AAE">
              <w:rPr>
                <w:rFonts w:eastAsia="Times New Roman"/>
                <w:b/>
                <w:lang w:eastAsia="en-GB"/>
              </w:rPr>
              <w:fldChar w:fldCharType="end"/>
            </w:r>
          </w:p>
        </w:tc>
      </w:tr>
      <w:tr w:rsidR="007135AE" w:rsidRPr="00CF7AAE" w14:paraId="12E0EEA4" w14:textId="77777777" w:rsidTr="45ED8D6C">
        <w:trPr>
          <w:cantSplit/>
          <w:trHeight w:val="907"/>
        </w:trPr>
        <w:tc>
          <w:tcPr>
            <w:tcW w:w="2977" w:type="dxa"/>
            <w:vAlign w:val="center"/>
          </w:tcPr>
          <w:p w14:paraId="37474E16" w14:textId="582EE819" w:rsidR="007135AE" w:rsidRPr="00CF7AAE" w:rsidRDefault="00B1066C" w:rsidP="005F0598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Ceann-latha</w:t>
            </w:r>
            <w:r w:rsidRPr="00CF7A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458B7A55" w14:textId="33A524F8" w:rsidR="007135AE" w:rsidRPr="00CF7AAE" w:rsidRDefault="42D2B650" w:rsidP="005F0598">
            <w:pPr>
              <w:rPr>
                <w:rFonts w:eastAsia="Times New Roman"/>
                <w:b/>
                <w:bCs/>
                <w:lang w:eastAsia="en-GB"/>
              </w:rPr>
            </w:pPr>
            <w:r w:rsidRPr="00CF7AAE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 w:rsidR="005F5C50">
              <w:rPr>
                <w:rFonts w:eastAsia="Times New Roman"/>
                <w:b/>
                <w:bCs/>
                <w:lang w:eastAsia="en-GB"/>
              </w:rPr>
              <w:t xml:space="preserve">20 </w:t>
            </w:r>
            <w:r w:rsidR="00B1066C">
              <w:rPr>
                <w:rFonts w:eastAsia="Times New Roman"/>
                <w:b/>
                <w:bCs/>
                <w:lang w:eastAsia="en-GB"/>
              </w:rPr>
              <w:t>Samhain</w:t>
            </w:r>
            <w:r w:rsidR="00BF097E">
              <w:rPr>
                <w:rFonts w:eastAsia="Times New Roman"/>
                <w:b/>
                <w:bCs/>
                <w:lang w:eastAsia="en-GB"/>
              </w:rPr>
              <w:t xml:space="preserve"> 2024</w:t>
            </w:r>
          </w:p>
        </w:tc>
      </w:tr>
      <w:tr w:rsidR="007135AE" w:rsidRPr="00CF7AAE" w14:paraId="5E964736" w14:textId="77777777" w:rsidTr="45ED8D6C">
        <w:trPr>
          <w:cantSplit/>
          <w:trHeight w:val="907"/>
        </w:trPr>
        <w:tc>
          <w:tcPr>
            <w:tcW w:w="2977" w:type="dxa"/>
            <w:vAlign w:val="center"/>
          </w:tcPr>
          <w:p w14:paraId="5A2FC24C" w14:textId="194894E5" w:rsidR="007135AE" w:rsidRPr="00CF7AAE" w:rsidRDefault="00B1066C" w:rsidP="005F0598">
            <w:pPr>
              <w:rPr>
                <w:rFonts w:eastAsia="Times New Roman"/>
                <w:b/>
                <w:lang w:eastAsia="en-GB"/>
              </w:rPr>
            </w:pPr>
            <w:r w:rsidRPr="00B1066C">
              <w:rPr>
                <w:rFonts w:eastAsia="Times New Roman"/>
                <w:b/>
                <w:lang w:eastAsia="en-GB"/>
              </w:rPr>
              <w:t>Tiotal Aithisge:</w:t>
            </w:r>
            <w:r w:rsidR="007135AE" w:rsidRPr="00CF7AAE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CF7AAE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CF7AAE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7230" w:type="dxa"/>
            <w:vAlign w:val="center"/>
          </w:tcPr>
          <w:p w14:paraId="753DCAB4" w14:textId="1F5114F3" w:rsidR="007135AE" w:rsidRPr="00CF7AAE" w:rsidRDefault="00B1066C" w:rsidP="005F0598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 xml:space="preserve">Cunntas </w:t>
            </w:r>
            <w:r w:rsidRPr="00FB712D">
              <w:rPr>
                <w:rFonts w:eastAsia="Times New Roman"/>
                <w:b/>
                <w:lang w:eastAsia="en-GB"/>
              </w:rPr>
              <w:t>às Ù</w:t>
            </w:r>
            <w:r w:rsidR="00FB712D" w:rsidRPr="00FB712D">
              <w:rPr>
                <w:rFonts w:eastAsia="Times New Roman"/>
                <w:b/>
                <w:lang w:eastAsia="en-GB"/>
              </w:rPr>
              <w:t>r</w:t>
            </w:r>
            <w:r w:rsidRPr="00FB712D">
              <w:rPr>
                <w:rFonts w:eastAsia="Times New Roman"/>
                <w:b/>
                <w:lang w:eastAsia="en-GB"/>
              </w:rPr>
              <w:t xml:space="preserve"> mu Fhoghlam</w:t>
            </w:r>
            <w:r>
              <w:rPr>
                <w:rFonts w:eastAsia="Times New Roman"/>
                <w:b/>
                <w:lang w:eastAsia="en-GB"/>
              </w:rPr>
              <w:t xml:space="preserve"> Gàidhlig</w:t>
            </w:r>
          </w:p>
        </w:tc>
      </w:tr>
      <w:tr w:rsidR="007135AE" w:rsidRPr="00CF7AAE" w14:paraId="3224F84F" w14:textId="77777777" w:rsidTr="45ED8D6C">
        <w:trPr>
          <w:cantSplit/>
          <w:trHeight w:val="907"/>
        </w:trPr>
        <w:tc>
          <w:tcPr>
            <w:tcW w:w="2977" w:type="dxa"/>
            <w:vAlign w:val="center"/>
          </w:tcPr>
          <w:p w14:paraId="4636CB24" w14:textId="0896AF67" w:rsidR="007135AE" w:rsidRPr="00CF7AAE" w:rsidRDefault="00B1066C" w:rsidP="005F0598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Aithisg le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3F1C0CD4" w14:textId="6C872B10" w:rsidR="007135AE" w:rsidRPr="00CF7AAE" w:rsidRDefault="00B1066C" w:rsidP="005F0598">
            <w:pPr>
              <w:keepNext/>
              <w:outlineLvl w:val="2"/>
              <w:rPr>
                <w:rFonts w:eastAsia="Times New Roman"/>
                <w:b/>
                <w:bCs/>
                <w:lang w:eastAsia="en-GB"/>
              </w:rPr>
            </w:pPr>
            <w:r w:rsidRPr="00F72E12">
              <w:rPr>
                <w:rStyle w:val="normaltextrun"/>
                <w:b/>
                <w:color w:val="000000"/>
                <w:shd w:val="clear" w:color="auto" w:fill="FFFFFF"/>
              </w:rPr>
              <w:t xml:space="preserve">Iar-Àrd-Oifigear – Daoine  </w:t>
            </w:r>
          </w:p>
        </w:tc>
      </w:tr>
    </w:tbl>
    <w:p w14:paraId="4F56B9A0" w14:textId="77777777" w:rsidR="00384D96" w:rsidRPr="00CF7AAE" w:rsidRDefault="00384D96" w:rsidP="005F0598">
      <w:pPr>
        <w:rPr>
          <w:rFonts w:eastAsia="Times New Roman"/>
          <w:lang w:eastAsia="en-GB"/>
        </w:rPr>
      </w:pPr>
    </w:p>
    <w:tbl>
      <w:tblPr>
        <w:tblW w:w="1031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16"/>
        <w:gridCol w:w="9600"/>
      </w:tblGrid>
      <w:tr w:rsidR="007135AE" w:rsidRPr="00CF7AAE" w14:paraId="68CD5F0F" w14:textId="77777777" w:rsidTr="00B1066C">
        <w:trPr>
          <w:trHeight w:val="711"/>
        </w:trPr>
        <w:tc>
          <w:tcPr>
            <w:tcW w:w="716" w:type="dxa"/>
          </w:tcPr>
          <w:p w14:paraId="4D1C218A" w14:textId="77777777" w:rsidR="00EC6C16" w:rsidRPr="00CF7AAE" w:rsidRDefault="00EC6C16" w:rsidP="005F0598">
            <w:pPr>
              <w:rPr>
                <w:rFonts w:eastAsia="Times New Roman"/>
                <w:b/>
                <w:lang w:eastAsia="en-GB"/>
              </w:rPr>
            </w:pPr>
          </w:p>
          <w:p w14:paraId="4B3F92FC" w14:textId="77777777" w:rsidR="007135AE" w:rsidRPr="00CF7AAE" w:rsidRDefault="003B700B" w:rsidP="005F0598">
            <w:pPr>
              <w:rPr>
                <w:rFonts w:eastAsia="Times New Roman"/>
                <w:b/>
                <w:lang w:eastAsia="en-GB"/>
              </w:rPr>
            </w:pPr>
            <w:r w:rsidRPr="00CF7AAE"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600" w:type="dxa"/>
          </w:tcPr>
          <w:p w14:paraId="60F69DF1" w14:textId="77777777" w:rsidR="00EC6C16" w:rsidRPr="00CF7AAE" w:rsidRDefault="00EC6C16" w:rsidP="005F0598">
            <w:pPr>
              <w:keepNext/>
              <w:outlineLvl w:val="1"/>
              <w:rPr>
                <w:rFonts w:eastAsia="Times New Roman"/>
                <w:b/>
                <w:lang w:eastAsia="en-GB"/>
              </w:rPr>
            </w:pPr>
          </w:p>
          <w:p w14:paraId="1C46F262" w14:textId="4F273C5A" w:rsidR="007135AE" w:rsidRPr="00CF7AAE" w:rsidRDefault="00B1066C" w:rsidP="005F0598">
            <w:pPr>
              <w:rPr>
                <w:rFonts w:eastAsia="Times New Roman"/>
                <w:b/>
                <w:lang w:eastAsia="en-GB"/>
              </w:rPr>
            </w:pPr>
            <w:r w:rsidRPr="00C326E6">
              <w:rPr>
                <w:rFonts w:eastAsia="Times New Roman"/>
                <w:b/>
                <w:lang w:eastAsia="en-GB"/>
              </w:rPr>
              <w:t>Adhbhar/Geàrr-chunntas Gnìomhach</w:t>
            </w:r>
            <w:r w:rsidRPr="00CF7AAE">
              <w:rPr>
                <w:rFonts w:eastAsia="Times New Roman"/>
                <w:b/>
                <w:lang w:eastAsia="en-GB"/>
              </w:rPr>
              <w:t xml:space="preserve"> </w:t>
            </w:r>
          </w:p>
        </w:tc>
      </w:tr>
      <w:tr w:rsidR="007135AE" w:rsidRPr="00CF7AAE" w14:paraId="331F2B4B" w14:textId="77777777" w:rsidTr="00F23723">
        <w:trPr>
          <w:trHeight w:val="3384"/>
        </w:trPr>
        <w:tc>
          <w:tcPr>
            <w:tcW w:w="716" w:type="dxa"/>
          </w:tcPr>
          <w:p w14:paraId="29C4AAE7" w14:textId="77777777" w:rsidR="007135AE" w:rsidRPr="00CF7AAE" w:rsidRDefault="007135AE" w:rsidP="005F0598">
            <w:pPr>
              <w:rPr>
                <w:rFonts w:eastAsia="Times New Roman"/>
                <w:b/>
                <w:lang w:eastAsia="en-GB"/>
              </w:rPr>
            </w:pPr>
          </w:p>
          <w:p w14:paraId="78DD1B55" w14:textId="77777777" w:rsidR="003B700B" w:rsidRPr="00CF7AAE" w:rsidRDefault="003B700B" w:rsidP="005F0598">
            <w:pPr>
              <w:rPr>
                <w:rFonts w:eastAsia="Times New Roman"/>
                <w:lang w:eastAsia="en-GB"/>
              </w:rPr>
            </w:pPr>
            <w:r w:rsidRPr="00CF7AAE">
              <w:rPr>
                <w:rFonts w:eastAsia="Times New Roman"/>
                <w:lang w:eastAsia="en-GB"/>
              </w:rPr>
              <w:t>1.1</w:t>
            </w:r>
          </w:p>
          <w:p w14:paraId="556E8DA7" w14:textId="77777777" w:rsidR="003B700B" w:rsidRPr="00CF7AAE" w:rsidRDefault="003B700B" w:rsidP="005F0598">
            <w:pPr>
              <w:rPr>
                <w:rFonts w:eastAsia="Times New Roman"/>
                <w:lang w:eastAsia="en-GB"/>
              </w:rPr>
            </w:pPr>
          </w:p>
          <w:p w14:paraId="0D3D3097" w14:textId="77777777" w:rsidR="003B700B" w:rsidRPr="00CF7AAE" w:rsidRDefault="003B700B" w:rsidP="005F0598">
            <w:pPr>
              <w:rPr>
                <w:rFonts w:eastAsia="Times New Roman"/>
                <w:lang w:eastAsia="en-GB"/>
              </w:rPr>
            </w:pPr>
          </w:p>
          <w:p w14:paraId="7F7DBA10" w14:textId="77777777" w:rsidR="003B700B" w:rsidRPr="00CF7AAE" w:rsidRDefault="003B700B" w:rsidP="005F0598">
            <w:pPr>
              <w:rPr>
                <w:rFonts w:eastAsia="Times New Roman"/>
                <w:lang w:eastAsia="en-GB"/>
              </w:rPr>
            </w:pPr>
          </w:p>
          <w:p w14:paraId="1557F445" w14:textId="77777777" w:rsidR="003B700B" w:rsidRPr="00CF7AAE" w:rsidRDefault="003B700B" w:rsidP="005F0598">
            <w:pPr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9600" w:type="dxa"/>
          </w:tcPr>
          <w:p w14:paraId="6A42C9AA" w14:textId="77777777" w:rsidR="007C3BA9" w:rsidRPr="00CF7AAE" w:rsidRDefault="007C3BA9" w:rsidP="005F0598">
            <w:pPr>
              <w:contextualSpacing/>
              <w:rPr>
                <w:rFonts w:eastAsia="Times New Roman"/>
                <w:lang w:eastAsia="en-GB"/>
              </w:rPr>
            </w:pPr>
          </w:p>
          <w:p w14:paraId="062FBC60" w14:textId="4CA48D86" w:rsidR="00925A7D" w:rsidRPr="00FB712D" w:rsidRDefault="00925A7D" w:rsidP="00925A7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 xml:space="preserve">Tha an aithisg seo a’ toirt fiosrachadh do </w:t>
            </w:r>
            <w:r w:rsidR="00F76E8B">
              <w:rPr>
                <w:rFonts w:eastAsia="Times New Roman"/>
                <w:lang w:eastAsia="en-GB"/>
              </w:rPr>
              <w:t>B</w:t>
            </w:r>
            <w:r w:rsidRPr="00925A7D">
              <w:rPr>
                <w:rFonts w:eastAsia="Times New Roman"/>
                <w:lang w:eastAsia="en-GB"/>
              </w:rPr>
              <w:t xml:space="preserve">huill mu phrìomh raointean leasachaidh o chionn </w:t>
            </w:r>
            <w:r w:rsidRPr="00FB712D">
              <w:rPr>
                <w:rFonts w:eastAsia="Times New Roman"/>
                <w:lang w:eastAsia="en-GB"/>
              </w:rPr>
              <w:t xml:space="preserve">ghoirid taobh a-staigh </w:t>
            </w:r>
            <w:r w:rsidR="00BB0C64" w:rsidRPr="00FB712D">
              <w:rPr>
                <w:rFonts w:eastAsia="Times New Roman"/>
                <w:lang w:eastAsia="en-GB"/>
              </w:rPr>
              <w:t>F</w:t>
            </w:r>
            <w:r w:rsidRPr="00FB712D">
              <w:rPr>
                <w:rFonts w:eastAsia="Times New Roman"/>
                <w:lang w:eastAsia="en-GB"/>
              </w:rPr>
              <w:t>oghlam Gàidhlig, a’ gabhail a-steach:</w:t>
            </w:r>
          </w:p>
          <w:p w14:paraId="60A6393F" w14:textId="77777777" w:rsidR="00680450" w:rsidRPr="00FB712D" w:rsidRDefault="00680450" w:rsidP="005F0598">
            <w:pPr>
              <w:contextualSpacing/>
              <w:rPr>
                <w:rFonts w:eastAsia="Times New Roman"/>
                <w:lang w:eastAsia="en-GB"/>
              </w:rPr>
            </w:pPr>
          </w:p>
          <w:p w14:paraId="43BE5502" w14:textId="1520ED81" w:rsidR="00AF1CB2" w:rsidRPr="00FB712D" w:rsidRDefault="00AF1CB2" w:rsidP="005F0598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lang w:eastAsia="en-GB"/>
              </w:rPr>
            </w:pPr>
            <w:r w:rsidRPr="00FB712D">
              <w:rPr>
                <w:rFonts w:eastAsia="Times New Roman"/>
                <w:lang w:eastAsia="en-GB"/>
              </w:rPr>
              <w:t>Slighe Bhun-Sgoil Inbhir Pheofharain a thaobh a bhith a’ cruthachadh</w:t>
            </w:r>
            <w:r w:rsidR="00A73105" w:rsidRPr="00FB712D">
              <w:rPr>
                <w:rFonts w:eastAsia="Times New Roman"/>
                <w:lang w:eastAsia="en-GB"/>
              </w:rPr>
              <w:t xml:space="preserve"> </w:t>
            </w:r>
            <w:r w:rsidRPr="00FB712D">
              <w:rPr>
                <w:rFonts w:eastAsia="Times New Roman"/>
                <w:lang w:eastAsia="en-GB"/>
              </w:rPr>
              <w:t xml:space="preserve">ethos Ghàidhlig agus slighe luchd-ionnsachaidh </w:t>
            </w:r>
            <w:r w:rsidR="00A73105" w:rsidRPr="00FB712D">
              <w:rPr>
                <w:rFonts w:eastAsia="Times New Roman"/>
                <w:lang w:eastAsia="en-GB"/>
              </w:rPr>
              <w:t>a tha deimhinneach anns a’</w:t>
            </w:r>
            <w:r w:rsidRPr="00FB712D">
              <w:rPr>
                <w:rFonts w:eastAsia="Times New Roman"/>
                <w:lang w:eastAsia="en-GB"/>
              </w:rPr>
              <w:t xml:space="preserve"> churraicealam aca</w:t>
            </w:r>
            <w:r w:rsidR="00F76E8B">
              <w:rPr>
                <w:rFonts w:eastAsia="Times New Roman"/>
                <w:lang w:eastAsia="en-GB"/>
              </w:rPr>
              <w:t>; agus</w:t>
            </w:r>
          </w:p>
          <w:p w14:paraId="281D2AFB" w14:textId="2B443DE3" w:rsidR="00A73105" w:rsidRPr="00FB712D" w:rsidRDefault="00A73105" w:rsidP="005F0598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lang w:eastAsia="en-GB"/>
              </w:rPr>
            </w:pPr>
            <w:r w:rsidRPr="00FB712D">
              <w:rPr>
                <w:rFonts w:eastAsia="Times New Roman"/>
                <w:lang w:eastAsia="en-GB"/>
              </w:rPr>
              <w:t>Adhartas a</w:t>
            </w:r>
            <w:r w:rsidR="007E2B26" w:rsidRPr="00FB712D">
              <w:rPr>
                <w:rFonts w:eastAsia="Times New Roman"/>
                <w:lang w:eastAsia="en-GB"/>
              </w:rPr>
              <w:t xml:space="preserve"> thaobh</w:t>
            </w:r>
            <w:r w:rsidRPr="00FB712D">
              <w:rPr>
                <w:rFonts w:eastAsia="Times New Roman"/>
                <w:lang w:eastAsia="en-GB"/>
              </w:rPr>
              <w:t xml:space="preserve"> a bhith a’ lìbhrigeadh na buile a tha </w:t>
            </w:r>
            <w:r w:rsidR="007E2B26" w:rsidRPr="00FB712D">
              <w:rPr>
                <w:rFonts w:eastAsia="Times New Roman"/>
                <w:lang w:eastAsia="en-GB"/>
              </w:rPr>
              <w:t>ann am</w:t>
            </w:r>
            <w:r w:rsidRPr="00FB712D">
              <w:rPr>
                <w:rFonts w:eastAsia="Times New Roman"/>
                <w:lang w:eastAsia="en-GB"/>
              </w:rPr>
              <w:t xml:space="preserve"> Plana </w:t>
            </w:r>
            <w:r w:rsidR="007E2B26" w:rsidRPr="00FB712D">
              <w:rPr>
                <w:rFonts w:eastAsia="Times New Roman"/>
                <w:lang w:eastAsia="en-GB"/>
              </w:rPr>
              <w:t xml:space="preserve">na </w:t>
            </w:r>
            <w:r w:rsidRPr="00FB712D">
              <w:rPr>
                <w:rFonts w:eastAsia="Times New Roman"/>
                <w:lang w:eastAsia="en-GB"/>
              </w:rPr>
              <w:t>Gàidhlig airson ionnsachadh didseatach agus cothroman</w:t>
            </w:r>
            <w:r w:rsidR="007E2B26" w:rsidRPr="00FB712D">
              <w:rPr>
                <w:rFonts w:eastAsia="Times New Roman"/>
                <w:lang w:eastAsia="en-GB"/>
              </w:rPr>
              <w:t xml:space="preserve"> air a’</w:t>
            </w:r>
            <w:r w:rsidRPr="00FB712D">
              <w:rPr>
                <w:rFonts w:eastAsia="Times New Roman"/>
                <w:lang w:eastAsia="en-GB"/>
              </w:rPr>
              <w:t xml:space="preserve"> G</w:t>
            </w:r>
            <w:r w:rsidR="007E2B26" w:rsidRPr="00FB712D">
              <w:rPr>
                <w:rFonts w:eastAsia="Times New Roman"/>
                <w:lang w:eastAsia="en-GB"/>
              </w:rPr>
              <w:t>h</w:t>
            </w:r>
            <w:r w:rsidRPr="00FB712D">
              <w:rPr>
                <w:rFonts w:eastAsia="Times New Roman"/>
                <w:lang w:eastAsia="en-GB"/>
              </w:rPr>
              <w:t>àidhlig</w:t>
            </w:r>
            <w:r w:rsidR="00F76E8B">
              <w:rPr>
                <w:rFonts w:eastAsia="Times New Roman"/>
                <w:lang w:eastAsia="en-GB"/>
              </w:rPr>
              <w:t>.</w:t>
            </w:r>
          </w:p>
          <w:p w14:paraId="4094D7E6" w14:textId="08EC9010" w:rsidR="00925A7D" w:rsidRDefault="00AF1CB2" w:rsidP="00925A7D">
            <w:pPr>
              <w:rPr>
                <w:rFonts w:eastAsia="Times New Roman"/>
                <w:highlight w:val="yellow"/>
                <w:lang w:eastAsia="en-GB"/>
              </w:rPr>
            </w:pPr>
            <w:r>
              <w:rPr>
                <w:rFonts w:eastAsia="Times New Roman"/>
                <w:highlight w:val="yellow"/>
                <w:lang w:eastAsia="en-GB"/>
              </w:rPr>
              <w:t xml:space="preserve"> </w:t>
            </w:r>
          </w:p>
          <w:p w14:paraId="2BCEAF13" w14:textId="4BE56B7B" w:rsidR="00335C6A" w:rsidRPr="00925A7D" w:rsidRDefault="00925A7D" w:rsidP="00925A7D">
            <w:pPr>
              <w:rPr>
                <w:rFonts w:eastAsia="Times New Roman"/>
                <w:highlight w:val="yellow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Tha an aithisg cuideachd a’ toirt cunntas às ùr do bhuill mu ghnìomhan gu ruige a bhith a’ cruthachadh sgìrean-sgoile airson Foghlam tron Ghàidhlig.</w:t>
            </w:r>
          </w:p>
        </w:tc>
      </w:tr>
      <w:tr w:rsidR="00C32898" w:rsidRPr="00CF7AAE" w14:paraId="7EA44146" w14:textId="77777777" w:rsidTr="00F23723">
        <w:trPr>
          <w:trHeight w:val="840"/>
        </w:trPr>
        <w:tc>
          <w:tcPr>
            <w:tcW w:w="716" w:type="dxa"/>
          </w:tcPr>
          <w:p w14:paraId="4DCCA959" w14:textId="77777777" w:rsidR="00C32898" w:rsidRPr="00CF7AAE" w:rsidRDefault="00C32898" w:rsidP="005F0598">
            <w:pPr>
              <w:rPr>
                <w:rFonts w:eastAsia="Times New Roman"/>
                <w:b/>
                <w:lang w:eastAsia="en-GB"/>
              </w:rPr>
            </w:pPr>
          </w:p>
          <w:p w14:paraId="3F8991A6" w14:textId="77777777" w:rsidR="00C32898" w:rsidRPr="00CF7AAE" w:rsidRDefault="00C32898" w:rsidP="005F0598">
            <w:pPr>
              <w:rPr>
                <w:rFonts w:eastAsia="Times New Roman"/>
                <w:b/>
                <w:lang w:eastAsia="en-GB"/>
              </w:rPr>
            </w:pPr>
            <w:r w:rsidRPr="00CF7AAE"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600" w:type="dxa"/>
          </w:tcPr>
          <w:p w14:paraId="1BA570BD" w14:textId="77777777" w:rsidR="00C32898" w:rsidRPr="00CF7AAE" w:rsidRDefault="00C32898" w:rsidP="005F0598">
            <w:pPr>
              <w:rPr>
                <w:rFonts w:eastAsia="Times New Roman"/>
                <w:b/>
                <w:lang w:eastAsia="en-GB"/>
              </w:rPr>
            </w:pPr>
          </w:p>
          <w:p w14:paraId="34E2B78F" w14:textId="009A6C52" w:rsidR="00C32898" w:rsidRPr="00CF7AAE" w:rsidRDefault="00B1066C" w:rsidP="005F0598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Molaidhean</w:t>
            </w:r>
          </w:p>
          <w:p w14:paraId="78A8CBED" w14:textId="77777777" w:rsidR="00C32898" w:rsidRPr="00CF7AAE" w:rsidRDefault="00C32898" w:rsidP="005F0598">
            <w:pPr>
              <w:rPr>
                <w:rFonts w:eastAsia="Times New Roman"/>
                <w:b/>
                <w:lang w:eastAsia="en-GB"/>
              </w:rPr>
            </w:pPr>
          </w:p>
        </w:tc>
      </w:tr>
      <w:tr w:rsidR="00C32898" w:rsidRPr="00CF7AAE" w14:paraId="0D4DC585" w14:textId="77777777" w:rsidTr="00F23723">
        <w:trPr>
          <w:trHeight w:val="1681"/>
        </w:trPr>
        <w:tc>
          <w:tcPr>
            <w:tcW w:w="716" w:type="dxa"/>
          </w:tcPr>
          <w:p w14:paraId="7E691622" w14:textId="77777777" w:rsidR="00C32898" w:rsidRPr="00CF7AAE" w:rsidRDefault="00C32898" w:rsidP="005F0598">
            <w:pPr>
              <w:rPr>
                <w:rFonts w:eastAsia="Times New Roman"/>
                <w:b/>
                <w:lang w:eastAsia="en-GB"/>
              </w:rPr>
            </w:pPr>
            <w:r w:rsidRPr="00CF7AAE"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600" w:type="dxa"/>
          </w:tcPr>
          <w:p w14:paraId="61980AF0" w14:textId="77777777" w:rsidR="00B1066C" w:rsidRPr="00925A7D" w:rsidRDefault="00B1066C" w:rsidP="00B1066C">
            <w:pPr>
              <w:contextualSpacing/>
              <w:rPr>
                <w:rFonts w:eastAsia="Times New Roman"/>
                <w:lang w:eastAsia="en-GB"/>
              </w:rPr>
            </w:pPr>
            <w:r w:rsidRPr="00D336AD">
              <w:t xml:space="preserve">Thathar </w:t>
            </w:r>
            <w:r w:rsidRPr="00925A7D">
              <w:t>ag iarraidh air Buill</w:t>
            </w:r>
            <w:r w:rsidRPr="00925A7D">
              <w:rPr>
                <w:rFonts w:eastAsia="Times New Roman"/>
                <w:lang w:eastAsia="en-GB"/>
              </w:rPr>
              <w:t>:</w:t>
            </w:r>
          </w:p>
          <w:p w14:paraId="35484FFA" w14:textId="77777777" w:rsidR="00304267" w:rsidRPr="00925A7D" w:rsidRDefault="00304267" w:rsidP="005F0598">
            <w:pPr>
              <w:contextualSpacing/>
              <w:rPr>
                <w:rFonts w:eastAsia="Times New Roman"/>
                <w:lang w:eastAsia="en-GB"/>
              </w:rPr>
            </w:pPr>
          </w:p>
          <w:p w14:paraId="18F92A18" w14:textId="4B128F54" w:rsidR="00C32898" w:rsidRPr="003429FF" w:rsidRDefault="00B1066C" w:rsidP="00304267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lang w:eastAsia="en-GB"/>
              </w:rPr>
            </w:pPr>
            <w:r w:rsidRPr="003429FF">
              <w:rPr>
                <w:rFonts w:eastAsia="Times New Roman"/>
                <w:lang w:eastAsia="en-GB"/>
              </w:rPr>
              <w:t xml:space="preserve">Toirt fa-near do shusbaint na h-aithisge; agus </w:t>
            </w:r>
          </w:p>
          <w:p w14:paraId="5CD4429A" w14:textId="66E1C5AB" w:rsidR="00304267" w:rsidRPr="003429FF" w:rsidRDefault="00B1066C" w:rsidP="00304267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lang w:eastAsia="en-GB"/>
              </w:rPr>
            </w:pPr>
            <w:r w:rsidRPr="003429FF">
              <w:rPr>
                <w:rFonts w:eastAsia="Times New Roman"/>
                <w:lang w:eastAsia="en-GB"/>
              </w:rPr>
              <w:t>Toirt fa-near dhan</w:t>
            </w:r>
            <w:r w:rsidR="00AF5BE8" w:rsidRPr="003429FF">
              <w:rPr>
                <w:rFonts w:eastAsia="Times New Roman"/>
                <w:lang w:eastAsia="en-GB"/>
              </w:rPr>
              <w:t xml:space="preserve"> </w:t>
            </w:r>
            <w:r w:rsidRPr="003429FF">
              <w:rPr>
                <w:rFonts w:eastAsia="Times New Roman"/>
                <w:lang w:eastAsia="en-GB"/>
              </w:rPr>
              <w:t xml:space="preserve">obair leasachaidh leantainneach a thathar a’ dèanamh gu ruige a </w:t>
            </w:r>
            <w:r w:rsidRPr="00FB712D">
              <w:rPr>
                <w:rFonts w:eastAsia="Times New Roman"/>
                <w:lang w:eastAsia="en-GB"/>
              </w:rPr>
              <w:t>bhith</w:t>
            </w:r>
            <w:r w:rsidR="003429FF" w:rsidRPr="00FB712D">
              <w:rPr>
                <w:rFonts w:eastAsia="Times New Roman"/>
                <w:lang w:eastAsia="en-GB"/>
              </w:rPr>
              <w:t xml:space="preserve"> a’ solarachadh cothrom air foghlam Gàidhlig ann an àrd-sgoiltean tro </w:t>
            </w:r>
            <w:r w:rsidR="00BB0C64" w:rsidRPr="00FB712D">
              <w:rPr>
                <w:rFonts w:eastAsia="Times New Roman"/>
                <w:lang w:eastAsia="en-GB"/>
              </w:rPr>
              <w:t>ionnsachadh</w:t>
            </w:r>
            <w:r w:rsidR="003429FF" w:rsidRPr="003429FF">
              <w:rPr>
                <w:rFonts w:eastAsia="Times New Roman"/>
                <w:lang w:eastAsia="en-GB"/>
              </w:rPr>
              <w:t xml:space="preserve"> didseatach.</w:t>
            </w:r>
          </w:p>
          <w:p w14:paraId="1695D65F" w14:textId="5196C273" w:rsidR="00AF5BE8" w:rsidRPr="006A63BD" w:rsidRDefault="00AF5BE8" w:rsidP="006A63BD">
            <w:pPr>
              <w:ind w:left="360"/>
              <w:rPr>
                <w:rFonts w:eastAsia="Times New Roman"/>
                <w:lang w:eastAsia="en-GB"/>
              </w:rPr>
            </w:pPr>
          </w:p>
        </w:tc>
      </w:tr>
      <w:tr w:rsidR="00921A77" w:rsidRPr="00CF7AAE" w14:paraId="552B2EFC" w14:textId="77777777" w:rsidTr="00F23723">
        <w:trPr>
          <w:trHeight w:val="557"/>
        </w:trPr>
        <w:tc>
          <w:tcPr>
            <w:tcW w:w="716" w:type="dxa"/>
          </w:tcPr>
          <w:p w14:paraId="7B9F2BF8" w14:textId="77777777" w:rsidR="00921A77" w:rsidRPr="00CF7AAE" w:rsidRDefault="00C32898" w:rsidP="005F0598">
            <w:pPr>
              <w:rPr>
                <w:rFonts w:eastAsia="Times New Roman"/>
                <w:b/>
                <w:lang w:eastAsia="en-GB"/>
              </w:rPr>
            </w:pPr>
            <w:r w:rsidRPr="00CF7AAE">
              <w:rPr>
                <w:rFonts w:eastAsia="Times New Roman"/>
                <w:b/>
                <w:lang w:eastAsia="en-GB"/>
              </w:rPr>
              <w:t>3</w:t>
            </w:r>
            <w:r w:rsidR="00921A77" w:rsidRPr="00CF7AAE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600" w:type="dxa"/>
          </w:tcPr>
          <w:p w14:paraId="2466D330" w14:textId="24C134B1" w:rsidR="00921A77" w:rsidRPr="00CF7AAE" w:rsidRDefault="00CB2C4D" w:rsidP="005F0598">
            <w:pPr>
              <w:contextualSpacing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Builean</w:t>
            </w:r>
          </w:p>
          <w:p w14:paraId="17C0A94A" w14:textId="77777777" w:rsidR="00921A77" w:rsidRPr="00CF7AAE" w:rsidRDefault="00921A77" w:rsidP="005F0598">
            <w:pPr>
              <w:contextualSpacing/>
              <w:rPr>
                <w:rFonts w:eastAsia="Times New Roman"/>
                <w:b/>
                <w:lang w:eastAsia="en-GB"/>
              </w:rPr>
            </w:pPr>
          </w:p>
        </w:tc>
      </w:tr>
      <w:tr w:rsidR="00AF1EC7" w:rsidRPr="00B1066C" w14:paraId="20FFC7F7" w14:textId="77777777" w:rsidTr="00F23723">
        <w:trPr>
          <w:trHeight w:val="1398"/>
        </w:trPr>
        <w:tc>
          <w:tcPr>
            <w:tcW w:w="716" w:type="dxa"/>
          </w:tcPr>
          <w:p w14:paraId="74B64EBD" w14:textId="77777777" w:rsidR="00AF1EC7" w:rsidRPr="00925A7D" w:rsidRDefault="00AF1EC7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3.1</w:t>
            </w:r>
          </w:p>
        </w:tc>
        <w:tc>
          <w:tcPr>
            <w:tcW w:w="9600" w:type="dxa"/>
          </w:tcPr>
          <w:p w14:paraId="4863F308" w14:textId="72A1F26C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Goireas</w:t>
            </w:r>
          </w:p>
          <w:p w14:paraId="1CF5EDED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 xml:space="preserve">Tha am maoineachadh a tha Riaghaltas na h-Alba a’ toirt seachad tro Thabhartas Sònraichte na Gàidhlig (TSG) a’ toirt taic luachmhor seachad airson raon farsaing phròiseactan a tha a’ cuideachadh na Comhairle gus na gealltanasan aice a lìbhrigeadh </w:t>
            </w:r>
            <w:r w:rsidRPr="00925A7D">
              <w:rPr>
                <w:rFonts w:eastAsia="Times New Roman"/>
                <w:lang w:eastAsia="en-GB"/>
              </w:rPr>
              <w:lastRenderedPageBreak/>
              <w:t xml:space="preserve">fo Phlana na Gàidhlig agus tha a’ mhòr-chuid a’ dol ri lìbhrigeadh Foghlam tron Ghàidhlig agus Foghlam Luchd-ionnsachaidh na Gàidhlig. </w:t>
            </w:r>
          </w:p>
          <w:p w14:paraId="70D87E42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</w:p>
          <w:p w14:paraId="3C709832" w14:textId="77777777" w:rsidR="00925A7D" w:rsidRPr="00925A7D" w:rsidRDefault="00925A7D" w:rsidP="00FB712D">
            <w:pPr>
              <w:contextualSpacing/>
              <w:rPr>
                <w:rFonts w:eastAsia="Times New Roman"/>
                <w:shd w:val="clear" w:color="auto" w:fill="FFFFFF" w:themeFill="background1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 xml:space="preserve">Airson na bliadhna ionmhasail 2024/25, chuir a’ Chomhairle a-steach iarrtas TSG </w:t>
            </w:r>
            <w:r w:rsidRPr="00925A7D">
              <w:rPr>
                <w:rFonts w:eastAsia="Times New Roman"/>
                <w:shd w:val="clear" w:color="auto" w:fill="FFFFFF" w:themeFill="background1"/>
                <w:lang w:eastAsia="en-GB"/>
              </w:rPr>
              <w:t xml:space="preserve">£1.3M mu choinneimh caiteachas ro-mheasta de £8M agus chaidh </w:t>
            </w:r>
            <w:r w:rsidRPr="00925A7D">
              <w:rPr>
                <w:rFonts w:eastAsia="Times New Roman"/>
                <w:lang w:eastAsia="en-GB"/>
              </w:rPr>
              <w:t xml:space="preserve">£915,000 fhaotainn. </w:t>
            </w:r>
          </w:p>
          <w:p w14:paraId="468B977F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</w:p>
          <w:p w14:paraId="743FBB1A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t xml:space="preserve">A bharrachd air prìomh mhaoineachadh na Comhairle agus </w:t>
            </w:r>
            <w:r w:rsidRPr="00925A7D">
              <w:rPr>
                <w:rFonts w:eastAsia="Times New Roman"/>
                <w:lang w:eastAsia="en-GB"/>
              </w:rPr>
              <w:t>TSG</w:t>
            </w:r>
            <w:r w:rsidRPr="00925A7D">
              <w:t xml:space="preserve">, bidh buidseat na Gàidhlig cuideachd a’ gleidheadh maoineachadh a bharrachd tro thagraidhean airson phròiseactan sònraichte bho Bhòrd na Gàidhlig, agus Maoin Ro-innleachdail nam Planaichean Gàidhlig (MPG). </w:t>
            </w:r>
          </w:p>
          <w:p w14:paraId="055B7763" w14:textId="77777777" w:rsidR="00AF1EC7" w:rsidRPr="00925A7D" w:rsidRDefault="00AF1EC7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AF1EC7" w:rsidRPr="00B1066C" w14:paraId="1CCA1357" w14:textId="77777777" w:rsidTr="00F23723">
        <w:trPr>
          <w:trHeight w:val="145"/>
        </w:trPr>
        <w:tc>
          <w:tcPr>
            <w:tcW w:w="716" w:type="dxa"/>
          </w:tcPr>
          <w:p w14:paraId="0FA70EA6" w14:textId="77777777" w:rsidR="00AF1EC7" w:rsidRPr="00925A7D" w:rsidRDefault="00AF1EC7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lastRenderedPageBreak/>
              <w:t>3.2</w:t>
            </w:r>
          </w:p>
        </w:tc>
        <w:tc>
          <w:tcPr>
            <w:tcW w:w="9600" w:type="dxa"/>
          </w:tcPr>
          <w:p w14:paraId="65E4EDA4" w14:textId="65B24E6A" w:rsidR="00925A7D" w:rsidRPr="00925A7D" w:rsidRDefault="00AF1EC7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L</w:t>
            </w:r>
            <w:r w:rsidR="00925A7D" w:rsidRPr="00925A7D">
              <w:rPr>
                <w:rFonts w:eastAsia="Times New Roman"/>
                <w:lang w:eastAsia="en-GB"/>
              </w:rPr>
              <w:t>aghail</w:t>
            </w:r>
          </w:p>
          <w:p w14:paraId="19B176D1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 xml:space="preserve">Tha e mar riatanas air Comhairle na Gàidhealtachd am Plana Gàidhlig aice a bhuileachadh fo Achd na Gàidhlig (Alba) 2005. Tha Achd an Fhoghlaim (Alba) 2016 ga chur mar riatanas gu bheil dleastanas aig </w:t>
            </w:r>
            <w:r w:rsidRPr="00925A7D">
              <w:t xml:space="preserve">Comhairle na Gàidhealtachd mar </w:t>
            </w:r>
            <w:r w:rsidRPr="00925A7D">
              <w:rPr>
                <w:rFonts w:eastAsia="Times New Roman"/>
                <w:lang w:eastAsia="en-GB"/>
              </w:rPr>
              <w:t xml:space="preserve">ùghdarras foghlaim brosnachadh agus taic a thoirt do dh’fhoghlam Gàidhlig. </w:t>
            </w:r>
          </w:p>
          <w:p w14:paraId="16E9A776" w14:textId="2440FE8E" w:rsidR="00AF1EC7" w:rsidRPr="00925A7D" w:rsidRDefault="00AF1EC7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AF1EC7" w:rsidRPr="00B1066C" w14:paraId="67ED4E8A" w14:textId="77777777" w:rsidTr="00F23723">
        <w:trPr>
          <w:trHeight w:val="145"/>
        </w:trPr>
        <w:tc>
          <w:tcPr>
            <w:tcW w:w="716" w:type="dxa"/>
          </w:tcPr>
          <w:p w14:paraId="0F54B04C" w14:textId="77777777" w:rsidR="00AF1EC7" w:rsidRPr="00925A7D" w:rsidRDefault="00AF1EC7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3.3</w:t>
            </w:r>
          </w:p>
        </w:tc>
        <w:tc>
          <w:tcPr>
            <w:tcW w:w="9600" w:type="dxa"/>
          </w:tcPr>
          <w:p w14:paraId="38EC3C5A" w14:textId="01FAFB33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Coimhearsnachd (Co-ionannachd, Bochdainn, Dùthchail agus Eilean)</w:t>
            </w:r>
          </w:p>
          <w:p w14:paraId="59D410C6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Chan eil cunnartan sònraichte sam bith a’ tighinn am bàrr mar thoradh air an aithisg seo.</w:t>
            </w:r>
          </w:p>
          <w:p w14:paraId="3EFC1639" w14:textId="77777777" w:rsidR="00AF1EC7" w:rsidRPr="00925A7D" w:rsidRDefault="00AF1EC7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AF1EC7" w:rsidRPr="00B1066C" w14:paraId="2B99E233" w14:textId="77777777" w:rsidTr="00F23723">
        <w:trPr>
          <w:trHeight w:val="145"/>
        </w:trPr>
        <w:tc>
          <w:tcPr>
            <w:tcW w:w="716" w:type="dxa"/>
          </w:tcPr>
          <w:p w14:paraId="15EAE910" w14:textId="77777777" w:rsidR="00AF1EC7" w:rsidRPr="00B1066C" w:rsidRDefault="00AF1EC7" w:rsidP="00FB712D">
            <w:pPr>
              <w:rPr>
                <w:rFonts w:eastAsia="Times New Roman"/>
                <w:highlight w:val="yellow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3.4</w:t>
            </w:r>
          </w:p>
        </w:tc>
        <w:tc>
          <w:tcPr>
            <w:tcW w:w="9600" w:type="dxa"/>
          </w:tcPr>
          <w:p w14:paraId="674E79B3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Atharrachadh Gnàth-shìde/Carbon Ciallach</w:t>
            </w:r>
          </w:p>
          <w:p w14:paraId="489FA8C2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Far an urrainnear, bithear a’ cumail choinneamhan air-loidhne.</w:t>
            </w:r>
          </w:p>
          <w:p w14:paraId="6FFBD7FC" w14:textId="77777777" w:rsidR="00AF1EC7" w:rsidRPr="00B1066C" w:rsidRDefault="00AF1EC7" w:rsidP="00FB712D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AF1EC7" w:rsidRPr="00B1066C" w14:paraId="04716892" w14:textId="77777777" w:rsidTr="00F23723">
        <w:trPr>
          <w:trHeight w:val="145"/>
        </w:trPr>
        <w:tc>
          <w:tcPr>
            <w:tcW w:w="716" w:type="dxa"/>
          </w:tcPr>
          <w:p w14:paraId="4987778C" w14:textId="77777777" w:rsidR="00AF1EC7" w:rsidRPr="00925A7D" w:rsidRDefault="00AF1EC7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3.5</w:t>
            </w:r>
          </w:p>
        </w:tc>
        <w:tc>
          <w:tcPr>
            <w:tcW w:w="9600" w:type="dxa"/>
          </w:tcPr>
          <w:p w14:paraId="035009B2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Cunnart</w:t>
            </w:r>
          </w:p>
          <w:p w14:paraId="3090A418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 xml:space="preserve">Nach eilear a’ coileanadh nam builean a thaobh foghlam Gàidhlig ann am Plana na Gàidhlig agus nach eilear a’ coinneachadh nan riatanasan airson foghlam Gàidhlig ann an Stiùireadh Reachdail airson Foghlam Gàidhlig. </w:t>
            </w:r>
          </w:p>
          <w:p w14:paraId="6D021876" w14:textId="12EE5C4A" w:rsidR="00AF1EC7" w:rsidRPr="00925A7D" w:rsidRDefault="00AF1EC7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AF1EC7" w:rsidRPr="00B1066C" w14:paraId="00FCFCE7" w14:textId="77777777" w:rsidTr="00F23723">
        <w:trPr>
          <w:trHeight w:val="145"/>
        </w:trPr>
        <w:tc>
          <w:tcPr>
            <w:tcW w:w="716" w:type="dxa"/>
          </w:tcPr>
          <w:p w14:paraId="0DC56CB4" w14:textId="77777777" w:rsidR="00AF1EC7" w:rsidRPr="00925A7D" w:rsidRDefault="00AF1EC7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3.6</w:t>
            </w:r>
          </w:p>
        </w:tc>
        <w:tc>
          <w:tcPr>
            <w:tcW w:w="9600" w:type="dxa"/>
          </w:tcPr>
          <w:p w14:paraId="3FA6BCEE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Slàinte is Sàbhailteachd (cunnartan a’ tighinn am bàrr mar thoradh air atharrachaidhean do dh’uidheamachd, acfhainn, pròiseas no daoine)</w:t>
            </w:r>
          </w:p>
          <w:p w14:paraId="74D8E3C4" w14:textId="3DAEBE93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Chan eil buaidhean ann.</w:t>
            </w:r>
          </w:p>
          <w:p w14:paraId="69E7E9B0" w14:textId="3FE9B30F" w:rsidR="00AF1EC7" w:rsidRPr="00925A7D" w:rsidRDefault="00AF1EC7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AF1EC7" w:rsidRPr="00B1066C" w14:paraId="09040A80" w14:textId="77777777" w:rsidTr="00F23723">
        <w:trPr>
          <w:trHeight w:val="840"/>
        </w:trPr>
        <w:tc>
          <w:tcPr>
            <w:tcW w:w="716" w:type="dxa"/>
          </w:tcPr>
          <w:p w14:paraId="047ED5FB" w14:textId="77777777" w:rsidR="00AF1EC7" w:rsidRPr="00925A7D" w:rsidRDefault="00AF1EC7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3.7</w:t>
            </w:r>
          </w:p>
        </w:tc>
        <w:tc>
          <w:tcPr>
            <w:tcW w:w="9600" w:type="dxa"/>
          </w:tcPr>
          <w:p w14:paraId="17126C1C" w14:textId="77777777" w:rsidR="00925A7D" w:rsidRPr="00925A7D" w:rsidRDefault="00925A7D" w:rsidP="00FB712D">
            <w:pPr>
              <w:contextualSpacing/>
            </w:pPr>
            <w:r w:rsidRPr="00925A7D">
              <w:t>Gàidhlig</w:t>
            </w:r>
          </w:p>
          <w:p w14:paraId="10E3AA2C" w14:textId="38CA3042" w:rsidR="00925A7D" w:rsidRPr="00925A7D" w:rsidRDefault="00925A7D" w:rsidP="00FB712D">
            <w:pPr>
              <w:contextualSpacing/>
            </w:pPr>
            <w:r w:rsidRPr="00925A7D">
              <w:t>Tha an aithisg a’ cur ri leasachadh foghlam Gàidhlig taobh a-staigh sgìre Chomhairle na Gàidhealtachd agus a’ cur taic ri buileachadh Plana Gàidhlig Chomhairle na Gàidhealtachd agus Plana Nàiseanta na Gàidhlig.</w:t>
            </w:r>
          </w:p>
        </w:tc>
      </w:tr>
    </w:tbl>
    <w:p w14:paraId="17C23017" w14:textId="6BA8F654" w:rsidR="2CF9980B" w:rsidRPr="00B1066C" w:rsidRDefault="2CF9980B" w:rsidP="00FB712D">
      <w:pPr>
        <w:rPr>
          <w:highlight w:val="yellow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F23723" w:rsidRPr="00B1066C" w14:paraId="6CBE89EF" w14:textId="77777777" w:rsidTr="005B4307">
        <w:tc>
          <w:tcPr>
            <w:tcW w:w="709" w:type="dxa"/>
          </w:tcPr>
          <w:p w14:paraId="6ABC2643" w14:textId="77777777" w:rsidR="00F23723" w:rsidRPr="00B1066C" w:rsidRDefault="00F23723" w:rsidP="00FB712D">
            <w:pPr>
              <w:rPr>
                <w:rFonts w:eastAsia="Times New Roman"/>
                <w:b/>
                <w:bCs/>
                <w:lang w:eastAsia="en-GB"/>
              </w:rPr>
            </w:pPr>
            <w:r w:rsidRPr="00B1066C">
              <w:rPr>
                <w:rFonts w:eastAsia="Times New Roman"/>
                <w:lang w:eastAsia="en-GB"/>
              </w:rPr>
              <w:br w:type="page"/>
            </w:r>
            <w:r w:rsidRPr="00B1066C">
              <w:rPr>
                <w:rFonts w:eastAsia="Times New Roman"/>
                <w:b/>
                <w:bCs/>
                <w:lang w:eastAsia="en-GB"/>
              </w:rPr>
              <w:t>4.</w:t>
            </w:r>
          </w:p>
        </w:tc>
        <w:tc>
          <w:tcPr>
            <w:tcW w:w="9498" w:type="dxa"/>
          </w:tcPr>
          <w:p w14:paraId="1FCAF5F5" w14:textId="3DFC3A86" w:rsidR="00F23723" w:rsidRPr="00B1066C" w:rsidRDefault="00B1066C" w:rsidP="00FB712D">
            <w:pPr>
              <w:contextualSpacing/>
              <w:rPr>
                <w:rFonts w:eastAsia="Times New Roman"/>
                <w:b/>
                <w:bCs/>
                <w:lang w:eastAsia="en-GB"/>
              </w:rPr>
            </w:pPr>
            <w:r w:rsidRPr="00B1066C">
              <w:rPr>
                <w:rFonts w:eastAsia="Times New Roman"/>
                <w:b/>
                <w:bCs/>
                <w:lang w:eastAsia="en-GB"/>
              </w:rPr>
              <w:t>Buaidhean</w:t>
            </w:r>
          </w:p>
          <w:p w14:paraId="4F14D1B9" w14:textId="77777777" w:rsidR="00B1066C" w:rsidRPr="00B1066C" w:rsidRDefault="00B1066C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F23723" w:rsidRPr="00B1066C" w14:paraId="7C5B8D21" w14:textId="77777777" w:rsidTr="005B4307">
        <w:tc>
          <w:tcPr>
            <w:tcW w:w="709" w:type="dxa"/>
          </w:tcPr>
          <w:p w14:paraId="64BE8CF5" w14:textId="77777777" w:rsidR="00F23723" w:rsidRPr="00925A7D" w:rsidRDefault="00F23723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4.1</w:t>
            </w:r>
          </w:p>
        </w:tc>
        <w:tc>
          <w:tcPr>
            <w:tcW w:w="9498" w:type="dxa"/>
          </w:tcPr>
          <w:p w14:paraId="4FC972DE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 xml:space="preserve">Ann an Comhairle na Gàidhealtachd, tha poileasaidhean, ro-innleachdan no atharrachaidhean seirbheis uile fo ùmhlachd sgrìonadh amalaichte airson buaidh air Co-ionannachdan, Bochdainn is Còraichean Daonna, Còraichean is Sunnd Chloinne, Atharrachadh Gnàth-shìde, Eileanan is Coimhearsnachdan Dùthchail air Tìr-mòr, agus Dìon Dàta. Far a bheil feumalachd air aithneachadh, thèid measadh buaidh iomlan a ghabhail os làimh.  </w:t>
            </w:r>
          </w:p>
          <w:p w14:paraId="17323658" w14:textId="469E94E8" w:rsidR="00F23723" w:rsidRPr="00925A7D" w:rsidRDefault="00F23723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F23723" w:rsidRPr="00B1066C" w14:paraId="75EDEC1C" w14:textId="77777777" w:rsidTr="005B4307">
        <w:tc>
          <w:tcPr>
            <w:tcW w:w="709" w:type="dxa"/>
          </w:tcPr>
          <w:p w14:paraId="5F422FE9" w14:textId="77777777" w:rsidR="00F23723" w:rsidRPr="00925A7D" w:rsidRDefault="00F23723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4.2</w:t>
            </w:r>
          </w:p>
        </w:tc>
        <w:tc>
          <w:tcPr>
            <w:tcW w:w="9498" w:type="dxa"/>
          </w:tcPr>
          <w:p w14:paraId="7D2E8885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Tha a bhith a’ beachdachadh air buaidhean na phàirt bhunaiteach dhen phròiseas cho-dhùnaidhean agus feumaidh seo fios a chur ris a’ phròiseas cho-dhùnaidhean. Nuair a thathar a’ tighinn gu co-dhùnadh sam bith, feumaidh Buill aire iomchaidh a thoirt do thoraidhean measaidh sam bith.</w:t>
            </w:r>
          </w:p>
          <w:p w14:paraId="1521A408" w14:textId="77777777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</w:p>
          <w:p w14:paraId="4C947233" w14:textId="77777777" w:rsidR="00F23723" w:rsidRPr="00925A7D" w:rsidRDefault="00F23723" w:rsidP="00FB712D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F23723" w:rsidRPr="00B07F98" w14:paraId="7636E5E3" w14:textId="77777777" w:rsidTr="005B4307">
        <w:tc>
          <w:tcPr>
            <w:tcW w:w="709" w:type="dxa"/>
          </w:tcPr>
          <w:p w14:paraId="4387E95B" w14:textId="77777777" w:rsidR="00F23723" w:rsidRPr="00925A7D" w:rsidRDefault="00F23723" w:rsidP="00FB712D">
            <w:pPr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lastRenderedPageBreak/>
              <w:t>4.3</w:t>
            </w:r>
          </w:p>
        </w:tc>
        <w:tc>
          <w:tcPr>
            <w:tcW w:w="9498" w:type="dxa"/>
          </w:tcPr>
          <w:p w14:paraId="13BDDF94" w14:textId="449547D5" w:rsidR="00925A7D" w:rsidRPr="00925A7D" w:rsidRDefault="00925A7D" w:rsidP="00FB712D">
            <w:pPr>
              <w:contextualSpacing/>
              <w:rPr>
                <w:rFonts w:eastAsia="Times New Roman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’S e aithisg sgrùdaidh agus/no ùrachaidh a tha seo agus mar sin chan eil feum air measadh buaidh.</w:t>
            </w:r>
          </w:p>
        </w:tc>
      </w:tr>
    </w:tbl>
    <w:p w14:paraId="363BAD37" w14:textId="4CC3657E" w:rsidR="00EB0949" w:rsidRPr="00CF7AAE" w:rsidRDefault="00EB0949" w:rsidP="00FB712D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43"/>
        <w:gridCol w:w="9464"/>
      </w:tblGrid>
      <w:tr w:rsidR="00735A47" w:rsidRPr="00CF7AAE" w14:paraId="2E6ABEE4" w14:textId="77777777" w:rsidTr="25B18EF4">
        <w:trPr>
          <w:trHeight w:val="300"/>
        </w:trPr>
        <w:tc>
          <w:tcPr>
            <w:tcW w:w="743" w:type="dxa"/>
          </w:tcPr>
          <w:p w14:paraId="2A70F085" w14:textId="38596F8C" w:rsidR="00735A47" w:rsidRPr="00CF7AAE" w:rsidRDefault="00735A47" w:rsidP="00FB712D">
            <w:pPr>
              <w:rPr>
                <w:rFonts w:eastAsia="Times New Roman"/>
                <w:b/>
                <w:lang w:eastAsia="en-GB"/>
              </w:rPr>
            </w:pPr>
            <w:r w:rsidRPr="00CF7AAE">
              <w:br w:type="page"/>
            </w:r>
            <w:r w:rsidR="004C469F">
              <w:rPr>
                <w:rFonts w:eastAsia="Times New Roman"/>
                <w:b/>
                <w:lang w:eastAsia="en-GB"/>
              </w:rPr>
              <w:t>5</w:t>
            </w:r>
            <w:r w:rsidRPr="00CF7AAE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64" w:type="dxa"/>
          </w:tcPr>
          <w:p w14:paraId="4C60A84A" w14:textId="40687701" w:rsidR="0066539A" w:rsidRDefault="00B1066C" w:rsidP="00FB712D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Bun-Sgoil Inbhir Pheofharain</w:t>
            </w:r>
            <w:r w:rsidR="005F5C50">
              <w:rPr>
                <w:rFonts w:eastAsia="Times New Roman"/>
                <w:b/>
                <w:bCs/>
                <w:lang w:eastAsia="en-GB"/>
              </w:rPr>
              <w:t xml:space="preserve"> – </w:t>
            </w:r>
            <w:r w:rsidR="003429FF">
              <w:rPr>
                <w:rFonts w:eastAsia="Times New Roman"/>
                <w:b/>
                <w:bCs/>
                <w:lang w:eastAsia="en-GB"/>
              </w:rPr>
              <w:t>Cùis-sgrùdaidh Gàidhlig agus Foghlam tron Ghàidhlig</w:t>
            </w:r>
          </w:p>
          <w:p w14:paraId="17E10432" w14:textId="17F33AAD" w:rsidR="00B1066C" w:rsidRPr="00CF7AAE" w:rsidRDefault="00B1066C" w:rsidP="00FB712D">
            <w:pPr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735A47" w:rsidRPr="00CF7AAE" w14:paraId="0D9DD335" w14:textId="77777777" w:rsidTr="25B18EF4">
        <w:trPr>
          <w:trHeight w:val="300"/>
        </w:trPr>
        <w:tc>
          <w:tcPr>
            <w:tcW w:w="743" w:type="dxa"/>
          </w:tcPr>
          <w:p w14:paraId="502A0AAB" w14:textId="0FB08B40" w:rsidR="00735A47" w:rsidRPr="00CF7AAE" w:rsidRDefault="004C469F" w:rsidP="00FB712D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</w:t>
            </w:r>
            <w:r w:rsidR="2DBD3677" w:rsidRPr="00CF7AAE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64" w:type="dxa"/>
          </w:tcPr>
          <w:p w14:paraId="1CD519C9" w14:textId="6A9CDEDE" w:rsidR="007E2B26" w:rsidRDefault="003429FF" w:rsidP="00FB712D">
            <w:pPr>
              <w:rPr>
                <w:rFonts w:eastAsia="Calibri"/>
              </w:rPr>
            </w:pPr>
            <w:r w:rsidRPr="00FB712D">
              <w:rPr>
                <w:rFonts w:eastAsia="Calibri"/>
              </w:rPr>
              <w:t>San t-Sultain</w:t>
            </w:r>
            <w:r w:rsidR="00420522" w:rsidRPr="00FB712D">
              <w:rPr>
                <w:rFonts w:eastAsia="Calibri"/>
              </w:rPr>
              <w:t xml:space="preserve">, </w:t>
            </w:r>
            <w:r w:rsidR="007E2B26" w:rsidRPr="00FB712D">
              <w:rPr>
                <w:rFonts w:eastAsia="Calibri"/>
              </w:rPr>
              <w:t>fhuair Sara NicAsgaill, ceannard Bun-Sgoil Inbhir Pheofharain, cuireadh a dhol a bhruidhinn aig seiminear nàiseanta, mar aithne air an obair a tha iad a’ dèanamh a thaobh ceannardas ann am FtG.</w:t>
            </w:r>
          </w:p>
          <w:p w14:paraId="199C2738" w14:textId="77777777" w:rsidR="00681CE8" w:rsidRPr="003429FF" w:rsidRDefault="00681CE8" w:rsidP="00FB712D">
            <w:pPr>
              <w:rPr>
                <w:rFonts w:eastAsia="Calibri"/>
                <w:highlight w:val="yellow"/>
              </w:rPr>
            </w:pPr>
          </w:p>
          <w:p w14:paraId="77587F08" w14:textId="56D2C4AF" w:rsidR="00F861B2" w:rsidRPr="003429FF" w:rsidRDefault="00525E87" w:rsidP="00FB712D">
            <w:pPr>
              <w:rPr>
                <w:rFonts w:eastAsia="Calibri"/>
                <w:lang w:val="ga"/>
              </w:rPr>
            </w:pPr>
            <w:hyperlink r:id="rId11" w:history="1">
              <w:r w:rsidR="003429FF" w:rsidRPr="003429FF">
                <w:rPr>
                  <w:rStyle w:val="Hyperlink"/>
                  <w:rFonts w:eastAsia="Calibri"/>
                </w:rPr>
                <w:t>Seiminear Nàiseanta 'System Learn' mu Cheannardas ann am Foghlam tron Ghàidhlig (Bun-Sgoil, TICC) | Tachartasan | Foghlam Alba</w:t>
              </w:r>
            </w:hyperlink>
          </w:p>
          <w:p w14:paraId="64D1C6AC" w14:textId="77777777" w:rsidR="00850093" w:rsidRDefault="00850093" w:rsidP="00FB712D">
            <w:pPr>
              <w:rPr>
                <w:rFonts w:eastAsia="Calibri"/>
                <w:lang w:val="ga"/>
              </w:rPr>
            </w:pPr>
          </w:p>
          <w:p w14:paraId="76DD8B26" w14:textId="263C59B1" w:rsidR="00850093" w:rsidRPr="00CF7AAE" w:rsidRDefault="00E76C4E" w:rsidP="00FB712D">
            <w:pPr>
              <w:rPr>
                <w:rFonts w:eastAsia="Calibri"/>
                <w:lang w:val="ga"/>
              </w:rPr>
            </w:pPr>
            <w:r w:rsidRPr="00FB712D">
              <w:rPr>
                <w:rFonts w:eastAsia="Calibri"/>
                <w:lang w:val="ga"/>
              </w:rPr>
              <w:t xml:space="preserve">Bha tòrr eòlaichean-foghaim bho air feadh Alba an làthair aig an tachartas. Chaidh an sgoil a chomharrachadh mar chùis rannsachaidh a tha a’ sealltainn </w:t>
            </w:r>
            <w:r w:rsidR="00BB0C64" w:rsidRPr="00FB712D">
              <w:rPr>
                <w:rFonts w:eastAsia="Calibri"/>
                <w:lang w:val="ga"/>
              </w:rPr>
              <w:t xml:space="preserve">cò ris a tha </w:t>
            </w:r>
            <w:r w:rsidRPr="00FB712D">
              <w:rPr>
                <w:rFonts w:eastAsia="Calibri"/>
                <w:lang w:val="ga"/>
              </w:rPr>
              <w:t xml:space="preserve">soirbheachas </w:t>
            </w:r>
            <w:r w:rsidR="00BB0C64" w:rsidRPr="00FB712D">
              <w:rPr>
                <w:rFonts w:eastAsia="Calibri"/>
                <w:lang w:val="ga"/>
              </w:rPr>
              <w:t xml:space="preserve">coltach </w:t>
            </w:r>
            <w:r w:rsidRPr="00FB712D">
              <w:rPr>
                <w:rFonts w:eastAsia="Calibri"/>
                <w:lang w:val="ga"/>
              </w:rPr>
              <w:t xml:space="preserve">nuair a tha am frèam-obrach airson Comhairle air Foghlam Gàidhlig fighte </w:t>
            </w:r>
            <w:r w:rsidR="00A112FF" w:rsidRPr="00FB712D">
              <w:rPr>
                <w:rFonts w:eastAsia="Calibri"/>
                <w:lang w:val="ga"/>
              </w:rPr>
              <w:t>a-steach do</w:t>
            </w:r>
            <w:r w:rsidRPr="00FB712D">
              <w:rPr>
                <w:rFonts w:eastAsia="Calibri"/>
                <w:lang w:val="ga"/>
              </w:rPr>
              <w:t xml:space="preserve"> c</w:t>
            </w:r>
            <w:r w:rsidR="00A112FF" w:rsidRPr="00FB712D">
              <w:rPr>
                <w:rFonts w:eastAsia="Calibri"/>
                <w:lang w:val="ga"/>
              </w:rPr>
              <w:t>h</w:t>
            </w:r>
            <w:r w:rsidRPr="00FB712D">
              <w:rPr>
                <w:rFonts w:eastAsia="Calibri"/>
                <w:lang w:val="ga"/>
              </w:rPr>
              <w:t>urra</w:t>
            </w:r>
            <w:r w:rsidR="00A112FF" w:rsidRPr="00FB712D">
              <w:rPr>
                <w:rFonts w:eastAsia="Calibri"/>
                <w:lang w:val="ga"/>
              </w:rPr>
              <w:t>i</w:t>
            </w:r>
            <w:r w:rsidRPr="00FB712D">
              <w:rPr>
                <w:rFonts w:eastAsia="Calibri"/>
                <w:lang w:val="ga"/>
              </w:rPr>
              <w:t>c</w:t>
            </w:r>
            <w:r w:rsidR="00A112FF" w:rsidRPr="00FB712D">
              <w:rPr>
                <w:rFonts w:eastAsia="Calibri"/>
                <w:lang w:val="ga"/>
              </w:rPr>
              <w:t>e</w:t>
            </w:r>
            <w:r w:rsidRPr="00FB712D">
              <w:rPr>
                <w:rFonts w:eastAsia="Calibri"/>
                <w:lang w:val="ga"/>
              </w:rPr>
              <w:t>alam sgoile</w:t>
            </w:r>
            <w:r w:rsidR="00A112FF" w:rsidRPr="00FB712D">
              <w:rPr>
                <w:rFonts w:eastAsia="Calibri"/>
                <w:lang w:val="ga"/>
              </w:rPr>
              <w:t>, agus a tha planadh leasachaidh a thaobh b</w:t>
            </w:r>
            <w:r w:rsidR="00FB712D">
              <w:rPr>
                <w:rFonts w:eastAsia="Calibri"/>
                <w:lang w:val="ga"/>
              </w:rPr>
              <w:t>a</w:t>
            </w:r>
            <w:r w:rsidR="00A112FF" w:rsidRPr="00FB712D">
              <w:rPr>
                <w:rFonts w:eastAsia="Calibri"/>
                <w:lang w:val="ga"/>
              </w:rPr>
              <w:t>rantachd càileachd ga thoirt air adhart.</w:t>
            </w:r>
          </w:p>
          <w:p w14:paraId="2FD4B12D" w14:textId="279E9552" w:rsidR="00651414" w:rsidRPr="00CF7AAE" w:rsidRDefault="00651414" w:rsidP="00FB712D">
            <w:pPr>
              <w:rPr>
                <w:rFonts w:eastAsia="Times New Roman"/>
                <w:lang w:eastAsia="en-GB"/>
              </w:rPr>
            </w:pPr>
          </w:p>
        </w:tc>
      </w:tr>
      <w:tr w:rsidR="00735A47" w:rsidRPr="00CF7AAE" w14:paraId="26BCFAC8" w14:textId="77777777" w:rsidTr="25B18EF4">
        <w:trPr>
          <w:trHeight w:val="300"/>
        </w:trPr>
        <w:tc>
          <w:tcPr>
            <w:tcW w:w="743" w:type="dxa"/>
          </w:tcPr>
          <w:p w14:paraId="7ABC5325" w14:textId="1DB91EE9" w:rsidR="00735A47" w:rsidRPr="00CF7AAE" w:rsidRDefault="004C469F" w:rsidP="00FB712D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</w:t>
            </w:r>
            <w:r w:rsidR="00735A47" w:rsidRPr="00CF7AAE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64" w:type="dxa"/>
          </w:tcPr>
          <w:p w14:paraId="56BADECF" w14:textId="6BDB783A" w:rsidR="00E26E27" w:rsidRDefault="003429FF" w:rsidP="00FB712D">
            <w:pPr>
              <w:rPr>
                <w:rFonts w:eastAsia="Aptos"/>
              </w:rPr>
            </w:pPr>
            <w:r>
              <w:rPr>
                <w:rFonts w:eastAsia="Aptos"/>
              </w:rPr>
              <w:t>Còraichean Chloinne</w:t>
            </w:r>
            <w:r w:rsidR="00E26E27" w:rsidRPr="00E26E27">
              <w:rPr>
                <w:rFonts w:eastAsia="Aptos"/>
              </w:rPr>
              <w:t xml:space="preserve"> </w:t>
            </w:r>
            <w:r>
              <w:rPr>
                <w:rFonts w:eastAsia="Aptos"/>
              </w:rPr>
              <w:t>ann am Foghlam tron Ghàidhlig</w:t>
            </w:r>
          </w:p>
          <w:p w14:paraId="6DDBDD52" w14:textId="77777777" w:rsidR="00A112FF" w:rsidRDefault="00A112FF" w:rsidP="00FB712D">
            <w:pPr>
              <w:rPr>
                <w:rFonts w:eastAsia="Aptos"/>
                <w:highlight w:val="yellow"/>
              </w:rPr>
            </w:pPr>
          </w:p>
          <w:p w14:paraId="26AF3DE3" w14:textId="74499DFC" w:rsidR="00A112FF" w:rsidRPr="00A112FF" w:rsidRDefault="00A112FF" w:rsidP="00FB712D">
            <w:pPr>
              <w:rPr>
                <w:rFonts w:eastAsia="Aptos"/>
              </w:rPr>
            </w:pPr>
            <w:r w:rsidRPr="00FB712D">
              <w:rPr>
                <w:rFonts w:eastAsia="Aptos"/>
              </w:rPr>
              <w:t>Chaidh luaidh a dhèanamh cuideachd air Bun-Sgoil Inbhir Pheofharain o chionn ghoirid le Foghlam Alba</w:t>
            </w:r>
            <w:r w:rsidR="002C4D50" w:rsidRPr="00FB712D">
              <w:rPr>
                <w:rFonts w:eastAsia="Aptos"/>
              </w:rPr>
              <w:t>,</w:t>
            </w:r>
            <w:r w:rsidRPr="00FB712D">
              <w:rPr>
                <w:rFonts w:eastAsia="Aptos"/>
              </w:rPr>
              <w:t xml:space="preserve"> airson</w:t>
            </w:r>
            <w:r w:rsidR="002C4D50" w:rsidRPr="00FB712D">
              <w:rPr>
                <w:rFonts w:eastAsia="Aptos"/>
              </w:rPr>
              <w:t xml:space="preserve"> an obair b</w:t>
            </w:r>
            <w:r w:rsidR="00FB712D">
              <w:rPr>
                <w:rFonts w:eastAsia="Aptos"/>
              </w:rPr>
              <w:t>h</w:t>
            </w:r>
            <w:r w:rsidR="002C4D50" w:rsidRPr="00FB712D">
              <w:rPr>
                <w:rFonts w:eastAsia="Aptos"/>
              </w:rPr>
              <w:t xml:space="preserve">rosnachaidh a tha iad </w:t>
            </w:r>
            <w:r w:rsidRPr="00FB712D">
              <w:rPr>
                <w:rFonts w:eastAsia="Aptos"/>
              </w:rPr>
              <w:t xml:space="preserve">air a </w:t>
            </w:r>
            <w:r w:rsidR="002C4D50" w:rsidRPr="00FB712D">
              <w:rPr>
                <w:rFonts w:eastAsia="Aptos"/>
              </w:rPr>
              <w:t xml:space="preserve">bhith a’ </w:t>
            </w:r>
            <w:r w:rsidRPr="00FB712D">
              <w:rPr>
                <w:rFonts w:eastAsia="Aptos"/>
              </w:rPr>
              <w:t xml:space="preserve">dèanamh </w:t>
            </w:r>
            <w:r w:rsidR="002C4D50" w:rsidRPr="00FB712D">
              <w:rPr>
                <w:rFonts w:eastAsia="Aptos"/>
              </w:rPr>
              <w:t xml:space="preserve">a thaobh </w:t>
            </w:r>
            <w:r w:rsidRPr="00FB712D">
              <w:rPr>
                <w:rFonts w:eastAsia="Aptos"/>
              </w:rPr>
              <w:t>còraichean chl</w:t>
            </w:r>
            <w:r w:rsidR="002C4D50" w:rsidRPr="00FB712D">
              <w:rPr>
                <w:rFonts w:eastAsia="Aptos"/>
              </w:rPr>
              <w:t>o</w:t>
            </w:r>
            <w:r w:rsidRPr="00FB712D">
              <w:rPr>
                <w:rFonts w:eastAsia="Aptos"/>
              </w:rPr>
              <w:t xml:space="preserve">inne </w:t>
            </w:r>
            <w:r w:rsidR="002C4D50" w:rsidRPr="00FB712D">
              <w:rPr>
                <w:rFonts w:eastAsia="Aptos"/>
              </w:rPr>
              <w:t>ann an co-cheangal ris a’ Ghàidhlig.</w:t>
            </w:r>
          </w:p>
          <w:p w14:paraId="29ADD4F0" w14:textId="77777777" w:rsidR="002C4D50" w:rsidRDefault="002C4D50" w:rsidP="00FB712D">
            <w:pPr>
              <w:rPr>
                <w:rFonts w:eastAsia="Aptos"/>
                <w:highlight w:val="yellow"/>
              </w:rPr>
            </w:pPr>
          </w:p>
          <w:p w14:paraId="4B965F53" w14:textId="32072328" w:rsidR="00BD39FB" w:rsidRPr="00FB712D" w:rsidRDefault="002C4D50" w:rsidP="00FB712D">
            <w:pPr>
              <w:rPr>
                <w:rFonts w:eastAsia="Aptos"/>
              </w:rPr>
            </w:pPr>
            <w:r w:rsidRPr="00FB712D">
              <w:rPr>
                <w:rFonts w:eastAsia="Aptos"/>
              </w:rPr>
              <w:t>Tha an luchd-teagaisg agus a’ chlann ann am Bun-Sgoil Inbhir Pheofharain a’ beachdachadh air mar a tha dòighean</w:t>
            </w:r>
            <w:r w:rsidR="00BD39FB" w:rsidRPr="00FB712D">
              <w:rPr>
                <w:rFonts w:eastAsia="Aptos"/>
              </w:rPr>
              <w:t xml:space="preserve"> ionnsachaidh </w:t>
            </w:r>
            <w:r w:rsidRPr="00FB712D">
              <w:rPr>
                <w:rFonts w:eastAsia="Aptos"/>
              </w:rPr>
              <w:t xml:space="preserve">na sgoile </w:t>
            </w:r>
            <w:r w:rsidR="00BD39FB" w:rsidRPr="00FB712D">
              <w:rPr>
                <w:rFonts w:eastAsia="Aptos"/>
              </w:rPr>
              <w:t>a thaobh chòraichean ann am foghlam, chan ann a-mhàin a’ gabhail a-steach Foghlam tron Ghàidhlig, ach a’ leigeil leatha fàs ann an sgoil far a bheil a’ Bheurla na mòr-chànan.</w:t>
            </w:r>
          </w:p>
          <w:p w14:paraId="573A30BF" w14:textId="77777777" w:rsidR="00BD39FB" w:rsidRDefault="00BD39FB" w:rsidP="00FB712D">
            <w:pPr>
              <w:rPr>
                <w:rFonts w:eastAsia="Aptos"/>
                <w:highlight w:val="yellow"/>
              </w:rPr>
            </w:pPr>
          </w:p>
          <w:p w14:paraId="71B60E6B" w14:textId="4AE6CCFC" w:rsidR="002C4D50" w:rsidRPr="00873CE4" w:rsidRDefault="00BD39FB" w:rsidP="00FB712D">
            <w:pPr>
              <w:rPr>
                <w:rFonts w:eastAsia="Aptos"/>
              </w:rPr>
            </w:pPr>
            <w:r w:rsidRPr="00FB712D">
              <w:rPr>
                <w:rFonts w:eastAsia="Aptos"/>
              </w:rPr>
              <w:t>Tha an sgoil</w:t>
            </w:r>
            <w:r w:rsidR="002C4D50" w:rsidRPr="00FB712D">
              <w:rPr>
                <w:rFonts w:eastAsia="Aptos"/>
              </w:rPr>
              <w:t xml:space="preserve"> a</w:t>
            </w:r>
            <w:r w:rsidRPr="00FB712D">
              <w:rPr>
                <w:rFonts w:eastAsia="Aptos"/>
              </w:rPr>
              <w:t>’</w:t>
            </w:r>
            <w:r w:rsidR="002C4D50" w:rsidRPr="00FB712D">
              <w:rPr>
                <w:rFonts w:eastAsia="Aptos"/>
              </w:rPr>
              <w:t xml:space="preserve"> dèanamh cinnteach gu</w:t>
            </w:r>
            <w:r w:rsidR="00873CE4" w:rsidRPr="00FB712D">
              <w:rPr>
                <w:rFonts w:eastAsia="Aptos"/>
              </w:rPr>
              <w:t>m faigh</w:t>
            </w:r>
            <w:r w:rsidRPr="00FB712D">
              <w:rPr>
                <w:rFonts w:eastAsia="Aptos"/>
              </w:rPr>
              <w:t xml:space="preserve"> </w:t>
            </w:r>
            <w:r w:rsidR="002C4D50" w:rsidRPr="00FB712D">
              <w:rPr>
                <w:rFonts w:eastAsia="Aptos"/>
              </w:rPr>
              <w:t>a</w:t>
            </w:r>
            <w:r w:rsidRPr="00FB712D">
              <w:rPr>
                <w:rFonts w:eastAsia="Aptos"/>
              </w:rPr>
              <w:t xml:space="preserve"> h-uile pàiste ann am FtG</w:t>
            </w:r>
            <w:r w:rsidR="00873CE4" w:rsidRPr="00FB712D">
              <w:rPr>
                <w:rFonts w:eastAsia="Aptos"/>
              </w:rPr>
              <w:t xml:space="preserve"> cothrom</w:t>
            </w:r>
            <w:r w:rsidRPr="00FB712D">
              <w:rPr>
                <w:rFonts w:eastAsia="Aptos"/>
              </w:rPr>
              <w:t xml:space="preserve"> ionnsachadh mu na còraichean aca agus beachdachadh mun deidhinn ann an Gàidhlig</w:t>
            </w:r>
            <w:r w:rsidR="009608F1" w:rsidRPr="00FB712D">
              <w:rPr>
                <w:rFonts w:eastAsia="Aptos"/>
              </w:rPr>
              <w:t xml:space="preserve"> – </w:t>
            </w:r>
            <w:r w:rsidRPr="00FB712D">
              <w:rPr>
                <w:rFonts w:eastAsia="Aptos"/>
              </w:rPr>
              <w:t xml:space="preserve">mar eisimpleir, </w:t>
            </w:r>
            <w:r w:rsidR="009608F1" w:rsidRPr="00FB712D">
              <w:rPr>
                <w:rFonts w:eastAsia="Aptos"/>
              </w:rPr>
              <w:t>a’ chòir a bhith sàbhailte a th’ ann an Artaigil 19. Tha fòcas sònraichte aig an sgoil air Artaigil 30 – Buidhnean Tùsanach is Mion-Buidhnean – agus le Artaigil 31 (a’ chòir a thaobh fois agus cur-seachadan) bidh iad a’ cleachdadh</w:t>
            </w:r>
            <w:r w:rsidR="00873CE4" w:rsidRPr="00FB712D">
              <w:rPr>
                <w:rFonts w:eastAsia="Aptos"/>
              </w:rPr>
              <w:t xml:space="preserve"> rudan</w:t>
            </w:r>
            <w:r w:rsidR="009608F1" w:rsidRPr="00FB712D">
              <w:rPr>
                <w:rFonts w:eastAsia="Aptos"/>
              </w:rPr>
              <w:t xml:space="preserve"> a leithid camanachd, òrain Ghàidhlig, dannsa traidiseanta, agus an àrainneachd ionadail airson </w:t>
            </w:r>
            <w:r w:rsidR="00873CE4" w:rsidRPr="00FB712D">
              <w:rPr>
                <w:rFonts w:eastAsia="Aptos"/>
              </w:rPr>
              <w:t xml:space="preserve">cur ris </w:t>
            </w:r>
            <w:r w:rsidR="009608F1" w:rsidRPr="00FB712D">
              <w:rPr>
                <w:rFonts w:eastAsia="Aptos"/>
              </w:rPr>
              <w:t xml:space="preserve">na rudan riatanach a tha a’ chlann ann am FtG a’ fiosrachadh ann an </w:t>
            </w:r>
            <w:r w:rsidR="00873CE4" w:rsidRPr="00FB712D">
              <w:rPr>
                <w:rFonts w:eastAsia="Aptos"/>
              </w:rPr>
              <w:t>bogadh-cànain sa Ghàidhlig. Aig an aon àm, tha iad a’ teagasg Gàidhlig mar Chànan C2 tro Fhoghlam tro</w:t>
            </w:r>
            <w:r w:rsidR="00F76E8B">
              <w:rPr>
                <w:rFonts w:eastAsia="Aptos"/>
              </w:rPr>
              <w:t xml:space="preserve">n </w:t>
            </w:r>
            <w:r w:rsidR="00873CE4" w:rsidRPr="00FB712D">
              <w:rPr>
                <w:rFonts w:eastAsia="Aptos"/>
              </w:rPr>
              <w:t>B</w:t>
            </w:r>
            <w:r w:rsidR="00F76E8B">
              <w:rPr>
                <w:rFonts w:eastAsia="Aptos"/>
              </w:rPr>
              <w:t>h</w:t>
            </w:r>
            <w:r w:rsidR="00873CE4" w:rsidRPr="00FB712D">
              <w:rPr>
                <w:rFonts w:eastAsia="Aptos"/>
              </w:rPr>
              <w:t>eurla, airson an deagh ethos Gàidhlig aca a neartachadh.</w:t>
            </w:r>
            <w:r w:rsidR="00873CE4">
              <w:rPr>
                <w:rFonts w:eastAsia="Aptos"/>
              </w:rPr>
              <w:t xml:space="preserve"> </w:t>
            </w:r>
          </w:p>
          <w:p w14:paraId="74676BB3" w14:textId="76FF2C10" w:rsidR="00E26E27" w:rsidRPr="00E26E27" w:rsidRDefault="00E26E27" w:rsidP="00FB712D">
            <w:pPr>
              <w:rPr>
                <w:rFonts w:eastAsia="Aptos"/>
                <w:b/>
                <w:bCs/>
              </w:rPr>
            </w:pPr>
          </w:p>
          <w:p w14:paraId="34977F98" w14:textId="7B876C25" w:rsidR="2CF9980B" w:rsidRPr="00CF7AAE" w:rsidRDefault="003429FF" w:rsidP="00FB712D">
            <w:pPr>
              <w:rPr>
                <w:rFonts w:eastAsia="Aptos"/>
                <w:lang w:val="en-US"/>
              </w:rPr>
            </w:pPr>
            <w:r>
              <w:rPr>
                <w:rFonts w:eastAsia="Aptos"/>
                <w:lang w:val="en-US"/>
              </w:rPr>
              <w:t>Ceangal chun a’ bhidio</w:t>
            </w:r>
            <w:r w:rsidR="411DB37F" w:rsidRPr="45ED8D6C">
              <w:rPr>
                <w:rFonts w:eastAsia="Aptos"/>
                <w:lang w:val="en-US"/>
              </w:rPr>
              <w:t xml:space="preserve"> </w:t>
            </w:r>
            <w:hyperlink r:id="rId12">
              <w:r w:rsidR="00B1066C">
                <w:rPr>
                  <w:rStyle w:val="Hyperlink"/>
                  <w:rFonts w:eastAsia="Aptos"/>
                  <w:lang w:val="en-US"/>
                </w:rPr>
                <w:t>an seo</w:t>
              </w:r>
            </w:hyperlink>
          </w:p>
          <w:p w14:paraId="218C8452" w14:textId="3269F628" w:rsidR="00094989" w:rsidRPr="00CF7AAE" w:rsidRDefault="00094989" w:rsidP="00FB712D">
            <w:pPr>
              <w:rPr>
                <w:rFonts w:eastAsia="Times New Roman"/>
                <w:lang w:eastAsia="en-GB"/>
              </w:rPr>
            </w:pPr>
          </w:p>
        </w:tc>
      </w:tr>
      <w:tr w:rsidR="00581EAE" w:rsidRPr="00CF7AAE" w14:paraId="2759FA77" w14:textId="77777777" w:rsidTr="25B18EF4">
        <w:trPr>
          <w:trHeight w:val="300"/>
        </w:trPr>
        <w:tc>
          <w:tcPr>
            <w:tcW w:w="743" w:type="dxa"/>
          </w:tcPr>
          <w:p w14:paraId="7A6D8530" w14:textId="716195A6" w:rsidR="00581EAE" w:rsidRPr="00CF7AAE" w:rsidRDefault="004C469F" w:rsidP="00FB712D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  <w:r w:rsidR="00651414" w:rsidRPr="00CF7AAE">
              <w:rPr>
                <w:rFonts w:eastAsia="Times New Roman"/>
                <w:b/>
                <w:bCs/>
                <w:lang w:eastAsia="en-GB"/>
              </w:rPr>
              <w:t>.</w:t>
            </w:r>
          </w:p>
        </w:tc>
        <w:tc>
          <w:tcPr>
            <w:tcW w:w="9464" w:type="dxa"/>
          </w:tcPr>
          <w:p w14:paraId="47EB4CA2" w14:textId="794CD480" w:rsidR="00581EAE" w:rsidRDefault="00B1066C" w:rsidP="00FB712D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Builean Plana na Gàidhlig </w:t>
            </w:r>
            <w:r w:rsidR="00CE101B">
              <w:rPr>
                <w:rFonts w:eastAsia="Times New Roman"/>
                <w:b/>
                <w:bCs/>
                <w:lang w:eastAsia="en-GB"/>
              </w:rPr>
              <w:t xml:space="preserve">– </w:t>
            </w:r>
            <w:r>
              <w:rPr>
                <w:rFonts w:eastAsia="Times New Roman"/>
                <w:b/>
                <w:bCs/>
                <w:lang w:eastAsia="en-GB"/>
              </w:rPr>
              <w:t>Foghlam Gàidhlig</w:t>
            </w:r>
          </w:p>
          <w:p w14:paraId="569B8569" w14:textId="45F43D8E" w:rsidR="00CE101B" w:rsidRPr="00CF7AAE" w:rsidRDefault="00CE101B" w:rsidP="00FB712D">
            <w:pPr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581EAE" w:rsidRPr="00CF7AAE" w14:paraId="0464685A" w14:textId="77777777" w:rsidTr="25B18EF4">
        <w:trPr>
          <w:trHeight w:val="300"/>
        </w:trPr>
        <w:tc>
          <w:tcPr>
            <w:tcW w:w="743" w:type="dxa"/>
          </w:tcPr>
          <w:p w14:paraId="77389732" w14:textId="5026C7FA" w:rsidR="00581EAE" w:rsidRPr="00CF7AAE" w:rsidRDefault="004C469F" w:rsidP="00FB712D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</w:t>
            </w:r>
            <w:r w:rsidR="007D28AB" w:rsidRPr="00CF7AAE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64" w:type="dxa"/>
          </w:tcPr>
          <w:p w14:paraId="7A7BB9D7" w14:textId="26101083" w:rsidR="005E3669" w:rsidRDefault="003429FF" w:rsidP="00FB712D">
            <w:pPr>
              <w:pStyle w:val="Header"/>
              <w:tabs>
                <w:tab w:val="left" w:pos="851"/>
                <w:tab w:val="left" w:pos="7088"/>
              </w:tabs>
              <w:rPr>
                <w:rFonts w:ascii="Arial" w:eastAsia="Arial Nova" w:hAnsi="Arial" w:cs="Arial"/>
                <w:szCs w:val="24"/>
              </w:rPr>
            </w:pPr>
            <w:r w:rsidRPr="003429FF">
              <w:rPr>
                <w:rFonts w:ascii="Arial" w:eastAsia="Arial Nova" w:hAnsi="Arial" w:cs="Arial"/>
                <w:szCs w:val="24"/>
              </w:rPr>
              <w:t xml:space="preserve">Tràth-ionnsachadh is Cùram-chloinne Loch Àlainn </w:t>
            </w:r>
            <w:r w:rsidR="00A243C4" w:rsidRPr="003429FF">
              <w:rPr>
                <w:rFonts w:ascii="Arial" w:eastAsia="Arial Nova" w:hAnsi="Arial" w:cs="Arial"/>
                <w:szCs w:val="24"/>
              </w:rPr>
              <w:t xml:space="preserve">– </w:t>
            </w:r>
            <w:r w:rsidRPr="003429FF">
              <w:rPr>
                <w:rFonts w:ascii="Arial" w:eastAsia="Arial Nova" w:hAnsi="Arial" w:cs="Arial"/>
                <w:szCs w:val="24"/>
              </w:rPr>
              <w:t>Cothrom air Bogadh sa Ghàidhlig</w:t>
            </w:r>
          </w:p>
          <w:p w14:paraId="510D4031" w14:textId="30F01E5C" w:rsidR="00A243C4" w:rsidRPr="00CF7AAE" w:rsidRDefault="00A243C4" w:rsidP="00FB712D">
            <w:pPr>
              <w:pStyle w:val="Header"/>
              <w:tabs>
                <w:tab w:val="left" w:pos="851"/>
                <w:tab w:val="left" w:pos="7088"/>
              </w:tabs>
              <w:rPr>
                <w:rFonts w:ascii="Arial" w:eastAsia="Arial Nova" w:hAnsi="Arial" w:cs="Arial"/>
                <w:szCs w:val="24"/>
              </w:rPr>
            </w:pPr>
          </w:p>
        </w:tc>
      </w:tr>
      <w:tr w:rsidR="00CE101B" w:rsidRPr="00CF7AAE" w14:paraId="03A46FFD" w14:textId="77777777" w:rsidTr="25B18EF4">
        <w:trPr>
          <w:trHeight w:val="300"/>
        </w:trPr>
        <w:tc>
          <w:tcPr>
            <w:tcW w:w="743" w:type="dxa"/>
          </w:tcPr>
          <w:p w14:paraId="0ABEA5C4" w14:textId="7D318DFC" w:rsidR="00CE101B" w:rsidRPr="00CF7AAE" w:rsidRDefault="004C469F" w:rsidP="00FB712D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</w:t>
            </w:r>
            <w:r w:rsidR="00A243C4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64" w:type="dxa"/>
          </w:tcPr>
          <w:p w14:paraId="3D61768E" w14:textId="3680281B" w:rsidR="00873CE4" w:rsidRDefault="008537B1" w:rsidP="00FB71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712D">
              <w:rPr>
                <w:rFonts w:ascii="Arial" w:hAnsi="Arial" w:cs="Arial"/>
              </w:rPr>
              <w:t>Th</w:t>
            </w:r>
            <w:r w:rsidR="003429FF" w:rsidRPr="00FB712D">
              <w:rPr>
                <w:rFonts w:ascii="Arial" w:hAnsi="Arial" w:cs="Arial"/>
              </w:rPr>
              <w:t>a an</w:t>
            </w:r>
            <w:r w:rsidRPr="00FB712D">
              <w:rPr>
                <w:rFonts w:ascii="Arial" w:hAnsi="Arial" w:cs="Arial"/>
              </w:rPr>
              <w:t xml:space="preserve"> </w:t>
            </w:r>
            <w:r w:rsidR="003429FF" w:rsidRPr="00FB712D">
              <w:rPr>
                <w:rFonts w:ascii="Arial" w:hAnsi="Arial" w:cs="Arial"/>
              </w:rPr>
              <w:t>Stiùireadh Reachdail airson Foghlam Gàidhlig</w:t>
            </w:r>
            <w:r w:rsidRPr="00FB712D">
              <w:rPr>
                <w:rFonts w:ascii="Arial" w:hAnsi="Arial" w:cs="Arial"/>
              </w:rPr>
              <w:t xml:space="preserve"> </w:t>
            </w:r>
            <w:r w:rsidR="00873CE4" w:rsidRPr="00FB712D">
              <w:rPr>
                <w:rFonts w:ascii="Arial" w:hAnsi="Arial" w:cs="Arial"/>
              </w:rPr>
              <w:t xml:space="preserve">ag ràdh gum bu chòir </w:t>
            </w:r>
            <w:r w:rsidR="00E10884" w:rsidRPr="00FB712D">
              <w:rPr>
                <w:rFonts w:ascii="Arial" w:hAnsi="Arial" w:cs="Arial"/>
              </w:rPr>
              <w:t>do dh’</w:t>
            </w:r>
            <w:r w:rsidR="00873CE4" w:rsidRPr="00FB712D">
              <w:rPr>
                <w:rFonts w:ascii="Arial" w:hAnsi="Arial" w:cs="Arial"/>
              </w:rPr>
              <w:t xml:space="preserve">ùghdarrasan ionadail </w:t>
            </w:r>
            <w:r w:rsidR="00E10884" w:rsidRPr="00FB712D">
              <w:rPr>
                <w:rFonts w:ascii="Arial" w:hAnsi="Arial" w:cs="Arial"/>
              </w:rPr>
              <w:t xml:space="preserve">a bhith a’ </w:t>
            </w:r>
            <w:r w:rsidR="00873CE4" w:rsidRPr="00FB712D">
              <w:rPr>
                <w:rFonts w:ascii="Arial" w:hAnsi="Arial" w:cs="Arial"/>
              </w:rPr>
              <w:t xml:space="preserve">beachdachadh </w:t>
            </w:r>
            <w:r w:rsidR="00E10884" w:rsidRPr="00FB712D">
              <w:rPr>
                <w:rFonts w:ascii="Arial" w:hAnsi="Arial" w:cs="Arial"/>
              </w:rPr>
              <w:t xml:space="preserve">air </w:t>
            </w:r>
            <w:r w:rsidR="008F7F94" w:rsidRPr="00FB712D">
              <w:rPr>
                <w:rFonts w:ascii="Arial" w:hAnsi="Arial" w:cs="Arial"/>
              </w:rPr>
              <w:t>tòiseachadh</w:t>
            </w:r>
            <w:r w:rsidR="00E10884" w:rsidRPr="00FB712D">
              <w:rPr>
                <w:rFonts w:ascii="Arial" w:hAnsi="Arial" w:cs="Arial"/>
              </w:rPr>
              <w:t xml:space="preserve"> </w:t>
            </w:r>
            <w:r w:rsidR="008F7F94" w:rsidRPr="00FB712D">
              <w:rPr>
                <w:rFonts w:ascii="Arial" w:hAnsi="Arial" w:cs="Arial"/>
              </w:rPr>
              <w:t xml:space="preserve">air </w:t>
            </w:r>
            <w:r w:rsidR="00E10884" w:rsidRPr="00FB712D">
              <w:rPr>
                <w:rFonts w:ascii="Arial" w:hAnsi="Arial" w:cs="Arial"/>
              </w:rPr>
              <w:t>Gàidhlig a thabhann do chloinn fo aois sgoile, agus</w:t>
            </w:r>
            <w:r w:rsidR="008F7F94" w:rsidRPr="00FB712D">
              <w:rPr>
                <w:rFonts w:ascii="Arial" w:hAnsi="Arial" w:cs="Arial"/>
              </w:rPr>
              <w:t xml:space="preserve"> </w:t>
            </w:r>
            <w:r w:rsidR="00E10884" w:rsidRPr="00FB712D">
              <w:rPr>
                <w:rFonts w:ascii="Arial" w:hAnsi="Arial" w:cs="Arial"/>
              </w:rPr>
              <w:t xml:space="preserve">taic </w:t>
            </w:r>
            <w:r w:rsidR="008F7F94" w:rsidRPr="00FB712D">
              <w:rPr>
                <w:rFonts w:ascii="Arial" w:hAnsi="Arial" w:cs="Arial"/>
              </w:rPr>
              <w:t xml:space="preserve">a chumail </w:t>
            </w:r>
            <w:r w:rsidR="00E10884" w:rsidRPr="00FB712D">
              <w:rPr>
                <w:rFonts w:ascii="Arial" w:hAnsi="Arial" w:cs="Arial"/>
              </w:rPr>
              <w:t>ris a seo.</w:t>
            </w:r>
            <w:r w:rsidR="00E10884">
              <w:rPr>
                <w:rFonts w:ascii="Arial" w:hAnsi="Arial" w:cs="Arial"/>
              </w:rPr>
              <w:t xml:space="preserve"> </w:t>
            </w:r>
          </w:p>
          <w:p w14:paraId="1180938E" w14:textId="77777777" w:rsidR="00322BDB" w:rsidRPr="00B1066C" w:rsidRDefault="00322BDB" w:rsidP="00FB71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highlight w:val="yellow"/>
              </w:rPr>
            </w:pPr>
          </w:p>
          <w:p w14:paraId="097A9456" w14:textId="29B370B1" w:rsidR="00E10884" w:rsidRPr="00FB712D" w:rsidRDefault="003429FF" w:rsidP="00FB71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712D">
              <w:rPr>
                <w:rFonts w:ascii="Arial" w:hAnsi="Arial" w:cs="Arial"/>
              </w:rPr>
              <w:t>Anns a’ Ghàidhealtachd</w:t>
            </w:r>
            <w:r w:rsidR="00322BDB" w:rsidRPr="00FB712D">
              <w:rPr>
                <w:rFonts w:ascii="Arial" w:hAnsi="Arial" w:cs="Arial"/>
              </w:rPr>
              <w:t xml:space="preserve">, </w:t>
            </w:r>
            <w:r w:rsidR="00E10884" w:rsidRPr="00FB712D">
              <w:rPr>
                <w:rFonts w:ascii="Arial" w:hAnsi="Arial" w:cs="Arial"/>
              </w:rPr>
              <w:t xml:space="preserve">tha na builean a th’ anns a’ Phlana Ghàidhlig a thaobh Ionnsachadh is Leasachadh Gàidhlig sa Choimhearsnachd a’ gabhail a-steach taic a </w:t>
            </w:r>
            <w:r w:rsidR="00E10884" w:rsidRPr="00FB712D">
              <w:rPr>
                <w:rFonts w:ascii="Arial" w:hAnsi="Arial" w:cs="Arial"/>
              </w:rPr>
              <w:lastRenderedPageBreak/>
              <w:t>chumail ri 0</w:t>
            </w:r>
            <w:r w:rsidR="00FB712D">
              <w:rPr>
                <w:rFonts w:ascii="Arial" w:hAnsi="Arial" w:cs="Arial"/>
              </w:rPr>
              <w:t>–</w:t>
            </w:r>
            <w:r w:rsidR="00E10884" w:rsidRPr="00FB712D">
              <w:rPr>
                <w:rFonts w:ascii="Arial" w:hAnsi="Arial" w:cs="Arial"/>
              </w:rPr>
              <w:t xml:space="preserve">3. </w:t>
            </w:r>
            <w:r w:rsidR="007830C5" w:rsidRPr="00FB712D">
              <w:rPr>
                <w:rFonts w:ascii="Arial" w:hAnsi="Arial" w:cs="Arial"/>
              </w:rPr>
              <w:t>Thug</w:t>
            </w:r>
            <w:r w:rsidR="00E10884" w:rsidRPr="00FB712D">
              <w:rPr>
                <w:rFonts w:ascii="Arial" w:hAnsi="Arial" w:cs="Arial"/>
              </w:rPr>
              <w:t xml:space="preserve"> an obair </w:t>
            </w:r>
            <w:r w:rsidR="007830C5" w:rsidRPr="00FB712D">
              <w:rPr>
                <w:rFonts w:ascii="Arial" w:hAnsi="Arial" w:cs="Arial"/>
              </w:rPr>
              <w:t>a chaidh a dhèanamh le</w:t>
            </w:r>
            <w:r w:rsidR="00E10884" w:rsidRPr="00FB712D">
              <w:rPr>
                <w:rFonts w:ascii="Arial" w:hAnsi="Arial" w:cs="Arial"/>
              </w:rPr>
              <w:t xml:space="preserve"> cur-seachadan is leasachadh ann an sgìre Loch Àlainn</w:t>
            </w:r>
            <w:r w:rsidR="007830C5" w:rsidRPr="00FB712D">
              <w:rPr>
                <w:rFonts w:ascii="Arial" w:hAnsi="Arial" w:cs="Arial"/>
              </w:rPr>
              <w:t xml:space="preserve"> iarrtas gu buil airson Foghlam tron Ghàidhlig sa bhun-sgoil.  </w:t>
            </w:r>
            <w:r w:rsidR="00E10884" w:rsidRPr="00FB712D">
              <w:rPr>
                <w:rFonts w:ascii="Arial" w:hAnsi="Arial" w:cs="Arial"/>
              </w:rPr>
              <w:t xml:space="preserve"> </w:t>
            </w:r>
          </w:p>
          <w:p w14:paraId="1F61D22D" w14:textId="34D4002D" w:rsidR="00E10884" w:rsidRDefault="007830C5" w:rsidP="00FB71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712D">
              <w:rPr>
                <w:rFonts w:ascii="Arial" w:hAnsi="Arial" w:cs="Arial"/>
              </w:rPr>
              <w:t>Tha a’ Chomhairle ag amas air seo a stèidheachadh, le aonta bho p</w:t>
            </w:r>
            <w:r w:rsidR="008F7F94" w:rsidRPr="00FB712D">
              <w:rPr>
                <w:rFonts w:ascii="Arial" w:hAnsi="Arial" w:cs="Arial"/>
              </w:rPr>
              <w:t>h</w:t>
            </w:r>
            <w:r w:rsidRPr="00FB712D">
              <w:rPr>
                <w:rFonts w:ascii="Arial" w:hAnsi="Arial" w:cs="Arial"/>
              </w:rPr>
              <w:t>àrantan, bhon Lùnastal, 2025.</w:t>
            </w:r>
          </w:p>
          <w:p w14:paraId="4EEA0A92" w14:textId="27C06F1B" w:rsidR="00CE101B" w:rsidRPr="00B1066C" w:rsidRDefault="00CE101B" w:rsidP="00FB712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highlight w:val="yellow"/>
              </w:rPr>
            </w:pPr>
          </w:p>
        </w:tc>
      </w:tr>
      <w:tr w:rsidR="00CE101B" w:rsidRPr="00CF7AAE" w14:paraId="3E2BB6D1" w14:textId="77777777" w:rsidTr="25B18EF4">
        <w:trPr>
          <w:trHeight w:val="300"/>
        </w:trPr>
        <w:tc>
          <w:tcPr>
            <w:tcW w:w="743" w:type="dxa"/>
          </w:tcPr>
          <w:p w14:paraId="5FC5BA3C" w14:textId="1936E761" w:rsidR="00CE101B" w:rsidRPr="00CF7AAE" w:rsidRDefault="004C469F" w:rsidP="00FB712D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>6</w:t>
            </w:r>
            <w:r w:rsidR="00A243C4">
              <w:rPr>
                <w:rFonts w:eastAsia="Times New Roman"/>
                <w:lang w:eastAsia="en-GB"/>
              </w:rPr>
              <w:t>.3</w:t>
            </w:r>
          </w:p>
          <w:p w14:paraId="3F866A50" w14:textId="77777777" w:rsidR="00CE101B" w:rsidRPr="00CF7AAE" w:rsidRDefault="00CE101B" w:rsidP="00FB712D">
            <w:pPr>
              <w:rPr>
                <w:rFonts w:eastAsia="Times New Roman"/>
                <w:lang w:eastAsia="en-GB"/>
              </w:rPr>
            </w:pPr>
          </w:p>
          <w:p w14:paraId="1B18B418" w14:textId="77777777" w:rsidR="00CE101B" w:rsidRPr="00CF7AAE" w:rsidRDefault="00CE101B" w:rsidP="00FB712D">
            <w:pPr>
              <w:rPr>
                <w:rFonts w:eastAsia="Times New Roman"/>
                <w:lang w:eastAsia="en-GB"/>
              </w:rPr>
            </w:pPr>
          </w:p>
          <w:p w14:paraId="2876CFDB" w14:textId="00C868F9" w:rsidR="00CE101B" w:rsidRPr="00CF7AAE" w:rsidRDefault="00CE101B" w:rsidP="00FB712D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64" w:type="dxa"/>
          </w:tcPr>
          <w:p w14:paraId="61B34F63" w14:textId="316D5DB5" w:rsidR="007830C5" w:rsidRPr="00FB712D" w:rsidRDefault="007830C5" w:rsidP="00FB71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B712D">
              <w:rPr>
                <w:rFonts w:ascii="Arial" w:hAnsi="Arial" w:cs="Arial"/>
              </w:rPr>
              <w:t xml:space="preserve">San eadar-ama, ann an co-thaobhadh leis an stiùireadh reachdail, tha cothroman bogaidh rim faotainn ann an </w:t>
            </w:r>
            <w:r w:rsidR="00FB712D">
              <w:rPr>
                <w:rFonts w:ascii="Arial" w:hAnsi="Arial" w:cs="Arial"/>
              </w:rPr>
              <w:t>Tràth-ionnsachadh is Cùram-chloinne</w:t>
            </w:r>
            <w:r w:rsidRPr="00FB712D">
              <w:rPr>
                <w:rFonts w:ascii="Arial" w:hAnsi="Arial" w:cs="Arial"/>
              </w:rPr>
              <w:t xml:space="preserve"> Bun-</w:t>
            </w:r>
            <w:r w:rsidR="00F76E8B">
              <w:rPr>
                <w:rFonts w:ascii="Arial" w:hAnsi="Arial" w:cs="Arial"/>
              </w:rPr>
              <w:t>S</w:t>
            </w:r>
            <w:r w:rsidRPr="00FB712D">
              <w:rPr>
                <w:rFonts w:ascii="Arial" w:hAnsi="Arial" w:cs="Arial"/>
              </w:rPr>
              <w:t>goil Loch Àlainn. Tha seo, mar a tha an stiùireadh a</w:t>
            </w:r>
            <w:r w:rsidR="00B02A0D" w:rsidRPr="00FB712D">
              <w:rPr>
                <w:rFonts w:ascii="Arial" w:hAnsi="Arial" w:cs="Arial"/>
              </w:rPr>
              <w:t>’ moladh, a’ brosnachadh fileantachd bho aois òg agus a’ cur chloinne bige air slighe a dh’ionnsaigh fileantachd sa Ghàidhlig.</w:t>
            </w:r>
          </w:p>
          <w:p w14:paraId="2A48993E" w14:textId="4C78CC61" w:rsidR="00FB23B2" w:rsidRPr="00B1066C" w:rsidRDefault="00FB23B2" w:rsidP="00FB71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highlight w:val="yellow"/>
              </w:rPr>
            </w:pPr>
          </w:p>
        </w:tc>
      </w:tr>
      <w:tr w:rsidR="001A1B2A" w:rsidRPr="00CF7AAE" w14:paraId="4EB86D6B" w14:textId="77777777" w:rsidTr="25B18EF4">
        <w:trPr>
          <w:trHeight w:val="300"/>
        </w:trPr>
        <w:tc>
          <w:tcPr>
            <w:tcW w:w="743" w:type="dxa"/>
          </w:tcPr>
          <w:p w14:paraId="7D1A43EE" w14:textId="7310182F" w:rsidR="001A1B2A" w:rsidRPr="004C469F" w:rsidRDefault="004C469F" w:rsidP="005F0598">
            <w:pPr>
              <w:rPr>
                <w:rFonts w:eastAsia="Times New Roman"/>
                <w:b/>
                <w:bCs/>
                <w:lang w:eastAsia="en-GB"/>
              </w:rPr>
            </w:pPr>
            <w:r w:rsidRPr="004C469F">
              <w:rPr>
                <w:rFonts w:eastAsia="Times New Roman"/>
                <w:b/>
                <w:bCs/>
                <w:lang w:eastAsia="en-GB"/>
              </w:rPr>
              <w:t>7</w:t>
            </w:r>
            <w:r w:rsidR="001A1B2A" w:rsidRPr="004C469F">
              <w:rPr>
                <w:rFonts w:eastAsia="Times New Roman"/>
                <w:b/>
                <w:bCs/>
                <w:lang w:eastAsia="en-GB"/>
              </w:rPr>
              <w:t>.</w:t>
            </w:r>
          </w:p>
        </w:tc>
        <w:tc>
          <w:tcPr>
            <w:tcW w:w="9464" w:type="dxa"/>
          </w:tcPr>
          <w:p w14:paraId="3D407A84" w14:textId="3A7CF1C3" w:rsidR="001A1B2A" w:rsidRDefault="00DD6F95" w:rsidP="009D5AB4">
            <w:pPr>
              <w:rPr>
                <w:b/>
                <w:bCs/>
              </w:rPr>
            </w:pPr>
            <w:r>
              <w:rPr>
                <w:b/>
                <w:bCs/>
              </w:rPr>
              <w:t>Cunntas às ùr mu bhith a’ cruthachadh sgìrean-sgoile airson Foghlam tron Ghàidhlig</w:t>
            </w:r>
            <w:r w:rsidR="009D5AB4">
              <w:rPr>
                <w:b/>
                <w:bCs/>
              </w:rPr>
              <w:t xml:space="preserve"> </w:t>
            </w:r>
          </w:p>
          <w:p w14:paraId="73ACFED0" w14:textId="76297A2F" w:rsidR="003429FF" w:rsidRPr="009D5AB4" w:rsidRDefault="003429FF" w:rsidP="009D5AB4">
            <w:pPr>
              <w:rPr>
                <w:b/>
                <w:bCs/>
              </w:rPr>
            </w:pPr>
          </w:p>
        </w:tc>
      </w:tr>
      <w:tr w:rsidR="00CE101B" w:rsidRPr="00CF7AAE" w14:paraId="00C7C877" w14:textId="77777777" w:rsidTr="25B18EF4">
        <w:trPr>
          <w:trHeight w:val="300"/>
        </w:trPr>
        <w:tc>
          <w:tcPr>
            <w:tcW w:w="743" w:type="dxa"/>
          </w:tcPr>
          <w:p w14:paraId="19125A3A" w14:textId="6AF44322" w:rsidR="00CE101B" w:rsidRPr="00CF7AAE" w:rsidRDefault="004C469F" w:rsidP="005F059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</w:t>
            </w:r>
            <w:r w:rsidR="00CE101B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64" w:type="dxa"/>
          </w:tcPr>
          <w:p w14:paraId="44D5E172" w14:textId="2B862F00" w:rsidR="009D5AB4" w:rsidRPr="00B1066C" w:rsidRDefault="00DD6F95" w:rsidP="00FB712D">
            <w:pPr>
              <w:rPr>
                <w:highlight w:val="yellow"/>
              </w:rPr>
            </w:pPr>
            <w:r>
              <w:t xml:space="preserve">Aig àm sgrìobhaidh, </w:t>
            </w:r>
            <w:r w:rsidR="009D5AB4" w:rsidRPr="00DD6F95">
              <w:t>th</w:t>
            </w:r>
            <w:r w:rsidRPr="00DD6F95">
              <w:t xml:space="preserve">a a’ Chomhairle air sgìrean-sgoile Foghlam tron Ghàidhlig (FtG) a chruthachadh airson </w:t>
            </w:r>
            <w:r w:rsidR="009D5AB4" w:rsidRPr="00DD6F95">
              <w:t xml:space="preserve">19 </w:t>
            </w:r>
            <w:r w:rsidR="00FB712D">
              <w:t>dhe na</w:t>
            </w:r>
            <w:r w:rsidR="009D5AB4" w:rsidRPr="00DD6F95">
              <w:t xml:space="preserve"> 20 </w:t>
            </w:r>
            <w:r w:rsidRPr="00DD6F95">
              <w:t>bun-sgoil</w:t>
            </w:r>
            <w:r w:rsidR="009D5AB4" w:rsidRPr="00DD6F95">
              <w:t xml:space="preserve"> </w:t>
            </w:r>
            <w:r w:rsidRPr="00DD6F95">
              <w:t>anns a’ Ghàidhealtachd a bhios a’ tabhann FtG</w:t>
            </w:r>
            <w:r w:rsidR="009D5AB4" w:rsidRPr="00DD6F95">
              <w:t>,</w:t>
            </w:r>
            <w:r w:rsidRPr="00DD6F95">
              <w:t xml:space="preserve"> agus airson </w:t>
            </w:r>
            <w:r w:rsidR="009D5AB4" w:rsidRPr="00DD6F95">
              <w:t>13</w:t>
            </w:r>
            <w:r w:rsidRPr="00DD6F95">
              <w:t xml:space="preserve"> a-mach às gach </w:t>
            </w:r>
            <w:r w:rsidR="009D5AB4" w:rsidRPr="00DD6F95">
              <w:t>14</w:t>
            </w:r>
            <w:r w:rsidRPr="00DD6F95">
              <w:t xml:space="preserve"> àrd-sgoil</w:t>
            </w:r>
            <w:r w:rsidR="009D5AB4" w:rsidRPr="00DD6F95">
              <w:t>.</w:t>
            </w:r>
          </w:p>
          <w:p w14:paraId="2FF5AA41" w14:textId="1369D3E3" w:rsidR="00B02A0D" w:rsidRDefault="00B02A0D" w:rsidP="00FB712D"/>
          <w:p w14:paraId="5C36A50F" w14:textId="704A5D6B" w:rsidR="009D5AB4" w:rsidRPr="00FB712D" w:rsidRDefault="00B02A0D" w:rsidP="00FB712D">
            <w:r w:rsidRPr="00FB712D">
              <w:t xml:space="preserve">Bhon turas mu dheireadh a thàinig seo mu choinneimh </w:t>
            </w:r>
            <w:r w:rsidR="00FB712D">
              <w:t>na</w:t>
            </w:r>
            <w:r w:rsidRPr="00FB712D">
              <w:t xml:space="preserve"> Comataidh, chaidh sgìrean-sgoile a mholadh do </w:t>
            </w:r>
            <w:r w:rsidR="009D5AB4" w:rsidRPr="00FB712D">
              <w:t>B</w:t>
            </w:r>
            <w:r w:rsidRPr="00FB712D">
              <w:t>h</w:t>
            </w:r>
            <w:r w:rsidR="009D5AB4" w:rsidRPr="00FB712D">
              <w:t>un-</w:t>
            </w:r>
            <w:r w:rsidR="00B1066C" w:rsidRPr="00FB712D">
              <w:t>S</w:t>
            </w:r>
            <w:r w:rsidR="009D5AB4" w:rsidRPr="00FB712D">
              <w:t xml:space="preserve">goil Ghàidhlig Inbhir Nis, </w:t>
            </w:r>
            <w:r w:rsidR="00B1066C" w:rsidRPr="00FB712D">
              <w:t>Bun-Sgoil Bruach a’ Mhuilinn</w:t>
            </w:r>
            <w:r w:rsidR="009D5AB4" w:rsidRPr="00FB712D">
              <w:t xml:space="preserve">, </w:t>
            </w:r>
            <w:r w:rsidR="00B1066C" w:rsidRPr="00FB712D">
              <w:t>Bun-Sgoil Inbhir Pheofharain</w:t>
            </w:r>
            <w:r w:rsidR="009D5AB4" w:rsidRPr="00FB712D">
              <w:t xml:space="preserve">, </w:t>
            </w:r>
            <w:r w:rsidR="00B1066C" w:rsidRPr="00FB712D">
              <w:t>Acadamaidh Rìoghail Inbhir Nis</w:t>
            </w:r>
            <w:r w:rsidR="009D5AB4" w:rsidRPr="00FB712D">
              <w:t xml:space="preserve">, </w:t>
            </w:r>
            <w:r w:rsidR="00B1066C" w:rsidRPr="00FB712D">
              <w:t>Acadamaidh Inbhir Narann</w:t>
            </w:r>
            <w:r w:rsidR="009D5AB4" w:rsidRPr="00FB712D">
              <w:t>, a</w:t>
            </w:r>
            <w:r w:rsidR="00B1066C" w:rsidRPr="00FB712D">
              <w:t>gus Acadamaidh Inbhir Pheofharain.</w:t>
            </w:r>
          </w:p>
          <w:p w14:paraId="1E5A81B9" w14:textId="77777777" w:rsidR="009D5AB4" w:rsidRPr="00B1066C" w:rsidRDefault="009D5AB4" w:rsidP="00FB712D">
            <w:pPr>
              <w:rPr>
                <w:highlight w:val="yellow"/>
              </w:rPr>
            </w:pPr>
          </w:p>
          <w:p w14:paraId="376717B4" w14:textId="55D0C1A1" w:rsidR="009D5AB4" w:rsidRPr="003429FF" w:rsidRDefault="003429FF" w:rsidP="00FB712D">
            <w:r w:rsidRPr="003429FF">
              <w:rPr>
                <w:u w:val="single"/>
              </w:rPr>
              <w:t>Sgìrean-sgoil FtG a tha air fhàgail</w:t>
            </w:r>
          </w:p>
          <w:p w14:paraId="09051369" w14:textId="65D55A89" w:rsidR="009D5AB4" w:rsidRDefault="009D5AB4" w:rsidP="00FB712D"/>
          <w:p w14:paraId="1C369EE1" w14:textId="6F2B8428" w:rsidR="00CE101B" w:rsidRDefault="00B02A0D" w:rsidP="00FB712D">
            <w:r w:rsidRPr="00FB712D">
              <w:t xml:space="preserve">Tha na sgìrean-sgoile FtG a tha air fhàgail, agus nach deach a chruthachadh no a mholadh fhathast, a’ buntainn ri Campas ùr Bhaile Dhubhthaich. Aig àm sgrìobhaidh, thathar am beachd gun tèid Pàipear </w:t>
            </w:r>
            <w:r w:rsidR="00FC1837" w:rsidRPr="00FB712D">
              <w:t>Molaidh airson sgìrean-sgoile ùra a chruthachadh a chur gu coinneamh Chomataidh an Fhoghlaim air 21 Samhain, le iarrtas gun aontaich a’ Chomataidh ri co-chomhairleachadh reachdail a thòiseachadh. Dheigheadh an gnìomh seo a dhèanamh rè 2025.</w:t>
            </w:r>
          </w:p>
          <w:p w14:paraId="701C17BE" w14:textId="7BD5EA9C" w:rsidR="00FC1837" w:rsidRPr="00CF7AAE" w:rsidRDefault="00FC1837" w:rsidP="00FC1837">
            <w:pPr>
              <w:rPr>
                <w:rStyle w:val="normaltextrun"/>
              </w:rPr>
            </w:pPr>
          </w:p>
        </w:tc>
      </w:tr>
      <w:tr w:rsidR="009D5AB4" w:rsidRPr="00CF7AAE" w14:paraId="70DE4AAD" w14:textId="77777777" w:rsidTr="25B18EF4">
        <w:trPr>
          <w:trHeight w:val="300"/>
        </w:trPr>
        <w:tc>
          <w:tcPr>
            <w:tcW w:w="743" w:type="dxa"/>
          </w:tcPr>
          <w:p w14:paraId="55E44733" w14:textId="4B7CC4C6" w:rsidR="009D5AB4" w:rsidRPr="009D5AB4" w:rsidRDefault="004C469F" w:rsidP="005F0598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  <w:r w:rsidR="00A243C4">
              <w:rPr>
                <w:rFonts w:eastAsia="Times New Roman"/>
                <w:b/>
                <w:bCs/>
                <w:lang w:eastAsia="en-GB"/>
              </w:rPr>
              <w:t>.</w:t>
            </w:r>
          </w:p>
        </w:tc>
        <w:tc>
          <w:tcPr>
            <w:tcW w:w="9464" w:type="dxa"/>
          </w:tcPr>
          <w:p w14:paraId="439E3910" w14:textId="5744E8AE" w:rsidR="009D5AB4" w:rsidRPr="009D5AB4" w:rsidRDefault="00B1066C" w:rsidP="009D5AB4">
            <w:pPr>
              <w:rPr>
                <w:b/>
                <w:bCs/>
              </w:rPr>
            </w:pPr>
            <w:r>
              <w:rPr>
                <w:b/>
                <w:bCs/>
              </w:rPr>
              <w:t>Cunntas às Ùr mu Sgoiltean Didseatach</w:t>
            </w:r>
            <w:r w:rsidR="009D5AB4" w:rsidRPr="009D5AB4">
              <w:rPr>
                <w:b/>
                <w:bCs/>
              </w:rPr>
              <w:t>:</w:t>
            </w:r>
          </w:p>
          <w:p w14:paraId="318C5D26" w14:textId="12A66F31" w:rsidR="009D5AB4" w:rsidRPr="009D5AB4" w:rsidRDefault="009D5AB4" w:rsidP="009D5AB4">
            <w:pPr>
              <w:rPr>
                <w:b/>
                <w:bCs/>
              </w:rPr>
            </w:pPr>
          </w:p>
        </w:tc>
      </w:tr>
      <w:tr w:rsidR="00CE101B" w:rsidRPr="00CF7AAE" w14:paraId="755BF80C" w14:textId="77777777" w:rsidTr="25B18EF4">
        <w:trPr>
          <w:trHeight w:val="300"/>
        </w:trPr>
        <w:tc>
          <w:tcPr>
            <w:tcW w:w="743" w:type="dxa"/>
          </w:tcPr>
          <w:p w14:paraId="34C451ED" w14:textId="1F6A24AE" w:rsidR="00CE101B" w:rsidRPr="00CF7AAE" w:rsidRDefault="00CE101B" w:rsidP="005F059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64" w:type="dxa"/>
          </w:tcPr>
          <w:p w14:paraId="4AAF95AE" w14:textId="2B5257EF" w:rsidR="008F7F94" w:rsidRPr="00FB712D" w:rsidRDefault="008F7F94" w:rsidP="00FB712D">
            <w:r w:rsidRPr="00FB712D">
              <w:t>Tha a’ Ghàidhlig air aon de na cuspairean prìomhachais an lùib nan</w:t>
            </w:r>
            <w:r w:rsidR="00FC1837" w:rsidRPr="00FB712D">
              <w:t xml:space="preserve"> tabhartasan didseatach </w:t>
            </w:r>
            <w:r w:rsidR="0088474E" w:rsidRPr="00FB712D">
              <w:t xml:space="preserve">neartaichte </w:t>
            </w:r>
            <w:r w:rsidR="00FC1837" w:rsidRPr="00FB712D">
              <w:t>ai</w:t>
            </w:r>
            <w:r w:rsidR="0088474E" w:rsidRPr="00FB712D">
              <w:t>g Comhairle na G</w:t>
            </w:r>
            <w:r w:rsidR="00FC1837" w:rsidRPr="00FB712D">
              <w:t xml:space="preserve">àidhealtachd, </w:t>
            </w:r>
            <w:r w:rsidR="0088474E" w:rsidRPr="00FB712D">
              <w:t xml:space="preserve">airson cothrom a thoirt do dh’oileanaich nach fhaigheadh an cuspair mura biodh seo – </w:t>
            </w:r>
            <w:r w:rsidR="00346C3A" w:rsidRPr="00FB712D">
              <w:t xml:space="preserve">tha Foghlam Gàidhlig </w:t>
            </w:r>
            <w:r w:rsidR="0088474E" w:rsidRPr="00FB712D">
              <w:t xml:space="preserve">an-dràsta </w:t>
            </w:r>
            <w:r w:rsidR="00346C3A" w:rsidRPr="00FB712D">
              <w:t xml:space="preserve">ga thabhann air-loidhne </w:t>
            </w:r>
            <w:r w:rsidR="0088474E" w:rsidRPr="00FB712D">
              <w:t xml:space="preserve">do sgoilearan </w:t>
            </w:r>
            <w:r w:rsidR="003429FF" w:rsidRPr="00FB712D">
              <w:t>ann an Àrd-Sgoil Inbhir Theòrsa</w:t>
            </w:r>
            <w:r w:rsidR="3D4A9F08" w:rsidRPr="00FB712D">
              <w:t xml:space="preserve">, </w:t>
            </w:r>
            <w:r w:rsidR="003429FF" w:rsidRPr="00FB712D">
              <w:t>Àrd-Sgoil Ghlinn Urchadain agus Acadamaidh Dhòrnaich.</w:t>
            </w:r>
          </w:p>
          <w:p w14:paraId="711E9AB1" w14:textId="02BEC2FE" w:rsidR="00346C3A" w:rsidRDefault="00346C3A" w:rsidP="00FB712D"/>
          <w:p w14:paraId="38F22016" w14:textId="629A712C" w:rsidR="311D28C6" w:rsidRDefault="00346C3A" w:rsidP="00FB712D">
            <w:r w:rsidRPr="00FB712D">
              <w:t xml:space="preserve">Tha neach-teagaisg Gàidhlig bhon Ghàidhealtachd an-dràsta a’ teagasg teisteanas Nàiseanta 5 (Gàidhlig Luchd-ionnsachaidh) do sgoilearan </w:t>
            </w:r>
            <w:r w:rsidR="00457DFC" w:rsidRPr="00FB712D">
              <w:t>aig an</w:t>
            </w:r>
            <w:r w:rsidR="00FF037E" w:rsidRPr="00FB712D">
              <w:t xml:space="preserve"> Ìre</w:t>
            </w:r>
            <w:r w:rsidR="00457DFC" w:rsidRPr="00FB712D">
              <w:t xml:space="preserve"> as Àirde</w:t>
            </w:r>
            <w:r w:rsidR="00FF037E" w:rsidRPr="00FB712D">
              <w:t xml:space="preserve"> ann an</w:t>
            </w:r>
            <w:r w:rsidRPr="00FB712D">
              <w:t xml:space="preserve"> </w:t>
            </w:r>
            <w:r w:rsidR="003429FF" w:rsidRPr="00FB712D">
              <w:t>Àrd-Sgoil Inbhir Theòrsa</w:t>
            </w:r>
            <w:r w:rsidR="682F3DE1" w:rsidRPr="00FB712D">
              <w:t xml:space="preserve"> </w:t>
            </w:r>
            <w:r w:rsidR="003429FF" w:rsidRPr="00FB712D">
              <w:t>agus Àrd-Sgoil Ghlinn Urchadain</w:t>
            </w:r>
            <w:r w:rsidR="05D5483F" w:rsidRPr="00FB712D">
              <w:t>.</w:t>
            </w:r>
            <w:r w:rsidR="00FF037E" w:rsidRPr="00FB712D">
              <w:t xml:space="preserve"> Tha na leasanan co-mheasgaichte seo air an teagasg beò a’ cleachdadh Google Meets, ach cuideachd tro thràthan fèin-ionnsachaidh, nuair a tha cothrom aig na sgoilearan obrachadh leotha fhèin le goireasan a chaidh a thoirt dhaibh.</w:t>
            </w:r>
          </w:p>
          <w:p w14:paraId="4AEA30C1" w14:textId="1B02A0CF" w:rsidR="45ED8D6C" w:rsidRDefault="45ED8D6C" w:rsidP="00FB712D"/>
          <w:p w14:paraId="75C8F63A" w14:textId="367CC5FB" w:rsidR="00B1066C" w:rsidRDefault="00FF037E" w:rsidP="00FB712D">
            <w:pPr>
              <w:contextualSpacing/>
              <w:rPr>
                <w:rFonts w:eastAsia="Times New Roman"/>
                <w:lang w:eastAsia="en-GB"/>
              </w:rPr>
            </w:pPr>
            <w:r w:rsidRPr="00FB712D">
              <w:rPr>
                <w:rFonts w:eastAsia="Times New Roman"/>
                <w:lang w:eastAsia="en-GB"/>
              </w:rPr>
              <w:t xml:space="preserve">Tha Gàidhlig cuideachd ga toirt seachad </w:t>
            </w:r>
            <w:r w:rsidR="00457DFC" w:rsidRPr="00FB712D">
              <w:rPr>
                <w:rFonts w:eastAsia="Times New Roman"/>
                <w:lang w:eastAsia="en-GB"/>
              </w:rPr>
              <w:t>do</w:t>
            </w:r>
            <w:r w:rsidRPr="00FB712D">
              <w:rPr>
                <w:rFonts w:eastAsia="Times New Roman"/>
                <w:lang w:eastAsia="en-GB"/>
              </w:rPr>
              <w:t xml:space="preserve"> sgoilearan </w:t>
            </w:r>
            <w:r w:rsidR="00457DFC" w:rsidRPr="00FB712D">
              <w:rPr>
                <w:rFonts w:eastAsia="Times New Roman"/>
                <w:lang w:eastAsia="en-GB"/>
              </w:rPr>
              <w:t>À</w:t>
            </w:r>
            <w:r w:rsidRPr="00FB712D">
              <w:rPr>
                <w:rFonts w:eastAsia="Times New Roman"/>
                <w:lang w:eastAsia="en-GB"/>
              </w:rPr>
              <w:t>S3 a</w:t>
            </w:r>
            <w:r w:rsidR="00457DFC" w:rsidRPr="00FB712D">
              <w:rPr>
                <w:rFonts w:eastAsia="Times New Roman"/>
                <w:lang w:eastAsia="en-GB"/>
              </w:rPr>
              <w:t xml:space="preserve">nn am </w:t>
            </w:r>
            <w:r w:rsidRPr="00FB712D">
              <w:rPr>
                <w:rFonts w:eastAsia="Times New Roman"/>
                <w:lang w:eastAsia="en-GB"/>
              </w:rPr>
              <w:t>Foghlam Farsaing C</w:t>
            </w:r>
            <w:r w:rsidR="00457DFC" w:rsidRPr="00FB712D">
              <w:rPr>
                <w:rFonts w:eastAsia="Times New Roman"/>
                <w:lang w:eastAsia="en-GB"/>
              </w:rPr>
              <w:t>oitcheann ann an Àrd-Sgoil Inbhir Theòrsa, tro mheadhan na Gàidhlig. Tha na leasanan seo air an teagasg beò tro Google Meets agus tha goireasan air an roinn leis na sgoilearan tron t-seòmar</w:t>
            </w:r>
            <w:r w:rsidR="00FB712D">
              <w:rPr>
                <w:rFonts w:eastAsia="Times New Roman"/>
                <w:lang w:eastAsia="en-GB"/>
              </w:rPr>
              <w:t>-</w:t>
            </w:r>
            <w:r w:rsidR="00457DFC" w:rsidRPr="00FB712D">
              <w:rPr>
                <w:rFonts w:eastAsia="Times New Roman"/>
                <w:lang w:eastAsia="en-GB"/>
              </w:rPr>
              <w:t>teagaisg Google aca.</w:t>
            </w:r>
            <w:r w:rsidR="00457DFC">
              <w:rPr>
                <w:rFonts w:eastAsia="Times New Roman"/>
                <w:lang w:eastAsia="en-GB"/>
              </w:rPr>
              <w:t xml:space="preserve">  </w:t>
            </w:r>
          </w:p>
          <w:p w14:paraId="399AF9D8" w14:textId="77777777" w:rsidR="00B1066C" w:rsidRPr="00585468" w:rsidRDefault="00B1066C" w:rsidP="00FB712D">
            <w:pPr>
              <w:contextualSpacing/>
              <w:rPr>
                <w:rFonts w:eastAsia="Times New Roman"/>
                <w:lang w:eastAsia="en-GB"/>
              </w:rPr>
            </w:pPr>
          </w:p>
          <w:p w14:paraId="363994ED" w14:textId="1047D8B8" w:rsidR="00457DFC" w:rsidRDefault="00457DFC" w:rsidP="00FB712D">
            <w:pPr>
              <w:contextualSpacing/>
              <w:rPr>
                <w:rStyle w:val="normaltextrun"/>
                <w:color w:val="000000"/>
              </w:rPr>
            </w:pPr>
            <w:r w:rsidRPr="00FB712D">
              <w:rPr>
                <w:rStyle w:val="normaltextrun"/>
                <w:color w:val="000000"/>
              </w:rPr>
              <w:t xml:space="preserve">Tha sgoilear ÀS3 ann an Acadamaidh Dhòrnaich, a chaidh mar-thà tro Fhoghlam </w:t>
            </w:r>
            <w:r w:rsidR="00FB712D">
              <w:rPr>
                <w:rStyle w:val="normaltextrun"/>
                <w:color w:val="000000"/>
              </w:rPr>
              <w:t>tron</w:t>
            </w:r>
            <w:r w:rsidRPr="00FB712D">
              <w:rPr>
                <w:rStyle w:val="normaltextrun"/>
                <w:color w:val="000000"/>
              </w:rPr>
              <w:t xml:space="preserve"> G</w:t>
            </w:r>
            <w:r w:rsidR="00FB712D">
              <w:rPr>
                <w:rStyle w:val="normaltextrun"/>
                <w:color w:val="000000"/>
              </w:rPr>
              <w:t>h</w:t>
            </w:r>
            <w:r w:rsidRPr="00FB712D">
              <w:rPr>
                <w:rStyle w:val="normaltextrun"/>
                <w:color w:val="000000"/>
              </w:rPr>
              <w:t>àidhlig, a’ faighinn cothrom air goireasan teagaisg a chaidh a chlàradh ro</w:t>
            </w:r>
            <w:r w:rsidR="00F76E8B">
              <w:rPr>
                <w:rStyle w:val="normaltextrun"/>
                <w:color w:val="000000"/>
              </w:rPr>
              <w:t xml:space="preserve"> </w:t>
            </w:r>
            <w:r w:rsidRPr="00FB712D">
              <w:rPr>
                <w:rStyle w:val="normaltextrun"/>
                <w:color w:val="000000"/>
              </w:rPr>
              <w:t xml:space="preserve">làimh, airson cothrom a thoirt dhaibh cumail a’ dol le FtG. Tha iad seo air an cur suas gach </w:t>
            </w:r>
            <w:r w:rsidRPr="00FB712D">
              <w:rPr>
                <w:rStyle w:val="normaltextrun"/>
                <w:color w:val="000000"/>
              </w:rPr>
              <w:lastRenderedPageBreak/>
              <w:t>seachdain do sheòmar-teagaisg Google agus ’s urrainn dhan sgoilear obrachadh tromhpa</w:t>
            </w:r>
            <w:r w:rsidR="007A42C7" w:rsidRPr="00FB712D">
              <w:rPr>
                <w:rStyle w:val="normaltextrun"/>
                <w:color w:val="000000"/>
              </w:rPr>
              <w:t>, le cuideachadh bho neach-teagaisg Gàidhlig agus neach-teagaisg nua</w:t>
            </w:r>
            <w:r w:rsidR="0088474E" w:rsidRPr="00FB712D">
              <w:rPr>
                <w:rStyle w:val="normaltextrun"/>
                <w:color w:val="000000"/>
              </w:rPr>
              <w:t>dh</w:t>
            </w:r>
            <w:r w:rsidR="007A42C7" w:rsidRPr="00FB712D">
              <w:rPr>
                <w:rStyle w:val="normaltextrun"/>
                <w:color w:val="000000"/>
              </w:rPr>
              <w:t>-chànain anns an sgoil.</w:t>
            </w:r>
            <w:r>
              <w:rPr>
                <w:rStyle w:val="normaltextrun"/>
                <w:color w:val="000000"/>
              </w:rPr>
              <w:t xml:space="preserve">  </w:t>
            </w:r>
          </w:p>
          <w:p w14:paraId="096FA72B" w14:textId="69247216" w:rsidR="00B1066C" w:rsidRDefault="00457DFC" w:rsidP="00FB712D">
            <w:pPr>
              <w:contextualSpacing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 </w:t>
            </w:r>
          </w:p>
          <w:p w14:paraId="6C9D915E" w14:textId="77777777" w:rsidR="00F76E8B" w:rsidRDefault="00F76E8B" w:rsidP="00FB712D">
            <w:pPr>
              <w:contextualSpacing/>
              <w:rPr>
                <w:rStyle w:val="normaltextrun"/>
                <w:color w:val="000000"/>
              </w:rPr>
            </w:pPr>
          </w:p>
          <w:p w14:paraId="4BC07E10" w14:textId="77777777" w:rsidR="00FB712D" w:rsidRDefault="00FB712D" w:rsidP="00FB712D">
            <w:pPr>
              <w:contextualSpacing/>
              <w:rPr>
                <w:rStyle w:val="normaltextrun"/>
                <w:color w:val="000000"/>
              </w:rPr>
            </w:pPr>
          </w:p>
          <w:p w14:paraId="1B6CCBFA" w14:textId="77777777" w:rsidR="00B1066C" w:rsidRPr="003A58FA" w:rsidRDefault="00B1066C" w:rsidP="00FB712D">
            <w:r>
              <w:t>Ainmeachadh</w:t>
            </w:r>
            <w:r w:rsidRPr="00332F51">
              <w:t xml:space="preserve">: </w:t>
            </w:r>
          </w:p>
          <w:p w14:paraId="37DA07DE" w14:textId="77777777" w:rsidR="00B1066C" w:rsidRDefault="00B1066C" w:rsidP="00FB712D"/>
          <w:p w14:paraId="426CA584" w14:textId="77777777" w:rsidR="00B1066C" w:rsidRDefault="00B1066C" w:rsidP="00FB712D">
            <w:r>
              <w:t xml:space="preserve">Ceann-latha: </w:t>
            </w:r>
          </w:p>
          <w:p w14:paraId="5D1698EF" w14:textId="059A1BEB" w:rsidR="00B1066C" w:rsidRDefault="00B1066C" w:rsidP="00FB712D"/>
          <w:p w14:paraId="46F5FCD0" w14:textId="636F3758" w:rsidR="00B1066C" w:rsidRDefault="00B1066C" w:rsidP="00FB712D">
            <w:r>
              <w:t xml:space="preserve">Ùghdaran: Ruairidh MacAoidh, </w:t>
            </w:r>
            <w:r w:rsidRPr="00CF7AAE">
              <w:t>Lena Walker</w:t>
            </w:r>
            <w:r>
              <w:t>, Ian Jackson</w:t>
            </w:r>
          </w:p>
          <w:p w14:paraId="65F0984B" w14:textId="77777777" w:rsidR="00B1066C" w:rsidRDefault="00B1066C" w:rsidP="00FB712D"/>
          <w:p w14:paraId="5A0F6231" w14:textId="77777777" w:rsidR="00B1066C" w:rsidRDefault="00B1066C" w:rsidP="00FB712D">
            <w:pPr>
              <w:spacing w:line="480" w:lineRule="auto"/>
            </w:pPr>
            <w:r>
              <w:t>Pàipearan Cùl-fhiosrachaidh:</w:t>
            </w:r>
          </w:p>
          <w:p w14:paraId="1B36CFB0" w14:textId="77777777" w:rsidR="00B1066C" w:rsidRDefault="00B1066C" w:rsidP="00FB712D">
            <w:r>
              <w:t>Eàrr-ràdhan:</w:t>
            </w:r>
          </w:p>
          <w:p w14:paraId="6A87C34B" w14:textId="09999268" w:rsidR="00B1066C" w:rsidRPr="00CF7AAE" w:rsidRDefault="00B1066C" w:rsidP="00FB712D">
            <w:pPr>
              <w:spacing w:line="480" w:lineRule="auto"/>
              <w:rPr>
                <w:rStyle w:val="normaltextrun"/>
              </w:rPr>
            </w:pPr>
          </w:p>
        </w:tc>
      </w:tr>
      <w:tr w:rsidR="00CE101B" w:rsidRPr="00CF7AAE" w14:paraId="2F7A31C2" w14:textId="77777777" w:rsidTr="25B18EF4">
        <w:trPr>
          <w:trHeight w:val="300"/>
        </w:trPr>
        <w:tc>
          <w:tcPr>
            <w:tcW w:w="743" w:type="dxa"/>
          </w:tcPr>
          <w:p w14:paraId="493F5481" w14:textId="3BA80F32" w:rsidR="00CE101B" w:rsidRPr="00CF7AAE" w:rsidRDefault="00CE101B" w:rsidP="005F059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64" w:type="dxa"/>
          </w:tcPr>
          <w:p w14:paraId="1D99C729" w14:textId="72A162CA" w:rsidR="00CE101B" w:rsidRPr="00CF7AAE" w:rsidRDefault="00F76E8B" w:rsidP="178E836A">
            <w:pPr>
              <w:pStyle w:val="NormalWeb"/>
              <w:shd w:val="clear" w:color="auto" w:fill="FFFFFF" w:themeFill="background1"/>
              <w:spacing w:before="0" w:beforeAutospacing="0" w:after="312" w:afterAutospacing="0"/>
              <w:rPr>
                <w:rFonts w:ascii="Arial" w:hAnsi="Arial" w:cs="Arial"/>
              </w:rPr>
            </w:pPr>
            <w:r w:rsidRPr="00E10884">
              <w:rPr>
                <w:noProof/>
                <w:highlight w:val="green"/>
              </w:rPr>
              <w:drawing>
                <wp:anchor distT="0" distB="0" distL="114300" distR="114300" simplePos="0" relativeHeight="251665408" behindDoc="0" locked="0" layoutInCell="1" allowOverlap="1" wp14:anchorId="11FAB250" wp14:editId="11412B50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381000</wp:posOffset>
                  </wp:positionV>
                  <wp:extent cx="5304790" cy="2790190"/>
                  <wp:effectExtent l="0" t="0" r="0" b="0"/>
                  <wp:wrapNone/>
                  <wp:docPr id="297536832" name="Picture 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4790" cy="279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101B" w:rsidRPr="00CF7AAE" w14:paraId="0437DFCD" w14:textId="77777777" w:rsidTr="25B18EF4">
        <w:trPr>
          <w:trHeight w:val="300"/>
        </w:trPr>
        <w:tc>
          <w:tcPr>
            <w:tcW w:w="743" w:type="dxa"/>
          </w:tcPr>
          <w:p w14:paraId="23770DD4" w14:textId="445BB59C" w:rsidR="00CE101B" w:rsidRPr="00CF7AAE" w:rsidRDefault="00CE101B" w:rsidP="005F059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64" w:type="dxa"/>
          </w:tcPr>
          <w:p w14:paraId="295A31DE" w14:textId="7DF10AB0" w:rsidR="00CE101B" w:rsidRPr="00CF7AAE" w:rsidRDefault="00CE101B" w:rsidP="005F0598"/>
        </w:tc>
      </w:tr>
      <w:tr w:rsidR="00CE101B" w:rsidRPr="00CF7AAE" w14:paraId="2860A520" w14:textId="77777777" w:rsidTr="25B18EF4">
        <w:trPr>
          <w:trHeight w:val="300"/>
        </w:trPr>
        <w:tc>
          <w:tcPr>
            <w:tcW w:w="743" w:type="dxa"/>
          </w:tcPr>
          <w:p w14:paraId="5FE83B5B" w14:textId="77777777" w:rsidR="00CE101B" w:rsidRPr="00CF7AAE" w:rsidRDefault="00CE101B" w:rsidP="005F059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64" w:type="dxa"/>
          </w:tcPr>
          <w:p w14:paraId="6B39EDB2" w14:textId="793EF808" w:rsidR="00CE101B" w:rsidRPr="00CF7AAE" w:rsidRDefault="00CE101B" w:rsidP="005F0598"/>
        </w:tc>
      </w:tr>
    </w:tbl>
    <w:p w14:paraId="096DD8E3" w14:textId="2D280054" w:rsidR="00451373" w:rsidRPr="00CF7AAE" w:rsidRDefault="00451373" w:rsidP="005F0598"/>
    <w:sectPr w:rsidR="00451373" w:rsidRPr="00CF7AAE" w:rsidSect="00C20A66">
      <w:headerReference w:type="first" r:id="rId14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1B1BC" w14:textId="77777777" w:rsidR="00FB6063" w:rsidRDefault="00FB6063" w:rsidP="007135AE">
      <w:r>
        <w:separator/>
      </w:r>
    </w:p>
  </w:endnote>
  <w:endnote w:type="continuationSeparator" w:id="0">
    <w:p w14:paraId="2944270B" w14:textId="77777777" w:rsidR="00FB6063" w:rsidRDefault="00FB6063" w:rsidP="007135AE">
      <w:r>
        <w:continuationSeparator/>
      </w:r>
    </w:p>
  </w:endnote>
  <w:endnote w:type="continuationNotice" w:id="1">
    <w:p w14:paraId="613D9A1B" w14:textId="77777777" w:rsidR="00FB6063" w:rsidRDefault="00FB6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262D" w14:textId="77777777" w:rsidR="00FB6063" w:rsidRDefault="00FB6063" w:rsidP="007135AE">
      <w:r>
        <w:separator/>
      </w:r>
    </w:p>
  </w:footnote>
  <w:footnote w:type="continuationSeparator" w:id="0">
    <w:p w14:paraId="0C6C6E87" w14:textId="77777777" w:rsidR="00FB6063" w:rsidRDefault="00FB6063" w:rsidP="007135AE">
      <w:r>
        <w:continuationSeparator/>
      </w:r>
    </w:p>
  </w:footnote>
  <w:footnote w:type="continuationNotice" w:id="1">
    <w:p w14:paraId="3BF41AC5" w14:textId="77777777" w:rsidR="00FB6063" w:rsidRDefault="00FB6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A50D3" w14:textId="77777777" w:rsidR="00807E3D" w:rsidRPr="007C3BA9" w:rsidRDefault="00807E3D" w:rsidP="00807E3D">
    <w:pPr>
      <w:jc w:val="center"/>
      <w:rPr>
        <w:rFonts w:eastAsia="Times New Roman"/>
        <w:b/>
        <w:i/>
        <w:color w:val="FF0000"/>
        <w:szCs w:val="20"/>
        <w:lang w:eastAsia="en-GB"/>
      </w:rPr>
    </w:pPr>
  </w:p>
  <w:p w14:paraId="779B9201" w14:textId="77777777" w:rsidR="00807E3D" w:rsidRDefault="0080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4913"/>
    <w:multiLevelType w:val="multilevel"/>
    <w:tmpl w:val="4DA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A4C89"/>
    <w:multiLevelType w:val="hybridMultilevel"/>
    <w:tmpl w:val="9B5ED5B8"/>
    <w:lvl w:ilvl="0" w:tplc="736E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4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E8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6C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C3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40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64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EC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27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17D9"/>
    <w:multiLevelType w:val="hybridMultilevel"/>
    <w:tmpl w:val="E220A4DE"/>
    <w:lvl w:ilvl="0" w:tplc="82FC7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26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62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40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6B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2C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8A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8BD"/>
    <w:multiLevelType w:val="hybridMultilevel"/>
    <w:tmpl w:val="2F122B7C"/>
    <w:lvl w:ilvl="0" w:tplc="027A5160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7759C"/>
    <w:multiLevelType w:val="hybridMultilevel"/>
    <w:tmpl w:val="52C01F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1399"/>
    <w:multiLevelType w:val="hybridMultilevel"/>
    <w:tmpl w:val="D6E6EA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6089"/>
    <w:multiLevelType w:val="hybridMultilevel"/>
    <w:tmpl w:val="5250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105C"/>
    <w:multiLevelType w:val="hybridMultilevel"/>
    <w:tmpl w:val="BD923AF8"/>
    <w:lvl w:ilvl="0" w:tplc="102A6BA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6B84"/>
    <w:multiLevelType w:val="hybridMultilevel"/>
    <w:tmpl w:val="951E05F2"/>
    <w:lvl w:ilvl="0" w:tplc="E28A4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072E7"/>
    <w:multiLevelType w:val="hybridMultilevel"/>
    <w:tmpl w:val="D6E6EA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C1C55"/>
    <w:multiLevelType w:val="hybridMultilevel"/>
    <w:tmpl w:val="4F20D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03176B"/>
    <w:multiLevelType w:val="hybridMultilevel"/>
    <w:tmpl w:val="3DFAEECE"/>
    <w:lvl w:ilvl="0" w:tplc="102A6BA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317E7"/>
    <w:multiLevelType w:val="hybridMultilevel"/>
    <w:tmpl w:val="61C09A00"/>
    <w:lvl w:ilvl="0" w:tplc="7AB29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02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62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4C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03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62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A9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E9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2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30C07"/>
    <w:multiLevelType w:val="hybridMultilevel"/>
    <w:tmpl w:val="2974A7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811A6"/>
    <w:multiLevelType w:val="hybridMultilevel"/>
    <w:tmpl w:val="654A5408"/>
    <w:lvl w:ilvl="0" w:tplc="102A6BA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E21C0"/>
    <w:multiLevelType w:val="hybridMultilevel"/>
    <w:tmpl w:val="DCE6E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D97830"/>
    <w:multiLevelType w:val="multilevel"/>
    <w:tmpl w:val="3F9C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61B20"/>
    <w:multiLevelType w:val="hybridMultilevel"/>
    <w:tmpl w:val="F0C2D800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F4E0DBCC">
      <w:numFmt w:val="bullet"/>
      <w:lvlText w:val="•"/>
      <w:lvlJc w:val="left"/>
      <w:pPr>
        <w:ind w:left="2204" w:hanging="360"/>
      </w:pPr>
      <w:rPr>
        <w:rFonts w:ascii="Arial" w:eastAsia="Times New Roman" w:hAnsi="Arial" w:cs="Arial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 w15:restartNumberingAfterBreak="0">
    <w:nsid w:val="6F36EAD4"/>
    <w:multiLevelType w:val="hybridMultilevel"/>
    <w:tmpl w:val="FFFFFFFF"/>
    <w:lvl w:ilvl="0" w:tplc="CDB2C6C6">
      <w:start w:val="1"/>
      <w:numFmt w:val="decimal"/>
      <w:lvlText w:val="%1."/>
      <w:lvlJc w:val="left"/>
      <w:pPr>
        <w:ind w:left="720" w:hanging="360"/>
      </w:pPr>
    </w:lvl>
    <w:lvl w:ilvl="1" w:tplc="4B8EF650">
      <w:start w:val="1"/>
      <w:numFmt w:val="lowerLetter"/>
      <w:lvlText w:val="%2."/>
      <w:lvlJc w:val="left"/>
      <w:pPr>
        <w:ind w:left="1440" w:hanging="360"/>
      </w:pPr>
    </w:lvl>
    <w:lvl w:ilvl="2" w:tplc="0C429E88">
      <w:start w:val="1"/>
      <w:numFmt w:val="lowerRoman"/>
      <w:lvlText w:val="%3."/>
      <w:lvlJc w:val="right"/>
      <w:pPr>
        <w:ind w:left="2160" w:hanging="180"/>
      </w:pPr>
    </w:lvl>
    <w:lvl w:ilvl="3" w:tplc="30FA4360">
      <w:start w:val="1"/>
      <w:numFmt w:val="decimal"/>
      <w:lvlText w:val="%4."/>
      <w:lvlJc w:val="left"/>
      <w:pPr>
        <w:ind w:left="2880" w:hanging="360"/>
      </w:pPr>
    </w:lvl>
    <w:lvl w:ilvl="4" w:tplc="2AB60688">
      <w:start w:val="1"/>
      <w:numFmt w:val="lowerLetter"/>
      <w:lvlText w:val="%5."/>
      <w:lvlJc w:val="left"/>
      <w:pPr>
        <w:ind w:left="3600" w:hanging="360"/>
      </w:pPr>
    </w:lvl>
    <w:lvl w:ilvl="5" w:tplc="F1DE7ED4">
      <w:start w:val="1"/>
      <w:numFmt w:val="lowerRoman"/>
      <w:lvlText w:val="%6."/>
      <w:lvlJc w:val="right"/>
      <w:pPr>
        <w:ind w:left="4320" w:hanging="180"/>
      </w:pPr>
    </w:lvl>
    <w:lvl w:ilvl="6" w:tplc="16180042">
      <w:start w:val="1"/>
      <w:numFmt w:val="decimal"/>
      <w:lvlText w:val="%7."/>
      <w:lvlJc w:val="left"/>
      <w:pPr>
        <w:ind w:left="5040" w:hanging="360"/>
      </w:pPr>
    </w:lvl>
    <w:lvl w:ilvl="7" w:tplc="44A036E4">
      <w:start w:val="1"/>
      <w:numFmt w:val="lowerLetter"/>
      <w:lvlText w:val="%8."/>
      <w:lvlJc w:val="left"/>
      <w:pPr>
        <w:ind w:left="5760" w:hanging="360"/>
      </w:pPr>
    </w:lvl>
    <w:lvl w:ilvl="8" w:tplc="23F826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77C0F"/>
    <w:multiLevelType w:val="hybridMultilevel"/>
    <w:tmpl w:val="23D64BA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A1E2F"/>
    <w:multiLevelType w:val="hybridMultilevel"/>
    <w:tmpl w:val="793EB4DE"/>
    <w:lvl w:ilvl="0" w:tplc="AEC67E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45D0C"/>
    <w:multiLevelType w:val="hybridMultilevel"/>
    <w:tmpl w:val="DC50A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037233">
    <w:abstractNumId w:val="2"/>
  </w:num>
  <w:num w:numId="2" w16cid:durableId="705983400">
    <w:abstractNumId w:val="20"/>
  </w:num>
  <w:num w:numId="3" w16cid:durableId="527060686">
    <w:abstractNumId w:val="12"/>
  </w:num>
  <w:num w:numId="4" w16cid:durableId="783042603">
    <w:abstractNumId w:val="1"/>
  </w:num>
  <w:num w:numId="5" w16cid:durableId="69694302">
    <w:abstractNumId w:val="15"/>
  </w:num>
  <w:num w:numId="6" w16cid:durableId="363213335">
    <w:abstractNumId w:val="14"/>
  </w:num>
  <w:num w:numId="7" w16cid:durableId="117532109">
    <w:abstractNumId w:val="9"/>
  </w:num>
  <w:num w:numId="8" w16cid:durableId="1051271100">
    <w:abstractNumId w:val="19"/>
  </w:num>
  <w:num w:numId="9" w16cid:durableId="1127773603">
    <w:abstractNumId w:val="10"/>
  </w:num>
  <w:num w:numId="10" w16cid:durableId="445391835">
    <w:abstractNumId w:val="8"/>
  </w:num>
  <w:num w:numId="11" w16cid:durableId="427040989">
    <w:abstractNumId w:val="23"/>
  </w:num>
  <w:num w:numId="12" w16cid:durableId="215967873">
    <w:abstractNumId w:val="17"/>
  </w:num>
  <w:num w:numId="13" w16cid:durableId="870261660">
    <w:abstractNumId w:val="13"/>
  </w:num>
  <w:num w:numId="14" w16cid:durableId="115368169">
    <w:abstractNumId w:val="4"/>
  </w:num>
  <w:num w:numId="15" w16cid:durableId="347417193">
    <w:abstractNumId w:val="6"/>
  </w:num>
  <w:num w:numId="16" w16cid:durableId="730663912">
    <w:abstractNumId w:val="16"/>
  </w:num>
  <w:num w:numId="17" w16cid:durableId="752943348">
    <w:abstractNumId w:val="11"/>
  </w:num>
  <w:num w:numId="18" w16cid:durableId="318383247">
    <w:abstractNumId w:val="7"/>
  </w:num>
  <w:num w:numId="19" w16cid:durableId="1259103027">
    <w:abstractNumId w:val="3"/>
  </w:num>
  <w:num w:numId="20" w16cid:durableId="1553231158">
    <w:abstractNumId w:val="21"/>
  </w:num>
  <w:num w:numId="21" w16cid:durableId="89815933">
    <w:abstractNumId w:val="5"/>
  </w:num>
  <w:num w:numId="22" w16cid:durableId="222183811">
    <w:abstractNumId w:val="18"/>
  </w:num>
  <w:num w:numId="23" w16cid:durableId="654147051">
    <w:abstractNumId w:val="0"/>
  </w:num>
  <w:num w:numId="24" w16cid:durableId="2175210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AE"/>
    <w:rsid w:val="000053CD"/>
    <w:rsid w:val="00005928"/>
    <w:rsid w:val="00007B06"/>
    <w:rsid w:val="00013B9A"/>
    <w:rsid w:val="00016C8C"/>
    <w:rsid w:val="00025B2B"/>
    <w:rsid w:val="00025DAD"/>
    <w:rsid w:val="00030756"/>
    <w:rsid w:val="00031DB2"/>
    <w:rsid w:val="000422E8"/>
    <w:rsid w:val="00044363"/>
    <w:rsid w:val="000545C4"/>
    <w:rsid w:val="000600C2"/>
    <w:rsid w:val="00064CFF"/>
    <w:rsid w:val="000672D1"/>
    <w:rsid w:val="00081F60"/>
    <w:rsid w:val="00086E7E"/>
    <w:rsid w:val="00090031"/>
    <w:rsid w:val="0009058B"/>
    <w:rsid w:val="00094989"/>
    <w:rsid w:val="0009557F"/>
    <w:rsid w:val="0009746F"/>
    <w:rsid w:val="000A2154"/>
    <w:rsid w:val="000A6E77"/>
    <w:rsid w:val="000B32BB"/>
    <w:rsid w:val="000C6AFB"/>
    <w:rsid w:val="000D4BE1"/>
    <w:rsid w:val="000F12E9"/>
    <w:rsid w:val="000F6362"/>
    <w:rsid w:val="00100AEA"/>
    <w:rsid w:val="00103C70"/>
    <w:rsid w:val="00105ABB"/>
    <w:rsid w:val="001070B9"/>
    <w:rsid w:val="00113CA0"/>
    <w:rsid w:val="001240B7"/>
    <w:rsid w:val="00130A94"/>
    <w:rsid w:val="00131031"/>
    <w:rsid w:val="001325AD"/>
    <w:rsid w:val="00140546"/>
    <w:rsid w:val="00141977"/>
    <w:rsid w:val="00142A0D"/>
    <w:rsid w:val="00145D40"/>
    <w:rsid w:val="00150B49"/>
    <w:rsid w:val="00152620"/>
    <w:rsid w:val="00154EBF"/>
    <w:rsid w:val="0015544E"/>
    <w:rsid w:val="001557BA"/>
    <w:rsid w:val="00160134"/>
    <w:rsid w:val="00173CD6"/>
    <w:rsid w:val="0017636E"/>
    <w:rsid w:val="0017723C"/>
    <w:rsid w:val="001818CC"/>
    <w:rsid w:val="00183D8C"/>
    <w:rsid w:val="0019084D"/>
    <w:rsid w:val="00191E5A"/>
    <w:rsid w:val="00192042"/>
    <w:rsid w:val="00193B56"/>
    <w:rsid w:val="00193D68"/>
    <w:rsid w:val="00195F74"/>
    <w:rsid w:val="001A1B2A"/>
    <w:rsid w:val="001A718F"/>
    <w:rsid w:val="001B1AA1"/>
    <w:rsid w:val="001B20B3"/>
    <w:rsid w:val="001B27AF"/>
    <w:rsid w:val="001B4E26"/>
    <w:rsid w:val="001B5C00"/>
    <w:rsid w:val="001B6A4C"/>
    <w:rsid w:val="001B6E7A"/>
    <w:rsid w:val="001B76CD"/>
    <w:rsid w:val="001B7D03"/>
    <w:rsid w:val="001C479F"/>
    <w:rsid w:val="001C765D"/>
    <w:rsid w:val="001D0417"/>
    <w:rsid w:val="001D05AC"/>
    <w:rsid w:val="001D38F3"/>
    <w:rsid w:val="001E1B35"/>
    <w:rsid w:val="001E6C47"/>
    <w:rsid w:val="001F3748"/>
    <w:rsid w:val="0020675D"/>
    <w:rsid w:val="00210280"/>
    <w:rsid w:val="002106FC"/>
    <w:rsid w:val="00212FA6"/>
    <w:rsid w:val="00221AA6"/>
    <w:rsid w:val="00221EAC"/>
    <w:rsid w:val="00227972"/>
    <w:rsid w:val="00233B24"/>
    <w:rsid w:val="00237AE6"/>
    <w:rsid w:val="0024547F"/>
    <w:rsid w:val="002460C4"/>
    <w:rsid w:val="00246A5D"/>
    <w:rsid w:val="00252A8E"/>
    <w:rsid w:val="00260540"/>
    <w:rsid w:val="0026149A"/>
    <w:rsid w:val="00264D56"/>
    <w:rsid w:val="002701AF"/>
    <w:rsid w:val="00272912"/>
    <w:rsid w:val="00275A00"/>
    <w:rsid w:val="00281B26"/>
    <w:rsid w:val="0028273C"/>
    <w:rsid w:val="002829BE"/>
    <w:rsid w:val="00283BA6"/>
    <w:rsid w:val="00285211"/>
    <w:rsid w:val="00285E84"/>
    <w:rsid w:val="00285EBB"/>
    <w:rsid w:val="00297070"/>
    <w:rsid w:val="002A1E17"/>
    <w:rsid w:val="002A3C61"/>
    <w:rsid w:val="002A64E9"/>
    <w:rsid w:val="002B01A3"/>
    <w:rsid w:val="002B2A0F"/>
    <w:rsid w:val="002B560E"/>
    <w:rsid w:val="002B7B62"/>
    <w:rsid w:val="002C09D4"/>
    <w:rsid w:val="002C1C97"/>
    <w:rsid w:val="002C25F0"/>
    <w:rsid w:val="002C2E73"/>
    <w:rsid w:val="002C3688"/>
    <w:rsid w:val="002C4548"/>
    <w:rsid w:val="002C4D50"/>
    <w:rsid w:val="002C7768"/>
    <w:rsid w:val="002D3D3E"/>
    <w:rsid w:val="002D4879"/>
    <w:rsid w:val="002E536E"/>
    <w:rsid w:val="002E68D5"/>
    <w:rsid w:val="002E73DC"/>
    <w:rsid w:val="002F06E3"/>
    <w:rsid w:val="00304267"/>
    <w:rsid w:val="00306C40"/>
    <w:rsid w:val="00310B42"/>
    <w:rsid w:val="00312698"/>
    <w:rsid w:val="00316A6B"/>
    <w:rsid w:val="003220A5"/>
    <w:rsid w:val="00322BDB"/>
    <w:rsid w:val="00323909"/>
    <w:rsid w:val="0033030A"/>
    <w:rsid w:val="00331A68"/>
    <w:rsid w:val="00335C6A"/>
    <w:rsid w:val="00342504"/>
    <w:rsid w:val="003429FF"/>
    <w:rsid w:val="00344E41"/>
    <w:rsid w:val="00346C3A"/>
    <w:rsid w:val="00347ACA"/>
    <w:rsid w:val="00347FDB"/>
    <w:rsid w:val="00350E0F"/>
    <w:rsid w:val="003550C5"/>
    <w:rsid w:val="00361D02"/>
    <w:rsid w:val="00362D33"/>
    <w:rsid w:val="003638AA"/>
    <w:rsid w:val="00363D93"/>
    <w:rsid w:val="00365533"/>
    <w:rsid w:val="0036562B"/>
    <w:rsid w:val="0036674D"/>
    <w:rsid w:val="00366ED8"/>
    <w:rsid w:val="003671E4"/>
    <w:rsid w:val="0037669B"/>
    <w:rsid w:val="003771C9"/>
    <w:rsid w:val="00380060"/>
    <w:rsid w:val="00383008"/>
    <w:rsid w:val="00384D96"/>
    <w:rsid w:val="00384DB2"/>
    <w:rsid w:val="003927EF"/>
    <w:rsid w:val="00396C6D"/>
    <w:rsid w:val="0039D883"/>
    <w:rsid w:val="003A35CE"/>
    <w:rsid w:val="003A4D36"/>
    <w:rsid w:val="003A7B79"/>
    <w:rsid w:val="003B09A8"/>
    <w:rsid w:val="003B700B"/>
    <w:rsid w:val="003BDE70"/>
    <w:rsid w:val="003C52E7"/>
    <w:rsid w:val="003C5607"/>
    <w:rsid w:val="003C5D16"/>
    <w:rsid w:val="003C5F76"/>
    <w:rsid w:val="003D1DA1"/>
    <w:rsid w:val="003D3DF7"/>
    <w:rsid w:val="003D3E83"/>
    <w:rsid w:val="003D6A7B"/>
    <w:rsid w:val="003E2D9F"/>
    <w:rsid w:val="003E4390"/>
    <w:rsid w:val="003E7EDE"/>
    <w:rsid w:val="003F22B4"/>
    <w:rsid w:val="003F48F7"/>
    <w:rsid w:val="003F6FB9"/>
    <w:rsid w:val="0040261C"/>
    <w:rsid w:val="00402BFD"/>
    <w:rsid w:val="00403787"/>
    <w:rsid w:val="00404AB3"/>
    <w:rsid w:val="00406F02"/>
    <w:rsid w:val="00411C2A"/>
    <w:rsid w:val="00414276"/>
    <w:rsid w:val="004201F6"/>
    <w:rsid w:val="00420522"/>
    <w:rsid w:val="004222C5"/>
    <w:rsid w:val="0042336A"/>
    <w:rsid w:val="00430967"/>
    <w:rsid w:val="00435917"/>
    <w:rsid w:val="004409FA"/>
    <w:rsid w:val="00443606"/>
    <w:rsid w:val="00444389"/>
    <w:rsid w:val="0045088D"/>
    <w:rsid w:val="00450ACF"/>
    <w:rsid w:val="00451373"/>
    <w:rsid w:val="004562A5"/>
    <w:rsid w:val="00457DFC"/>
    <w:rsid w:val="004622E9"/>
    <w:rsid w:val="00465D9F"/>
    <w:rsid w:val="00470BAE"/>
    <w:rsid w:val="00477A61"/>
    <w:rsid w:val="00483217"/>
    <w:rsid w:val="004852EE"/>
    <w:rsid w:val="00490A0F"/>
    <w:rsid w:val="00491924"/>
    <w:rsid w:val="0049196E"/>
    <w:rsid w:val="00494FB2"/>
    <w:rsid w:val="004A389E"/>
    <w:rsid w:val="004A7118"/>
    <w:rsid w:val="004A7F3C"/>
    <w:rsid w:val="004B2A57"/>
    <w:rsid w:val="004C0877"/>
    <w:rsid w:val="004C1108"/>
    <w:rsid w:val="004C469F"/>
    <w:rsid w:val="004C4BC2"/>
    <w:rsid w:val="004D597D"/>
    <w:rsid w:val="004D71F6"/>
    <w:rsid w:val="004E0779"/>
    <w:rsid w:val="004F15D0"/>
    <w:rsid w:val="004F2090"/>
    <w:rsid w:val="004F2A3C"/>
    <w:rsid w:val="004F2D78"/>
    <w:rsid w:val="0050480B"/>
    <w:rsid w:val="005049E5"/>
    <w:rsid w:val="00514391"/>
    <w:rsid w:val="00514BA7"/>
    <w:rsid w:val="00516C01"/>
    <w:rsid w:val="0051778D"/>
    <w:rsid w:val="005203A1"/>
    <w:rsid w:val="00524012"/>
    <w:rsid w:val="00525E87"/>
    <w:rsid w:val="0052678F"/>
    <w:rsid w:val="00527A3C"/>
    <w:rsid w:val="00532926"/>
    <w:rsid w:val="005369BD"/>
    <w:rsid w:val="00536FD0"/>
    <w:rsid w:val="00544D19"/>
    <w:rsid w:val="005478B9"/>
    <w:rsid w:val="00550AD6"/>
    <w:rsid w:val="005530CF"/>
    <w:rsid w:val="0055447D"/>
    <w:rsid w:val="005603FE"/>
    <w:rsid w:val="005616DB"/>
    <w:rsid w:val="005674A5"/>
    <w:rsid w:val="00567FC3"/>
    <w:rsid w:val="00572D85"/>
    <w:rsid w:val="00573886"/>
    <w:rsid w:val="00573F49"/>
    <w:rsid w:val="005742E1"/>
    <w:rsid w:val="00581EAE"/>
    <w:rsid w:val="005836BB"/>
    <w:rsid w:val="00585002"/>
    <w:rsid w:val="00585055"/>
    <w:rsid w:val="0058678D"/>
    <w:rsid w:val="00594DA0"/>
    <w:rsid w:val="005A11F2"/>
    <w:rsid w:val="005A13F2"/>
    <w:rsid w:val="005B33F4"/>
    <w:rsid w:val="005B4229"/>
    <w:rsid w:val="005B52CD"/>
    <w:rsid w:val="005B692B"/>
    <w:rsid w:val="005B7A45"/>
    <w:rsid w:val="005C01A4"/>
    <w:rsid w:val="005C2986"/>
    <w:rsid w:val="005C2BBC"/>
    <w:rsid w:val="005C35C5"/>
    <w:rsid w:val="005C6DE5"/>
    <w:rsid w:val="005D235C"/>
    <w:rsid w:val="005D2451"/>
    <w:rsid w:val="005D5603"/>
    <w:rsid w:val="005D68A2"/>
    <w:rsid w:val="005E08A7"/>
    <w:rsid w:val="005E221A"/>
    <w:rsid w:val="005E3669"/>
    <w:rsid w:val="005E3D15"/>
    <w:rsid w:val="005E48FF"/>
    <w:rsid w:val="005E5E16"/>
    <w:rsid w:val="005F0598"/>
    <w:rsid w:val="005F14F9"/>
    <w:rsid w:val="005F3127"/>
    <w:rsid w:val="005F5C50"/>
    <w:rsid w:val="00603502"/>
    <w:rsid w:val="00607945"/>
    <w:rsid w:val="00607A6F"/>
    <w:rsid w:val="00611B5A"/>
    <w:rsid w:val="0061788D"/>
    <w:rsid w:val="0062461D"/>
    <w:rsid w:val="00625CAA"/>
    <w:rsid w:val="00635464"/>
    <w:rsid w:val="00636916"/>
    <w:rsid w:val="00647B22"/>
    <w:rsid w:val="00651414"/>
    <w:rsid w:val="00660230"/>
    <w:rsid w:val="0066539A"/>
    <w:rsid w:val="00665D4A"/>
    <w:rsid w:val="006679B2"/>
    <w:rsid w:val="00670747"/>
    <w:rsid w:val="00671191"/>
    <w:rsid w:val="0067132C"/>
    <w:rsid w:val="00673E5F"/>
    <w:rsid w:val="0067441D"/>
    <w:rsid w:val="006766F1"/>
    <w:rsid w:val="00680450"/>
    <w:rsid w:val="00681CE8"/>
    <w:rsid w:val="0069453A"/>
    <w:rsid w:val="006977CA"/>
    <w:rsid w:val="006A0C48"/>
    <w:rsid w:val="006A63BD"/>
    <w:rsid w:val="006B1488"/>
    <w:rsid w:val="006B72CC"/>
    <w:rsid w:val="006C6C38"/>
    <w:rsid w:val="006C7327"/>
    <w:rsid w:val="006D45E0"/>
    <w:rsid w:val="006D59FF"/>
    <w:rsid w:val="006E4AAA"/>
    <w:rsid w:val="006F20C2"/>
    <w:rsid w:val="006F37F3"/>
    <w:rsid w:val="00704957"/>
    <w:rsid w:val="007135AE"/>
    <w:rsid w:val="00715D42"/>
    <w:rsid w:val="0071608E"/>
    <w:rsid w:val="00717952"/>
    <w:rsid w:val="007208B0"/>
    <w:rsid w:val="007227A6"/>
    <w:rsid w:val="00724966"/>
    <w:rsid w:val="00730BD9"/>
    <w:rsid w:val="00735A47"/>
    <w:rsid w:val="007412F5"/>
    <w:rsid w:val="00742284"/>
    <w:rsid w:val="0074277A"/>
    <w:rsid w:val="007469E4"/>
    <w:rsid w:val="00747D6C"/>
    <w:rsid w:val="0075545A"/>
    <w:rsid w:val="00762021"/>
    <w:rsid w:val="00762BFC"/>
    <w:rsid w:val="007636FF"/>
    <w:rsid w:val="00765110"/>
    <w:rsid w:val="00770210"/>
    <w:rsid w:val="00780A90"/>
    <w:rsid w:val="0078157E"/>
    <w:rsid w:val="007830C5"/>
    <w:rsid w:val="00786090"/>
    <w:rsid w:val="00786491"/>
    <w:rsid w:val="00786DB0"/>
    <w:rsid w:val="0078741D"/>
    <w:rsid w:val="00795C16"/>
    <w:rsid w:val="00796370"/>
    <w:rsid w:val="007A42C7"/>
    <w:rsid w:val="007A559E"/>
    <w:rsid w:val="007B06C3"/>
    <w:rsid w:val="007B0FDC"/>
    <w:rsid w:val="007B39C2"/>
    <w:rsid w:val="007B687F"/>
    <w:rsid w:val="007C1D9A"/>
    <w:rsid w:val="007C2FC2"/>
    <w:rsid w:val="007C3BA9"/>
    <w:rsid w:val="007C4226"/>
    <w:rsid w:val="007C4387"/>
    <w:rsid w:val="007C6341"/>
    <w:rsid w:val="007D28AB"/>
    <w:rsid w:val="007D4388"/>
    <w:rsid w:val="007E2604"/>
    <w:rsid w:val="007E27C2"/>
    <w:rsid w:val="007E2B26"/>
    <w:rsid w:val="007F1D89"/>
    <w:rsid w:val="007F1E64"/>
    <w:rsid w:val="007F5C07"/>
    <w:rsid w:val="00802B1C"/>
    <w:rsid w:val="00804387"/>
    <w:rsid w:val="00805F5C"/>
    <w:rsid w:val="00807E3D"/>
    <w:rsid w:val="00810F7D"/>
    <w:rsid w:val="00811E56"/>
    <w:rsid w:val="00814EDE"/>
    <w:rsid w:val="00816DCD"/>
    <w:rsid w:val="0082563C"/>
    <w:rsid w:val="0083228D"/>
    <w:rsid w:val="00834832"/>
    <w:rsid w:val="0083659A"/>
    <w:rsid w:val="0084372E"/>
    <w:rsid w:val="00850093"/>
    <w:rsid w:val="008537B1"/>
    <w:rsid w:val="00857C19"/>
    <w:rsid w:val="008610DF"/>
    <w:rsid w:val="008614CC"/>
    <w:rsid w:val="00862C41"/>
    <w:rsid w:val="00866573"/>
    <w:rsid w:val="0087256F"/>
    <w:rsid w:val="00873CE4"/>
    <w:rsid w:val="00881483"/>
    <w:rsid w:val="00881999"/>
    <w:rsid w:val="0088474E"/>
    <w:rsid w:val="0088534E"/>
    <w:rsid w:val="008855C2"/>
    <w:rsid w:val="008A0BC4"/>
    <w:rsid w:val="008A321D"/>
    <w:rsid w:val="008A45D6"/>
    <w:rsid w:val="008A76D0"/>
    <w:rsid w:val="008B0F96"/>
    <w:rsid w:val="008C4FFE"/>
    <w:rsid w:val="008D45AE"/>
    <w:rsid w:val="008D55C9"/>
    <w:rsid w:val="008D57DA"/>
    <w:rsid w:val="008E318B"/>
    <w:rsid w:val="008E6932"/>
    <w:rsid w:val="008E77D3"/>
    <w:rsid w:val="008F2319"/>
    <w:rsid w:val="008F29CE"/>
    <w:rsid w:val="008F2A2C"/>
    <w:rsid w:val="008F7F94"/>
    <w:rsid w:val="0090059E"/>
    <w:rsid w:val="009043F6"/>
    <w:rsid w:val="00906CA7"/>
    <w:rsid w:val="009073F1"/>
    <w:rsid w:val="00913555"/>
    <w:rsid w:val="0091364D"/>
    <w:rsid w:val="00921A77"/>
    <w:rsid w:val="00925A7D"/>
    <w:rsid w:val="009412B0"/>
    <w:rsid w:val="00942F0F"/>
    <w:rsid w:val="009525B6"/>
    <w:rsid w:val="00952822"/>
    <w:rsid w:val="00956B7E"/>
    <w:rsid w:val="009608F1"/>
    <w:rsid w:val="00960DF6"/>
    <w:rsid w:val="00961EAF"/>
    <w:rsid w:val="00963E13"/>
    <w:rsid w:val="009649AA"/>
    <w:rsid w:val="009709B4"/>
    <w:rsid w:val="00975E69"/>
    <w:rsid w:val="0098100E"/>
    <w:rsid w:val="00981549"/>
    <w:rsid w:val="009831D9"/>
    <w:rsid w:val="009857FE"/>
    <w:rsid w:val="009900AB"/>
    <w:rsid w:val="009913A7"/>
    <w:rsid w:val="00995BCA"/>
    <w:rsid w:val="009A1F62"/>
    <w:rsid w:val="009A5B90"/>
    <w:rsid w:val="009A61F5"/>
    <w:rsid w:val="009B2AC0"/>
    <w:rsid w:val="009C0466"/>
    <w:rsid w:val="009C2365"/>
    <w:rsid w:val="009C3B0F"/>
    <w:rsid w:val="009D2328"/>
    <w:rsid w:val="009D33AB"/>
    <w:rsid w:val="009D5AB4"/>
    <w:rsid w:val="009F2C25"/>
    <w:rsid w:val="009F6CC9"/>
    <w:rsid w:val="00A01F6E"/>
    <w:rsid w:val="00A02AA2"/>
    <w:rsid w:val="00A03357"/>
    <w:rsid w:val="00A05528"/>
    <w:rsid w:val="00A112E4"/>
    <w:rsid w:val="00A112FF"/>
    <w:rsid w:val="00A17759"/>
    <w:rsid w:val="00A243C4"/>
    <w:rsid w:val="00A25F30"/>
    <w:rsid w:val="00A26A5A"/>
    <w:rsid w:val="00A33A0D"/>
    <w:rsid w:val="00A3498C"/>
    <w:rsid w:val="00A36375"/>
    <w:rsid w:val="00A40460"/>
    <w:rsid w:val="00A4135D"/>
    <w:rsid w:val="00A46F01"/>
    <w:rsid w:val="00A51E85"/>
    <w:rsid w:val="00A65255"/>
    <w:rsid w:val="00A70AEE"/>
    <w:rsid w:val="00A7120B"/>
    <w:rsid w:val="00A72CB3"/>
    <w:rsid w:val="00A73105"/>
    <w:rsid w:val="00A767AA"/>
    <w:rsid w:val="00A84805"/>
    <w:rsid w:val="00A90B1A"/>
    <w:rsid w:val="00AA00F6"/>
    <w:rsid w:val="00AA02C4"/>
    <w:rsid w:val="00AB1D76"/>
    <w:rsid w:val="00AB2D67"/>
    <w:rsid w:val="00AB7976"/>
    <w:rsid w:val="00AC6AC6"/>
    <w:rsid w:val="00AD04CE"/>
    <w:rsid w:val="00AD2869"/>
    <w:rsid w:val="00AD6D33"/>
    <w:rsid w:val="00AE1245"/>
    <w:rsid w:val="00AF0AF5"/>
    <w:rsid w:val="00AF1CB2"/>
    <w:rsid w:val="00AF1EC7"/>
    <w:rsid w:val="00AF5BE8"/>
    <w:rsid w:val="00B02A0D"/>
    <w:rsid w:val="00B040FC"/>
    <w:rsid w:val="00B05707"/>
    <w:rsid w:val="00B0685E"/>
    <w:rsid w:val="00B10010"/>
    <w:rsid w:val="00B1066C"/>
    <w:rsid w:val="00B11E12"/>
    <w:rsid w:val="00B12DD2"/>
    <w:rsid w:val="00B161F5"/>
    <w:rsid w:val="00B16AB5"/>
    <w:rsid w:val="00B2302E"/>
    <w:rsid w:val="00B2588C"/>
    <w:rsid w:val="00B33945"/>
    <w:rsid w:val="00B3506C"/>
    <w:rsid w:val="00B526A7"/>
    <w:rsid w:val="00B65DAB"/>
    <w:rsid w:val="00B6794F"/>
    <w:rsid w:val="00B92FEF"/>
    <w:rsid w:val="00B94976"/>
    <w:rsid w:val="00B96BA6"/>
    <w:rsid w:val="00BA3F03"/>
    <w:rsid w:val="00BA7142"/>
    <w:rsid w:val="00BB0C64"/>
    <w:rsid w:val="00BB1899"/>
    <w:rsid w:val="00BB2CAA"/>
    <w:rsid w:val="00BB36A1"/>
    <w:rsid w:val="00BC0A02"/>
    <w:rsid w:val="00BC293B"/>
    <w:rsid w:val="00BC2CD9"/>
    <w:rsid w:val="00BC2D6C"/>
    <w:rsid w:val="00BC5EA0"/>
    <w:rsid w:val="00BC6465"/>
    <w:rsid w:val="00BD05B7"/>
    <w:rsid w:val="00BD0C8B"/>
    <w:rsid w:val="00BD1287"/>
    <w:rsid w:val="00BD2DF1"/>
    <w:rsid w:val="00BD335D"/>
    <w:rsid w:val="00BD39FB"/>
    <w:rsid w:val="00BD48CE"/>
    <w:rsid w:val="00BE08D6"/>
    <w:rsid w:val="00BE2549"/>
    <w:rsid w:val="00BE3CA9"/>
    <w:rsid w:val="00BE6C91"/>
    <w:rsid w:val="00BE72FD"/>
    <w:rsid w:val="00BF0634"/>
    <w:rsid w:val="00BF097E"/>
    <w:rsid w:val="00BF17EC"/>
    <w:rsid w:val="00BF3D49"/>
    <w:rsid w:val="00C01F02"/>
    <w:rsid w:val="00C11348"/>
    <w:rsid w:val="00C1222C"/>
    <w:rsid w:val="00C1706F"/>
    <w:rsid w:val="00C20A66"/>
    <w:rsid w:val="00C22589"/>
    <w:rsid w:val="00C3147A"/>
    <w:rsid w:val="00C32898"/>
    <w:rsid w:val="00C34D87"/>
    <w:rsid w:val="00C35141"/>
    <w:rsid w:val="00C36C29"/>
    <w:rsid w:val="00C36F08"/>
    <w:rsid w:val="00C457DC"/>
    <w:rsid w:val="00C47822"/>
    <w:rsid w:val="00C47823"/>
    <w:rsid w:val="00C534A9"/>
    <w:rsid w:val="00C57163"/>
    <w:rsid w:val="00C60876"/>
    <w:rsid w:val="00C70E96"/>
    <w:rsid w:val="00C711EB"/>
    <w:rsid w:val="00C7363D"/>
    <w:rsid w:val="00C7715D"/>
    <w:rsid w:val="00C90028"/>
    <w:rsid w:val="00C97B42"/>
    <w:rsid w:val="00CA2683"/>
    <w:rsid w:val="00CA4C57"/>
    <w:rsid w:val="00CB04F9"/>
    <w:rsid w:val="00CB2C4D"/>
    <w:rsid w:val="00CB495D"/>
    <w:rsid w:val="00CB7780"/>
    <w:rsid w:val="00CC2B1E"/>
    <w:rsid w:val="00CC5A3D"/>
    <w:rsid w:val="00CC6162"/>
    <w:rsid w:val="00CD0C61"/>
    <w:rsid w:val="00CD20A8"/>
    <w:rsid w:val="00CD4010"/>
    <w:rsid w:val="00CD47B7"/>
    <w:rsid w:val="00CE0116"/>
    <w:rsid w:val="00CE101B"/>
    <w:rsid w:val="00CF1EE0"/>
    <w:rsid w:val="00CF4D5F"/>
    <w:rsid w:val="00CF5F8C"/>
    <w:rsid w:val="00CF7AAE"/>
    <w:rsid w:val="00D02F3C"/>
    <w:rsid w:val="00D04E14"/>
    <w:rsid w:val="00D15598"/>
    <w:rsid w:val="00D260ED"/>
    <w:rsid w:val="00D26206"/>
    <w:rsid w:val="00D27250"/>
    <w:rsid w:val="00D33107"/>
    <w:rsid w:val="00D35930"/>
    <w:rsid w:val="00D41A27"/>
    <w:rsid w:val="00D47EE6"/>
    <w:rsid w:val="00D533B3"/>
    <w:rsid w:val="00D56C26"/>
    <w:rsid w:val="00D61190"/>
    <w:rsid w:val="00D61968"/>
    <w:rsid w:val="00D6312B"/>
    <w:rsid w:val="00D6326A"/>
    <w:rsid w:val="00D75203"/>
    <w:rsid w:val="00D86520"/>
    <w:rsid w:val="00D9235D"/>
    <w:rsid w:val="00D9417A"/>
    <w:rsid w:val="00D94EA0"/>
    <w:rsid w:val="00D96222"/>
    <w:rsid w:val="00DA0865"/>
    <w:rsid w:val="00DA1352"/>
    <w:rsid w:val="00DA5E3F"/>
    <w:rsid w:val="00DB18C2"/>
    <w:rsid w:val="00DC3E3F"/>
    <w:rsid w:val="00DC4CCD"/>
    <w:rsid w:val="00DC57DD"/>
    <w:rsid w:val="00DC6428"/>
    <w:rsid w:val="00DD5435"/>
    <w:rsid w:val="00DD6F95"/>
    <w:rsid w:val="00DD7C70"/>
    <w:rsid w:val="00DE07B6"/>
    <w:rsid w:val="00DE44C4"/>
    <w:rsid w:val="00DF170D"/>
    <w:rsid w:val="00DF7A7E"/>
    <w:rsid w:val="00E03ACA"/>
    <w:rsid w:val="00E10884"/>
    <w:rsid w:val="00E20807"/>
    <w:rsid w:val="00E239DE"/>
    <w:rsid w:val="00E26E27"/>
    <w:rsid w:val="00E34590"/>
    <w:rsid w:val="00E42E73"/>
    <w:rsid w:val="00E538C1"/>
    <w:rsid w:val="00E658F4"/>
    <w:rsid w:val="00E76C4E"/>
    <w:rsid w:val="00E836B6"/>
    <w:rsid w:val="00E842A0"/>
    <w:rsid w:val="00E95E23"/>
    <w:rsid w:val="00E96F72"/>
    <w:rsid w:val="00EA02C2"/>
    <w:rsid w:val="00EA0E56"/>
    <w:rsid w:val="00EA2F3E"/>
    <w:rsid w:val="00EA356B"/>
    <w:rsid w:val="00EA4A4A"/>
    <w:rsid w:val="00EA6A5B"/>
    <w:rsid w:val="00EA7D79"/>
    <w:rsid w:val="00EB0949"/>
    <w:rsid w:val="00EB201C"/>
    <w:rsid w:val="00EB65F8"/>
    <w:rsid w:val="00EC4105"/>
    <w:rsid w:val="00EC592A"/>
    <w:rsid w:val="00EC5CE3"/>
    <w:rsid w:val="00EC6C16"/>
    <w:rsid w:val="00EC7E1C"/>
    <w:rsid w:val="00ED167C"/>
    <w:rsid w:val="00ED512F"/>
    <w:rsid w:val="00ED5BBD"/>
    <w:rsid w:val="00ED61C3"/>
    <w:rsid w:val="00EE5AB7"/>
    <w:rsid w:val="00EF4D74"/>
    <w:rsid w:val="00EF57D6"/>
    <w:rsid w:val="00EF5875"/>
    <w:rsid w:val="00EF7D79"/>
    <w:rsid w:val="00F025BC"/>
    <w:rsid w:val="00F02EB1"/>
    <w:rsid w:val="00F030DC"/>
    <w:rsid w:val="00F05320"/>
    <w:rsid w:val="00F15B34"/>
    <w:rsid w:val="00F17A61"/>
    <w:rsid w:val="00F2026E"/>
    <w:rsid w:val="00F21EE3"/>
    <w:rsid w:val="00F23723"/>
    <w:rsid w:val="00F34063"/>
    <w:rsid w:val="00F35307"/>
    <w:rsid w:val="00F3650E"/>
    <w:rsid w:val="00F37C7A"/>
    <w:rsid w:val="00F40EF4"/>
    <w:rsid w:val="00F42C7C"/>
    <w:rsid w:val="00F4400E"/>
    <w:rsid w:val="00F4420C"/>
    <w:rsid w:val="00F460ED"/>
    <w:rsid w:val="00F47066"/>
    <w:rsid w:val="00F470DB"/>
    <w:rsid w:val="00F537E3"/>
    <w:rsid w:val="00F5385E"/>
    <w:rsid w:val="00F5536A"/>
    <w:rsid w:val="00F55443"/>
    <w:rsid w:val="00F577A7"/>
    <w:rsid w:val="00F60047"/>
    <w:rsid w:val="00F60C04"/>
    <w:rsid w:val="00F60C72"/>
    <w:rsid w:val="00F66007"/>
    <w:rsid w:val="00F66B43"/>
    <w:rsid w:val="00F71714"/>
    <w:rsid w:val="00F731C5"/>
    <w:rsid w:val="00F76E8B"/>
    <w:rsid w:val="00F83AB9"/>
    <w:rsid w:val="00F83DB7"/>
    <w:rsid w:val="00F861B2"/>
    <w:rsid w:val="00F8711C"/>
    <w:rsid w:val="00F87DA2"/>
    <w:rsid w:val="00F90E1D"/>
    <w:rsid w:val="00F95DFD"/>
    <w:rsid w:val="00F9778A"/>
    <w:rsid w:val="00FB13DC"/>
    <w:rsid w:val="00FB1DBA"/>
    <w:rsid w:val="00FB1DE3"/>
    <w:rsid w:val="00FB23B2"/>
    <w:rsid w:val="00FB2DCF"/>
    <w:rsid w:val="00FB6063"/>
    <w:rsid w:val="00FB712D"/>
    <w:rsid w:val="00FC1837"/>
    <w:rsid w:val="00FE4FC1"/>
    <w:rsid w:val="00FE79EB"/>
    <w:rsid w:val="00FF037E"/>
    <w:rsid w:val="00FF4931"/>
    <w:rsid w:val="00FF7FA4"/>
    <w:rsid w:val="01692CFB"/>
    <w:rsid w:val="028F5093"/>
    <w:rsid w:val="030ED7A7"/>
    <w:rsid w:val="0331B539"/>
    <w:rsid w:val="03A9D2BC"/>
    <w:rsid w:val="03B8E2E5"/>
    <w:rsid w:val="03D393A5"/>
    <w:rsid w:val="03D3E7E9"/>
    <w:rsid w:val="03E868F8"/>
    <w:rsid w:val="040A7BFD"/>
    <w:rsid w:val="0436180B"/>
    <w:rsid w:val="0460D1CE"/>
    <w:rsid w:val="0489886A"/>
    <w:rsid w:val="0498C672"/>
    <w:rsid w:val="04BCB1BF"/>
    <w:rsid w:val="04C816A9"/>
    <w:rsid w:val="05A9FF18"/>
    <w:rsid w:val="05D5483F"/>
    <w:rsid w:val="05E31EBD"/>
    <w:rsid w:val="05F86343"/>
    <w:rsid w:val="0601C513"/>
    <w:rsid w:val="069AD563"/>
    <w:rsid w:val="06C39F98"/>
    <w:rsid w:val="070D0D2B"/>
    <w:rsid w:val="075D4C36"/>
    <w:rsid w:val="0760D273"/>
    <w:rsid w:val="07AF0CF9"/>
    <w:rsid w:val="07C84C81"/>
    <w:rsid w:val="07CA53FB"/>
    <w:rsid w:val="08127DA4"/>
    <w:rsid w:val="08E3CA59"/>
    <w:rsid w:val="09709BFA"/>
    <w:rsid w:val="099B3B47"/>
    <w:rsid w:val="09A73C19"/>
    <w:rsid w:val="09DAF95E"/>
    <w:rsid w:val="0A359712"/>
    <w:rsid w:val="0A369DEE"/>
    <w:rsid w:val="0A665890"/>
    <w:rsid w:val="0A7B8326"/>
    <w:rsid w:val="0A7F3C4C"/>
    <w:rsid w:val="0AC47AEC"/>
    <w:rsid w:val="0AC632F3"/>
    <w:rsid w:val="0B444630"/>
    <w:rsid w:val="0BAC1D84"/>
    <w:rsid w:val="0BB32DE6"/>
    <w:rsid w:val="0BCB6DFB"/>
    <w:rsid w:val="0BEA7A1D"/>
    <w:rsid w:val="0C068706"/>
    <w:rsid w:val="0C297905"/>
    <w:rsid w:val="0C39EAFE"/>
    <w:rsid w:val="0CC892D1"/>
    <w:rsid w:val="0CFD7C0F"/>
    <w:rsid w:val="0D1516BC"/>
    <w:rsid w:val="0D51CD7E"/>
    <w:rsid w:val="0DD349C9"/>
    <w:rsid w:val="0DDDC3D8"/>
    <w:rsid w:val="0E00F70C"/>
    <w:rsid w:val="0E033B84"/>
    <w:rsid w:val="0E11969B"/>
    <w:rsid w:val="0E24CECC"/>
    <w:rsid w:val="0E6DB100"/>
    <w:rsid w:val="0E9105D8"/>
    <w:rsid w:val="0EA0487C"/>
    <w:rsid w:val="0EDBB005"/>
    <w:rsid w:val="0EE064B0"/>
    <w:rsid w:val="0F50E15E"/>
    <w:rsid w:val="0F8D03AA"/>
    <w:rsid w:val="0F978984"/>
    <w:rsid w:val="0FEBA786"/>
    <w:rsid w:val="104B2D2E"/>
    <w:rsid w:val="10577DF4"/>
    <w:rsid w:val="106B70D3"/>
    <w:rsid w:val="10884C99"/>
    <w:rsid w:val="10C03B0C"/>
    <w:rsid w:val="11039CB4"/>
    <w:rsid w:val="1152CE1E"/>
    <w:rsid w:val="11B4F275"/>
    <w:rsid w:val="11B8DF96"/>
    <w:rsid w:val="12432327"/>
    <w:rsid w:val="124B8604"/>
    <w:rsid w:val="1277EC0E"/>
    <w:rsid w:val="12A38ED8"/>
    <w:rsid w:val="130FD8DF"/>
    <w:rsid w:val="1374578D"/>
    <w:rsid w:val="13975A1B"/>
    <w:rsid w:val="139C084D"/>
    <w:rsid w:val="13AAF226"/>
    <w:rsid w:val="140F963B"/>
    <w:rsid w:val="14120155"/>
    <w:rsid w:val="14303D96"/>
    <w:rsid w:val="1454C6BF"/>
    <w:rsid w:val="14659134"/>
    <w:rsid w:val="1469FD78"/>
    <w:rsid w:val="14F6FF91"/>
    <w:rsid w:val="15685E7E"/>
    <w:rsid w:val="15CA17F5"/>
    <w:rsid w:val="15DCC857"/>
    <w:rsid w:val="163AD41E"/>
    <w:rsid w:val="16916434"/>
    <w:rsid w:val="1692CFF2"/>
    <w:rsid w:val="16A1707B"/>
    <w:rsid w:val="16BC0073"/>
    <w:rsid w:val="1724959D"/>
    <w:rsid w:val="1739C754"/>
    <w:rsid w:val="174A1D2A"/>
    <w:rsid w:val="1763561D"/>
    <w:rsid w:val="178E836A"/>
    <w:rsid w:val="17AA7AE7"/>
    <w:rsid w:val="17B6CFBF"/>
    <w:rsid w:val="182C3A11"/>
    <w:rsid w:val="18791C0C"/>
    <w:rsid w:val="188AFED9"/>
    <w:rsid w:val="18AF6EDF"/>
    <w:rsid w:val="191516E1"/>
    <w:rsid w:val="191AB424"/>
    <w:rsid w:val="19367E99"/>
    <w:rsid w:val="197E6C8F"/>
    <w:rsid w:val="1981BBA5"/>
    <w:rsid w:val="19D25E3A"/>
    <w:rsid w:val="1A1CFEC7"/>
    <w:rsid w:val="1A3E859C"/>
    <w:rsid w:val="1A619ECC"/>
    <w:rsid w:val="1A74D9F3"/>
    <w:rsid w:val="1AA5FCD1"/>
    <w:rsid w:val="1AB68485"/>
    <w:rsid w:val="1B0DCBF7"/>
    <w:rsid w:val="1B2BC011"/>
    <w:rsid w:val="1B6E2E9B"/>
    <w:rsid w:val="1BC505D5"/>
    <w:rsid w:val="1BE1C7FC"/>
    <w:rsid w:val="1C94BF67"/>
    <w:rsid w:val="1CA312FB"/>
    <w:rsid w:val="1CC697B8"/>
    <w:rsid w:val="1CE61328"/>
    <w:rsid w:val="1D005E19"/>
    <w:rsid w:val="1D021176"/>
    <w:rsid w:val="1D081E06"/>
    <w:rsid w:val="1D62B9BA"/>
    <w:rsid w:val="1D7A8104"/>
    <w:rsid w:val="1D872BF2"/>
    <w:rsid w:val="1D87524D"/>
    <w:rsid w:val="1DB280A4"/>
    <w:rsid w:val="1E4DF73A"/>
    <w:rsid w:val="1E870F6F"/>
    <w:rsid w:val="1EF65E0B"/>
    <w:rsid w:val="1EFC1DE0"/>
    <w:rsid w:val="1FB58D7F"/>
    <w:rsid w:val="1FDD2BE2"/>
    <w:rsid w:val="1FDEF355"/>
    <w:rsid w:val="1FE7C0D7"/>
    <w:rsid w:val="1FE87ECB"/>
    <w:rsid w:val="1FF0F0DC"/>
    <w:rsid w:val="1FFE00E4"/>
    <w:rsid w:val="208B3C59"/>
    <w:rsid w:val="20EEB4EB"/>
    <w:rsid w:val="21210084"/>
    <w:rsid w:val="217A9C6F"/>
    <w:rsid w:val="219A04AA"/>
    <w:rsid w:val="2234466E"/>
    <w:rsid w:val="226CD624"/>
    <w:rsid w:val="22846770"/>
    <w:rsid w:val="228C1507"/>
    <w:rsid w:val="22D3C243"/>
    <w:rsid w:val="22DFAE5D"/>
    <w:rsid w:val="2317C4E4"/>
    <w:rsid w:val="23821891"/>
    <w:rsid w:val="23896A49"/>
    <w:rsid w:val="23A174B6"/>
    <w:rsid w:val="23CF7985"/>
    <w:rsid w:val="23E4E44F"/>
    <w:rsid w:val="242311BD"/>
    <w:rsid w:val="2436388B"/>
    <w:rsid w:val="24377511"/>
    <w:rsid w:val="248D4F8A"/>
    <w:rsid w:val="24921B2F"/>
    <w:rsid w:val="2492ACD8"/>
    <w:rsid w:val="25013F6A"/>
    <w:rsid w:val="251E9212"/>
    <w:rsid w:val="2555BF0F"/>
    <w:rsid w:val="255BA838"/>
    <w:rsid w:val="255BB633"/>
    <w:rsid w:val="2577B784"/>
    <w:rsid w:val="25B18EF4"/>
    <w:rsid w:val="261BF6A4"/>
    <w:rsid w:val="267DBAB7"/>
    <w:rsid w:val="26B0E142"/>
    <w:rsid w:val="26CF3CCD"/>
    <w:rsid w:val="26D60515"/>
    <w:rsid w:val="270125DF"/>
    <w:rsid w:val="273C149C"/>
    <w:rsid w:val="274DC53D"/>
    <w:rsid w:val="276BDE21"/>
    <w:rsid w:val="2799F7A7"/>
    <w:rsid w:val="28391B43"/>
    <w:rsid w:val="28703E3B"/>
    <w:rsid w:val="2877B8DF"/>
    <w:rsid w:val="28A3E629"/>
    <w:rsid w:val="28A8A92B"/>
    <w:rsid w:val="28B66E1E"/>
    <w:rsid w:val="28CD675B"/>
    <w:rsid w:val="2902B3C3"/>
    <w:rsid w:val="296220E7"/>
    <w:rsid w:val="29649295"/>
    <w:rsid w:val="29B8EB54"/>
    <w:rsid w:val="29BD23C3"/>
    <w:rsid w:val="29C31538"/>
    <w:rsid w:val="29CBD98F"/>
    <w:rsid w:val="2A1C790D"/>
    <w:rsid w:val="2A230C1E"/>
    <w:rsid w:val="2A4AD5FD"/>
    <w:rsid w:val="2A4D51E5"/>
    <w:rsid w:val="2A57DCC3"/>
    <w:rsid w:val="2A8E1BFB"/>
    <w:rsid w:val="2AD709EE"/>
    <w:rsid w:val="2ADC7852"/>
    <w:rsid w:val="2B8DC823"/>
    <w:rsid w:val="2BD80C34"/>
    <w:rsid w:val="2BDF1339"/>
    <w:rsid w:val="2C782A00"/>
    <w:rsid w:val="2C8C8F80"/>
    <w:rsid w:val="2CECA75C"/>
    <w:rsid w:val="2CF9980B"/>
    <w:rsid w:val="2D2BD31A"/>
    <w:rsid w:val="2D6055DB"/>
    <w:rsid w:val="2D6460B5"/>
    <w:rsid w:val="2D6A84BC"/>
    <w:rsid w:val="2D7216B8"/>
    <w:rsid w:val="2D89B6B2"/>
    <w:rsid w:val="2DB75CF2"/>
    <w:rsid w:val="2DBD3677"/>
    <w:rsid w:val="2DCD746C"/>
    <w:rsid w:val="2E07F9C0"/>
    <w:rsid w:val="2E0AB647"/>
    <w:rsid w:val="2E600F36"/>
    <w:rsid w:val="2EBBF327"/>
    <w:rsid w:val="2ECDA512"/>
    <w:rsid w:val="2F9165DD"/>
    <w:rsid w:val="2FD4A528"/>
    <w:rsid w:val="2FE1E9F9"/>
    <w:rsid w:val="2FE32D26"/>
    <w:rsid w:val="2FE87665"/>
    <w:rsid w:val="2FF6B3D2"/>
    <w:rsid w:val="304B54B3"/>
    <w:rsid w:val="30B2EAE9"/>
    <w:rsid w:val="31049EE5"/>
    <w:rsid w:val="310F2DF5"/>
    <w:rsid w:val="310F5A81"/>
    <w:rsid w:val="311D28C6"/>
    <w:rsid w:val="314BABBE"/>
    <w:rsid w:val="315EBA2A"/>
    <w:rsid w:val="31EA3759"/>
    <w:rsid w:val="31F2D4D5"/>
    <w:rsid w:val="31FB3D2B"/>
    <w:rsid w:val="321B027F"/>
    <w:rsid w:val="32B8C1A3"/>
    <w:rsid w:val="3301B429"/>
    <w:rsid w:val="33128042"/>
    <w:rsid w:val="334205FE"/>
    <w:rsid w:val="3348FD21"/>
    <w:rsid w:val="33AD4B63"/>
    <w:rsid w:val="3400974F"/>
    <w:rsid w:val="3400D68E"/>
    <w:rsid w:val="341804CE"/>
    <w:rsid w:val="3454B526"/>
    <w:rsid w:val="34594276"/>
    <w:rsid w:val="34AF8EE7"/>
    <w:rsid w:val="34BA92E6"/>
    <w:rsid w:val="34C3F005"/>
    <w:rsid w:val="34DDD65F"/>
    <w:rsid w:val="3500F6D6"/>
    <w:rsid w:val="35689FB0"/>
    <w:rsid w:val="35825D51"/>
    <w:rsid w:val="3594BC0A"/>
    <w:rsid w:val="3598807C"/>
    <w:rsid w:val="359AB39A"/>
    <w:rsid w:val="35A905BB"/>
    <w:rsid w:val="35E1C8FF"/>
    <w:rsid w:val="35E4967D"/>
    <w:rsid w:val="35EEDBC9"/>
    <w:rsid w:val="35FA3197"/>
    <w:rsid w:val="36037846"/>
    <w:rsid w:val="3605CF41"/>
    <w:rsid w:val="362636B4"/>
    <w:rsid w:val="3646734A"/>
    <w:rsid w:val="369609C6"/>
    <w:rsid w:val="36AC8DA0"/>
    <w:rsid w:val="36B4CDA2"/>
    <w:rsid w:val="36F0A7C8"/>
    <w:rsid w:val="36FC06DD"/>
    <w:rsid w:val="37342D9C"/>
    <w:rsid w:val="374BCBB3"/>
    <w:rsid w:val="37624078"/>
    <w:rsid w:val="37BC992B"/>
    <w:rsid w:val="3803263A"/>
    <w:rsid w:val="3818C6DA"/>
    <w:rsid w:val="38628854"/>
    <w:rsid w:val="38AD5A7C"/>
    <w:rsid w:val="391B118F"/>
    <w:rsid w:val="392FF6DD"/>
    <w:rsid w:val="393D7003"/>
    <w:rsid w:val="398181EF"/>
    <w:rsid w:val="39969340"/>
    <w:rsid w:val="39BD7AE1"/>
    <w:rsid w:val="39BF2765"/>
    <w:rsid w:val="39E4DB96"/>
    <w:rsid w:val="39F0E0A1"/>
    <w:rsid w:val="3A15CFD7"/>
    <w:rsid w:val="3A5E0CD5"/>
    <w:rsid w:val="3A9ECD3D"/>
    <w:rsid w:val="3B296B20"/>
    <w:rsid w:val="3B5F47D9"/>
    <w:rsid w:val="3B778D7C"/>
    <w:rsid w:val="3B800E37"/>
    <w:rsid w:val="3B873F38"/>
    <w:rsid w:val="3BCE756D"/>
    <w:rsid w:val="3BCEB5C2"/>
    <w:rsid w:val="3BE414D0"/>
    <w:rsid w:val="3C2FB52F"/>
    <w:rsid w:val="3C6F4B5C"/>
    <w:rsid w:val="3C7373C9"/>
    <w:rsid w:val="3D49DC86"/>
    <w:rsid w:val="3D4A9F08"/>
    <w:rsid w:val="3D522771"/>
    <w:rsid w:val="3D8EA0EB"/>
    <w:rsid w:val="3DD4AE94"/>
    <w:rsid w:val="3DF69391"/>
    <w:rsid w:val="3E10E126"/>
    <w:rsid w:val="3E408A77"/>
    <w:rsid w:val="3E8C5B81"/>
    <w:rsid w:val="3E97B5D4"/>
    <w:rsid w:val="3EB462FE"/>
    <w:rsid w:val="3F19BDD2"/>
    <w:rsid w:val="3F6CE3EE"/>
    <w:rsid w:val="3FC6F464"/>
    <w:rsid w:val="403F9714"/>
    <w:rsid w:val="40603C12"/>
    <w:rsid w:val="40795FB2"/>
    <w:rsid w:val="40D026E5"/>
    <w:rsid w:val="40F3660B"/>
    <w:rsid w:val="4108CD45"/>
    <w:rsid w:val="411DB37F"/>
    <w:rsid w:val="413CE524"/>
    <w:rsid w:val="413E856B"/>
    <w:rsid w:val="41D3C081"/>
    <w:rsid w:val="41DCE505"/>
    <w:rsid w:val="420F4B15"/>
    <w:rsid w:val="421391E4"/>
    <w:rsid w:val="422D612E"/>
    <w:rsid w:val="426BE5B3"/>
    <w:rsid w:val="4286BFDD"/>
    <w:rsid w:val="42D2B650"/>
    <w:rsid w:val="42D68835"/>
    <w:rsid w:val="4377DEF8"/>
    <w:rsid w:val="43A25CFC"/>
    <w:rsid w:val="43C2ECE0"/>
    <w:rsid w:val="441DDF34"/>
    <w:rsid w:val="442892D8"/>
    <w:rsid w:val="444D14B5"/>
    <w:rsid w:val="445A74DE"/>
    <w:rsid w:val="4460FB68"/>
    <w:rsid w:val="44DCE4D4"/>
    <w:rsid w:val="4559C8F6"/>
    <w:rsid w:val="4574F1A1"/>
    <w:rsid w:val="45ED8D6C"/>
    <w:rsid w:val="461BF30B"/>
    <w:rsid w:val="46202108"/>
    <w:rsid w:val="4639C691"/>
    <w:rsid w:val="46419179"/>
    <w:rsid w:val="46773B4E"/>
    <w:rsid w:val="46B67F85"/>
    <w:rsid w:val="46CD2E50"/>
    <w:rsid w:val="46E7B706"/>
    <w:rsid w:val="47872D81"/>
    <w:rsid w:val="47BAED93"/>
    <w:rsid w:val="4821F30A"/>
    <w:rsid w:val="48800BAF"/>
    <w:rsid w:val="489C321E"/>
    <w:rsid w:val="48E997BE"/>
    <w:rsid w:val="48F36112"/>
    <w:rsid w:val="495393CD"/>
    <w:rsid w:val="496545B8"/>
    <w:rsid w:val="49728EC0"/>
    <w:rsid w:val="49757655"/>
    <w:rsid w:val="49EBC9F9"/>
    <w:rsid w:val="49F72212"/>
    <w:rsid w:val="4A27BEFD"/>
    <w:rsid w:val="4A59AA7B"/>
    <w:rsid w:val="4ABDB972"/>
    <w:rsid w:val="4ACB5775"/>
    <w:rsid w:val="4AFEBB7B"/>
    <w:rsid w:val="4B3BAE5E"/>
    <w:rsid w:val="4BC419C8"/>
    <w:rsid w:val="4C063933"/>
    <w:rsid w:val="4C07B52D"/>
    <w:rsid w:val="4C5AC692"/>
    <w:rsid w:val="4CC41E9D"/>
    <w:rsid w:val="4CC4959E"/>
    <w:rsid w:val="4D323BFE"/>
    <w:rsid w:val="4D4BB27E"/>
    <w:rsid w:val="4D719B50"/>
    <w:rsid w:val="4D840198"/>
    <w:rsid w:val="4D946CAF"/>
    <w:rsid w:val="4D9FEC42"/>
    <w:rsid w:val="4DA09420"/>
    <w:rsid w:val="4DED5932"/>
    <w:rsid w:val="4E2704F0"/>
    <w:rsid w:val="4E32CEB3"/>
    <w:rsid w:val="4E8540F9"/>
    <w:rsid w:val="4EB76E68"/>
    <w:rsid w:val="4EE26AE7"/>
    <w:rsid w:val="4EE782DF"/>
    <w:rsid w:val="4F6E701F"/>
    <w:rsid w:val="4F971DFA"/>
    <w:rsid w:val="4FE0BF38"/>
    <w:rsid w:val="4FF8DA2E"/>
    <w:rsid w:val="5081A3F6"/>
    <w:rsid w:val="50CA8BC6"/>
    <w:rsid w:val="51346A14"/>
    <w:rsid w:val="51CC1F7C"/>
    <w:rsid w:val="51E2519C"/>
    <w:rsid w:val="522733EB"/>
    <w:rsid w:val="524C0BAB"/>
    <w:rsid w:val="52862C1E"/>
    <w:rsid w:val="52B6E686"/>
    <w:rsid w:val="53647719"/>
    <w:rsid w:val="53731968"/>
    <w:rsid w:val="537DF196"/>
    <w:rsid w:val="53AC20FB"/>
    <w:rsid w:val="53D870BC"/>
    <w:rsid w:val="5455A8D1"/>
    <w:rsid w:val="54709D04"/>
    <w:rsid w:val="5471E1A3"/>
    <w:rsid w:val="54A7B52B"/>
    <w:rsid w:val="54E1D7E7"/>
    <w:rsid w:val="54FD8BAA"/>
    <w:rsid w:val="550BE4F3"/>
    <w:rsid w:val="553212A4"/>
    <w:rsid w:val="55A56210"/>
    <w:rsid w:val="5604DF11"/>
    <w:rsid w:val="56333DBE"/>
    <w:rsid w:val="56423257"/>
    <w:rsid w:val="56847BB0"/>
    <w:rsid w:val="56A2D121"/>
    <w:rsid w:val="5766FCE5"/>
    <w:rsid w:val="57964E62"/>
    <w:rsid w:val="5798E737"/>
    <w:rsid w:val="57C518A2"/>
    <w:rsid w:val="57FEC27B"/>
    <w:rsid w:val="5873E11B"/>
    <w:rsid w:val="588D254D"/>
    <w:rsid w:val="58E0F5DC"/>
    <w:rsid w:val="58FE6A32"/>
    <w:rsid w:val="5936477B"/>
    <w:rsid w:val="5965399E"/>
    <w:rsid w:val="599620C1"/>
    <w:rsid w:val="59C6481F"/>
    <w:rsid w:val="59F0203F"/>
    <w:rsid w:val="5A03B46F"/>
    <w:rsid w:val="5A31C2FE"/>
    <w:rsid w:val="5ABAF1D6"/>
    <w:rsid w:val="5B7D334D"/>
    <w:rsid w:val="5BA16743"/>
    <w:rsid w:val="5BC6A64A"/>
    <w:rsid w:val="5BD19404"/>
    <w:rsid w:val="5BD3B287"/>
    <w:rsid w:val="5BDC4A53"/>
    <w:rsid w:val="5BDD872C"/>
    <w:rsid w:val="5C07F676"/>
    <w:rsid w:val="5C4DB9C2"/>
    <w:rsid w:val="5C6F3DF0"/>
    <w:rsid w:val="5C85A0F2"/>
    <w:rsid w:val="5CB9E33F"/>
    <w:rsid w:val="5CD9A7F8"/>
    <w:rsid w:val="5D44B7A7"/>
    <w:rsid w:val="5D88B43E"/>
    <w:rsid w:val="5E0376CD"/>
    <w:rsid w:val="5E2DD0DB"/>
    <w:rsid w:val="5E575B8F"/>
    <w:rsid w:val="5EA1E26A"/>
    <w:rsid w:val="5F62537B"/>
    <w:rsid w:val="5F9F1E8B"/>
    <w:rsid w:val="5FC06964"/>
    <w:rsid w:val="609B1D58"/>
    <w:rsid w:val="60D650A8"/>
    <w:rsid w:val="610E656C"/>
    <w:rsid w:val="61734BFD"/>
    <w:rsid w:val="61C7C05E"/>
    <w:rsid w:val="61DE90CE"/>
    <w:rsid w:val="61FEE5DF"/>
    <w:rsid w:val="62441DB0"/>
    <w:rsid w:val="627E4138"/>
    <w:rsid w:val="6289C81D"/>
    <w:rsid w:val="62C18756"/>
    <w:rsid w:val="62C6B47E"/>
    <w:rsid w:val="62C8B89B"/>
    <w:rsid w:val="62D5450E"/>
    <w:rsid w:val="62DEC719"/>
    <w:rsid w:val="6357F50A"/>
    <w:rsid w:val="636772F1"/>
    <w:rsid w:val="638062E9"/>
    <w:rsid w:val="638549CF"/>
    <w:rsid w:val="63AD18C0"/>
    <w:rsid w:val="6401B1C9"/>
    <w:rsid w:val="644A1DEF"/>
    <w:rsid w:val="64635A3A"/>
    <w:rsid w:val="64C57804"/>
    <w:rsid w:val="65282728"/>
    <w:rsid w:val="657F0925"/>
    <w:rsid w:val="65B60BDA"/>
    <w:rsid w:val="66138C7A"/>
    <w:rsid w:val="662D030D"/>
    <w:rsid w:val="665FC109"/>
    <w:rsid w:val="669D7F51"/>
    <w:rsid w:val="66B1A49B"/>
    <w:rsid w:val="66D5E8D0"/>
    <w:rsid w:val="67546E13"/>
    <w:rsid w:val="675F0020"/>
    <w:rsid w:val="677A6322"/>
    <w:rsid w:val="679A36B6"/>
    <w:rsid w:val="679E8AE1"/>
    <w:rsid w:val="67AA1ECD"/>
    <w:rsid w:val="67AB600D"/>
    <w:rsid w:val="6818A2CD"/>
    <w:rsid w:val="6820C1BF"/>
    <w:rsid w:val="682F3DE1"/>
    <w:rsid w:val="6835902D"/>
    <w:rsid w:val="687B9335"/>
    <w:rsid w:val="68852CEB"/>
    <w:rsid w:val="68A2D4DB"/>
    <w:rsid w:val="68A8514D"/>
    <w:rsid w:val="68F3F595"/>
    <w:rsid w:val="690CE09C"/>
    <w:rsid w:val="691D9C6B"/>
    <w:rsid w:val="697D77D0"/>
    <w:rsid w:val="698B9BFE"/>
    <w:rsid w:val="699682DB"/>
    <w:rsid w:val="69AC0B8F"/>
    <w:rsid w:val="69B67619"/>
    <w:rsid w:val="6A259DDC"/>
    <w:rsid w:val="6A580191"/>
    <w:rsid w:val="6A62637D"/>
    <w:rsid w:val="6A7DB04B"/>
    <w:rsid w:val="6AF1B8B9"/>
    <w:rsid w:val="6B078858"/>
    <w:rsid w:val="6B1F3626"/>
    <w:rsid w:val="6B4A1F43"/>
    <w:rsid w:val="6B76BD2D"/>
    <w:rsid w:val="6B8EF427"/>
    <w:rsid w:val="6C691058"/>
    <w:rsid w:val="6CA44016"/>
    <w:rsid w:val="6CAF1B39"/>
    <w:rsid w:val="6CE3AC51"/>
    <w:rsid w:val="6D029D8E"/>
    <w:rsid w:val="6D105721"/>
    <w:rsid w:val="6D2BE799"/>
    <w:rsid w:val="6D59EADF"/>
    <w:rsid w:val="6D94B0E3"/>
    <w:rsid w:val="6DE85A77"/>
    <w:rsid w:val="6E8DF82C"/>
    <w:rsid w:val="6E902000"/>
    <w:rsid w:val="6EC16707"/>
    <w:rsid w:val="6ED31EC2"/>
    <w:rsid w:val="6F14FD21"/>
    <w:rsid w:val="6F26628A"/>
    <w:rsid w:val="6F2A4843"/>
    <w:rsid w:val="6F3E1A1E"/>
    <w:rsid w:val="6F46E3E6"/>
    <w:rsid w:val="6F7043D7"/>
    <w:rsid w:val="6F99C6C3"/>
    <w:rsid w:val="6FCF19EC"/>
    <w:rsid w:val="6FF728CC"/>
    <w:rsid w:val="700E3D9D"/>
    <w:rsid w:val="70212800"/>
    <w:rsid w:val="708128B0"/>
    <w:rsid w:val="70AE3E50"/>
    <w:rsid w:val="7127A716"/>
    <w:rsid w:val="712D7FBD"/>
    <w:rsid w:val="7169691F"/>
    <w:rsid w:val="717CFACA"/>
    <w:rsid w:val="71C13DA7"/>
    <w:rsid w:val="71C6FF74"/>
    <w:rsid w:val="7220C9FA"/>
    <w:rsid w:val="72345CC2"/>
    <w:rsid w:val="72A1FFB8"/>
    <w:rsid w:val="72B7318C"/>
    <w:rsid w:val="72C37CA6"/>
    <w:rsid w:val="73F01D66"/>
    <w:rsid w:val="73FF9EEE"/>
    <w:rsid w:val="74000657"/>
    <w:rsid w:val="74725B5F"/>
    <w:rsid w:val="74B55457"/>
    <w:rsid w:val="74CDF604"/>
    <w:rsid w:val="74DC7C9F"/>
    <w:rsid w:val="74E324CD"/>
    <w:rsid w:val="74E4A9A8"/>
    <w:rsid w:val="74F9E43D"/>
    <w:rsid w:val="75217FE8"/>
    <w:rsid w:val="753C0B6C"/>
    <w:rsid w:val="75CEAF42"/>
    <w:rsid w:val="762AF535"/>
    <w:rsid w:val="7690A292"/>
    <w:rsid w:val="76AF9654"/>
    <w:rsid w:val="76D17CC2"/>
    <w:rsid w:val="7726AFC9"/>
    <w:rsid w:val="773A4D47"/>
    <w:rsid w:val="7744FCF1"/>
    <w:rsid w:val="7763D705"/>
    <w:rsid w:val="78234BB6"/>
    <w:rsid w:val="78609F48"/>
    <w:rsid w:val="7879517F"/>
    <w:rsid w:val="78812F76"/>
    <w:rsid w:val="789D147E"/>
    <w:rsid w:val="78C71C67"/>
    <w:rsid w:val="78E6F3AD"/>
    <w:rsid w:val="78FA1A75"/>
    <w:rsid w:val="7913F84E"/>
    <w:rsid w:val="7930828E"/>
    <w:rsid w:val="7967792B"/>
    <w:rsid w:val="79874972"/>
    <w:rsid w:val="798C0900"/>
    <w:rsid w:val="799D9B8A"/>
    <w:rsid w:val="7A8D1EE2"/>
    <w:rsid w:val="7A9B651F"/>
    <w:rsid w:val="7ADD1842"/>
    <w:rsid w:val="7AF43CF3"/>
    <w:rsid w:val="7B4C50F8"/>
    <w:rsid w:val="7B4FCE79"/>
    <w:rsid w:val="7B7249AA"/>
    <w:rsid w:val="7B801639"/>
    <w:rsid w:val="7C0581A4"/>
    <w:rsid w:val="7C121A8F"/>
    <w:rsid w:val="7C6D9948"/>
    <w:rsid w:val="7CBDAFCE"/>
    <w:rsid w:val="7CDF6B09"/>
    <w:rsid w:val="7D4A80F7"/>
    <w:rsid w:val="7DE86702"/>
    <w:rsid w:val="7E7C5CE6"/>
    <w:rsid w:val="7EBFD649"/>
    <w:rsid w:val="7ED32FB6"/>
    <w:rsid w:val="7F416214"/>
    <w:rsid w:val="7F92EE43"/>
    <w:rsid w:val="7F99E7DA"/>
    <w:rsid w:val="7F9EBFE6"/>
    <w:rsid w:val="7FD3BA96"/>
    <w:rsid w:val="7FDFAEBD"/>
    <w:rsid w:val="7FEAF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B152"/>
  <w15:docId w15:val="{98DB07CD-0D57-47DC-A0C8-09D7D9C5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paragraph" w:customStyle="1" w:styleId="Default">
    <w:name w:val="Default"/>
    <w:rsid w:val="005836BB"/>
    <w:pPr>
      <w:autoSpaceDE w:val="0"/>
      <w:autoSpaceDN w:val="0"/>
      <w:adjustRightInd w:val="0"/>
    </w:pPr>
    <w:rPr>
      <w:color w:val="000000"/>
    </w:rPr>
  </w:style>
  <w:style w:type="character" w:styleId="HTMLAcronym">
    <w:name w:val="HTML Acronym"/>
    <w:basedOn w:val="DefaultParagraphFont"/>
    <w:uiPriority w:val="99"/>
    <w:semiHidden/>
    <w:unhideWhenUsed/>
    <w:rsid w:val="00B6794F"/>
  </w:style>
  <w:style w:type="character" w:styleId="Hyperlink">
    <w:name w:val="Hyperlink"/>
    <w:basedOn w:val="DefaultParagraphFont"/>
    <w:uiPriority w:val="99"/>
    <w:unhideWhenUsed/>
    <w:rsid w:val="00B6794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05928"/>
  </w:style>
  <w:style w:type="character" w:styleId="CommentReference">
    <w:name w:val="annotation reference"/>
    <w:basedOn w:val="DefaultParagraphFont"/>
    <w:uiPriority w:val="99"/>
    <w:semiHidden/>
    <w:unhideWhenUsed/>
    <w:rsid w:val="00EA4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A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A4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90B1A"/>
  </w:style>
  <w:style w:type="paragraph" w:customStyle="1" w:styleId="paragraph">
    <w:name w:val="paragraph"/>
    <w:basedOn w:val="Normal"/>
    <w:rsid w:val="00CB77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CB7780"/>
  </w:style>
  <w:style w:type="character" w:styleId="Mention">
    <w:name w:val="Mention"/>
    <w:basedOn w:val="DefaultParagraphFont"/>
    <w:uiPriority w:val="99"/>
    <w:unhideWhenUsed/>
    <w:rsid w:val="00D35930"/>
    <w:rPr>
      <w:color w:val="2B579A"/>
      <w:shd w:val="clear" w:color="auto" w:fill="E1DFDD"/>
    </w:rPr>
  </w:style>
  <w:style w:type="character" w:customStyle="1" w:styleId="wacimagecontainer">
    <w:name w:val="wacimagecontainer"/>
    <w:basedOn w:val="DefaultParagraphFont"/>
    <w:rsid w:val="004409FA"/>
  </w:style>
  <w:style w:type="table" w:styleId="TableGrid">
    <w:name w:val="Table Grid"/>
    <w:basedOn w:val="TableNormal"/>
    <w:uiPriority w:val="39"/>
    <w:rsid w:val="00064CFF"/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7E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81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ipvids.com/?v=TWf6ml4I_t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gov.scot/events/system-learn-national-seminar-on-leadership-in-gaelic-medium-primary-elc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rl\Desktop\Gaelic%20Education%20Aug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26A433CD0843A391C0EFEDEE8835" ma:contentTypeVersion="10" ma:contentTypeDescription="Create a new document." ma:contentTypeScope="" ma:versionID="2c84d15e37110e609475cb2ca44b6399">
  <xsd:schema xmlns:xsd="http://www.w3.org/2001/XMLSchema" xmlns:xs="http://www.w3.org/2001/XMLSchema" xmlns:p="http://schemas.microsoft.com/office/2006/metadata/properties" xmlns:ns2="094676cb-83d9-458c-b08d-feb152d76bbe" xmlns:ns3="b2418d01-11ba-465c-8deb-16e8142510a0" targetNamespace="http://schemas.microsoft.com/office/2006/metadata/properties" ma:root="true" ma:fieldsID="1c14cca46377629f63c9a483b8789afb" ns2:_="" ns3:_="">
    <xsd:import namespace="094676cb-83d9-458c-b08d-feb152d76bbe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76cb-83d9-458c-b08d-feb152d76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418d01-11ba-465c-8deb-16e8142510a0">
      <UserInfo>
        <DisplayName>Colette Macklin (Education and Learning)</DisplayName>
        <AccountId>23</AccountId>
        <AccountType/>
      </UserInfo>
      <UserInfo>
        <DisplayName>Eoina Rodgers (Early Learning and Childcare)</DisplayName>
        <AccountId>21</AccountId>
        <AccountType/>
      </UserInfo>
      <UserInfo>
        <DisplayName>Paul Nevin (Performance and Governance)</DisplayName>
        <AccountId>30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CFDB-190C-4C66-8376-7192EB9A2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676cb-83d9-458c-b08d-feb152d76bbe"/>
    <ds:schemaRef ds:uri="b2418d01-11ba-465c-8deb-16e81425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AB45C-F84E-4091-8CE9-E1A8F8B06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2BF5F-94AF-4F46-B113-61EFF01FA889}">
  <ds:schemaRefs>
    <ds:schemaRef ds:uri="http://schemas.microsoft.com/office/2006/metadata/properties"/>
    <ds:schemaRef ds:uri="http://schemas.microsoft.com/office/infopath/2007/PartnerControls"/>
    <ds:schemaRef ds:uri="6202b2e6-232d-4394-832e-ff49cb882d10"/>
    <ds:schemaRef ds:uri="19fc106b-93e7-4398-ad6c-e28d08c2f4b1"/>
    <ds:schemaRef ds:uri="b2418d01-11ba-465c-8deb-16e8142510a0"/>
  </ds:schemaRefs>
</ds:datastoreItem>
</file>

<file path=customXml/itemProps4.xml><?xml version="1.0" encoding="utf-8"?>
<ds:datastoreItem xmlns:ds="http://schemas.openxmlformats.org/officeDocument/2006/customXml" ds:itemID="{6A766AD8-92FA-4111-813E-C0847C78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Gaelic Education Aug 23</Template>
  <TotalTime>346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Walker - Education Officer Gaelic Dev Manager</dc:creator>
  <cp:keywords/>
  <cp:lastModifiedBy>Gillian MacPherson (Democratic Services)</cp:lastModifiedBy>
  <cp:revision>213</cp:revision>
  <dcterms:created xsi:type="dcterms:W3CDTF">2024-05-07T10:55:00Z</dcterms:created>
  <dcterms:modified xsi:type="dcterms:W3CDTF">2024-11-08T13:14:00Z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0x01010082B226A433CD0843A391C0EFEDEE8835</vt:lpwstr>
  </property>
  <property fmtid="{D5CDD505-2E9C-101B-9397-08002B2CF9AE}" pid="4" name="MediaServiceImageTags">
    <vt:lpwstr/>
  </property>
</Properties>
</file>