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608"/>
      </w:tblGrid>
      <w:tr w:rsidR="00807E3D" w:rsidRPr="00921A77" w14:paraId="08AE2836" w14:textId="77777777" w:rsidTr="00625E7A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DDC" w14:textId="07CC8D2C" w:rsidR="00807E3D" w:rsidRPr="00921A77" w:rsidRDefault="00BD6C6D" w:rsidP="005F096C">
            <w:r w:rsidRPr="00203718">
              <w:t>Cuspair Clàir-ghnothaich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687" w14:textId="289D339F" w:rsidR="00807E3D" w:rsidRPr="00921A77" w:rsidRDefault="00B9766E" w:rsidP="005F096C">
            <w:r>
              <w:t>6</w:t>
            </w:r>
          </w:p>
        </w:tc>
      </w:tr>
      <w:tr w:rsidR="00807E3D" w:rsidRPr="00921A77" w14:paraId="47FB91D4" w14:textId="77777777" w:rsidTr="00625E7A">
        <w:trPr>
          <w:cantSplit/>
          <w:trHeight w:val="43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57D1" w14:textId="4D507FAA" w:rsidR="00807E3D" w:rsidRPr="00921A77" w:rsidRDefault="00BD6C6D" w:rsidP="005F096C">
            <w:r w:rsidRPr="00203718">
              <w:t>Àir. Aithisge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93E" w14:textId="2A8ED9DC" w:rsidR="00807E3D" w:rsidRPr="00921A77" w:rsidRDefault="00B9766E" w:rsidP="005F096C">
            <w:r>
              <w:t>G/15/24</w:t>
            </w:r>
          </w:p>
        </w:tc>
      </w:tr>
    </w:tbl>
    <w:p w14:paraId="7AD25E08" w14:textId="77777777" w:rsidR="00BD6C6D" w:rsidRDefault="00BD6C6D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3116519C" w14:textId="77777777" w:rsidR="00AE4C28" w:rsidRDefault="00AE4C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62047BE5" w14:textId="77777777" w:rsidR="00AE4C28" w:rsidRDefault="00AE4C28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32103AAB" w14:textId="77777777" w:rsidR="001128C2" w:rsidRDefault="001128C2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191657D9" w14:textId="243E7CD1" w:rsidR="00B65DAB" w:rsidRPr="001A3C5E" w:rsidRDefault="00BD6C6D" w:rsidP="00625E7A">
      <w:pPr>
        <w:ind w:left="-567"/>
        <w:jc w:val="center"/>
        <w:rPr>
          <w:rFonts w:eastAsia="Times New Roman"/>
          <w:bCs/>
          <w:sz w:val="32"/>
          <w:szCs w:val="32"/>
          <w:lang w:eastAsia="en-GB"/>
        </w:rPr>
      </w:pPr>
      <w:r w:rsidRPr="001A3C5E">
        <w:rPr>
          <w:rFonts w:eastAsia="Times New Roman"/>
          <w:b/>
          <w:sz w:val="32"/>
          <w:lang w:eastAsia="en-GB"/>
        </w:rPr>
        <w:t>Comhairle na Gàidhealtachd</w:t>
      </w:r>
    </w:p>
    <w:p w14:paraId="0934CD8B" w14:textId="77777777" w:rsidR="00921A77" w:rsidRPr="001A3C5E" w:rsidRDefault="00921A77" w:rsidP="005F096C">
      <w:pPr>
        <w:rPr>
          <w:rFonts w:eastAsia="Times New Roman"/>
          <w:bCs/>
          <w:lang w:eastAsia="en-GB"/>
        </w:rPr>
      </w:pPr>
    </w:p>
    <w:p w14:paraId="1812EF53" w14:textId="77777777" w:rsidR="007135AE" w:rsidRPr="001A3C5E" w:rsidRDefault="007135AE" w:rsidP="005F096C">
      <w:pPr>
        <w:rPr>
          <w:rFonts w:ascii="Times New Roman" w:eastAsia="Times New Roman" w:hAnsi="Times New Roman" w:cs="Times New Roman"/>
          <w:bCs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8051"/>
      </w:tblGrid>
      <w:tr w:rsidR="007135AE" w:rsidRPr="001A3C5E" w14:paraId="16617959" w14:textId="77777777" w:rsidTr="3CD507C7">
        <w:trPr>
          <w:cantSplit/>
          <w:trHeight w:val="850"/>
        </w:trPr>
        <w:tc>
          <w:tcPr>
            <w:tcW w:w="2156" w:type="dxa"/>
            <w:vAlign w:val="center"/>
          </w:tcPr>
          <w:p w14:paraId="2973F488" w14:textId="53E9B9CA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8051" w:type="dxa"/>
            <w:vAlign w:val="center"/>
          </w:tcPr>
          <w:p w14:paraId="6078D3C8" w14:textId="488956C5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 xml:space="preserve">Comataidh na Gàidhlig </w:t>
            </w:r>
            <w:r w:rsidR="007135AE" w:rsidRPr="001A3C5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1A3C5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1A3C5E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7135AE" w:rsidRPr="001A3C5E" w14:paraId="7E1432AC" w14:textId="77777777" w:rsidTr="3CD507C7">
        <w:trPr>
          <w:cantSplit/>
          <w:trHeight w:val="850"/>
        </w:trPr>
        <w:tc>
          <w:tcPr>
            <w:tcW w:w="2156" w:type="dxa"/>
            <w:vAlign w:val="center"/>
          </w:tcPr>
          <w:p w14:paraId="34790F11" w14:textId="57D29BFB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Ceann-latha:</w:t>
            </w:r>
          </w:p>
        </w:tc>
        <w:tc>
          <w:tcPr>
            <w:tcW w:w="8051" w:type="dxa"/>
            <w:vAlign w:val="center"/>
          </w:tcPr>
          <w:p w14:paraId="2343E0CF" w14:textId="11C60F9C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20 Samhain 2024</w:t>
            </w:r>
          </w:p>
        </w:tc>
      </w:tr>
      <w:tr w:rsidR="007135AE" w:rsidRPr="001A3C5E" w14:paraId="6AE37535" w14:textId="77777777" w:rsidTr="3CD507C7">
        <w:trPr>
          <w:cantSplit/>
          <w:trHeight w:val="850"/>
        </w:trPr>
        <w:tc>
          <w:tcPr>
            <w:tcW w:w="2156" w:type="dxa"/>
            <w:vAlign w:val="center"/>
          </w:tcPr>
          <w:p w14:paraId="67E8E9A4" w14:textId="76519AC7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Tiotal Aithisge:</w:t>
            </w:r>
            <w:r w:rsidR="007135AE" w:rsidRPr="001A3C5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1A3C5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1A3C5E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8051" w:type="dxa"/>
            <w:vAlign w:val="center"/>
          </w:tcPr>
          <w:p w14:paraId="6D582DD7" w14:textId="56A05966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Adhartas mu choinneimh Plana na Gàidhlig</w:t>
            </w:r>
            <w:r w:rsidR="00160258" w:rsidRPr="001A3C5E">
              <w:rPr>
                <w:rFonts w:eastAsia="Times New Roman"/>
                <w:b/>
                <w:lang w:eastAsia="en-GB"/>
              </w:rPr>
              <w:t xml:space="preserve"> 2024</w:t>
            </w:r>
            <w:r w:rsidRPr="001A3C5E">
              <w:rPr>
                <w:rFonts w:eastAsia="Times New Roman"/>
                <w:b/>
                <w:lang w:eastAsia="en-GB"/>
              </w:rPr>
              <w:t>–</w:t>
            </w:r>
            <w:r w:rsidR="00160258" w:rsidRPr="001A3C5E">
              <w:rPr>
                <w:rFonts w:eastAsia="Times New Roman"/>
                <w:b/>
                <w:lang w:eastAsia="en-GB"/>
              </w:rPr>
              <w:t>29</w:t>
            </w:r>
          </w:p>
        </w:tc>
      </w:tr>
      <w:tr w:rsidR="007135AE" w:rsidRPr="001A3C5E" w14:paraId="597B2DFA" w14:textId="77777777" w:rsidTr="3CD507C7">
        <w:trPr>
          <w:cantSplit/>
          <w:trHeight w:val="850"/>
        </w:trPr>
        <w:tc>
          <w:tcPr>
            <w:tcW w:w="2156" w:type="dxa"/>
            <w:vAlign w:val="center"/>
          </w:tcPr>
          <w:p w14:paraId="331465DF" w14:textId="609274AC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Aithisg le:</w:t>
            </w:r>
          </w:p>
        </w:tc>
        <w:tc>
          <w:tcPr>
            <w:tcW w:w="8051" w:type="dxa"/>
            <w:vAlign w:val="center"/>
          </w:tcPr>
          <w:p w14:paraId="3094D9FB" w14:textId="6D92C36C" w:rsidR="007135AE" w:rsidRPr="001A3C5E" w:rsidRDefault="00BD6C6D" w:rsidP="3CD507C7">
            <w:pPr>
              <w:keepNext/>
              <w:outlineLvl w:val="2"/>
              <w:rPr>
                <w:rFonts w:eastAsia="Times New Roman"/>
                <w:b/>
                <w:bCs/>
                <w:lang w:eastAsia="en-GB"/>
              </w:rPr>
            </w:pPr>
            <w:r w:rsidRPr="001A3C5E">
              <w:rPr>
                <w:rStyle w:val="normaltextrun"/>
                <w:b/>
                <w:color w:val="000000"/>
                <w:shd w:val="clear" w:color="auto" w:fill="FFFFFF"/>
              </w:rPr>
              <w:t xml:space="preserve">Iar-Àrd-Oifigear – Daoine  </w:t>
            </w:r>
          </w:p>
        </w:tc>
      </w:tr>
    </w:tbl>
    <w:p w14:paraId="659FA7B6" w14:textId="77777777" w:rsidR="00384D96" w:rsidRPr="001A3C5E" w:rsidRDefault="00384D96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85"/>
        <w:gridCol w:w="9322"/>
      </w:tblGrid>
      <w:tr w:rsidR="007135AE" w:rsidRPr="001A3C5E" w14:paraId="0A3AF115" w14:textId="77777777" w:rsidTr="418D7F5A">
        <w:trPr>
          <w:trHeight w:val="567"/>
        </w:trPr>
        <w:tc>
          <w:tcPr>
            <w:tcW w:w="885" w:type="dxa"/>
          </w:tcPr>
          <w:p w14:paraId="38F1CD6E" w14:textId="77777777" w:rsidR="007135AE" w:rsidRPr="001A3C5E" w:rsidRDefault="003B700B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322" w:type="dxa"/>
          </w:tcPr>
          <w:p w14:paraId="7B626EA0" w14:textId="3BA02760" w:rsidR="007135AE" w:rsidRPr="001A3C5E" w:rsidRDefault="00BD6C6D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Adhbhar/Geàrr-chunntas Gnìomhach</w:t>
            </w:r>
            <w:r w:rsidRPr="00625E7A" w:rsidDel="00BD6C6D">
              <w:rPr>
                <w:rFonts w:eastAsia="Times New Roman"/>
                <w:b/>
                <w:lang w:eastAsia="en-GB"/>
              </w:rPr>
              <w:t xml:space="preserve"> </w:t>
            </w:r>
          </w:p>
        </w:tc>
      </w:tr>
      <w:tr w:rsidR="007135AE" w:rsidRPr="001A3C5E" w14:paraId="29931929" w14:textId="77777777" w:rsidTr="418D7F5A">
        <w:trPr>
          <w:trHeight w:val="567"/>
        </w:trPr>
        <w:tc>
          <w:tcPr>
            <w:tcW w:w="885" w:type="dxa"/>
          </w:tcPr>
          <w:p w14:paraId="123F56F9" w14:textId="77777777" w:rsidR="003B700B" w:rsidRPr="001A3C5E" w:rsidRDefault="003B700B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1.1</w:t>
            </w:r>
          </w:p>
        </w:tc>
        <w:tc>
          <w:tcPr>
            <w:tcW w:w="9322" w:type="dxa"/>
          </w:tcPr>
          <w:p w14:paraId="6595D4BF" w14:textId="0A13513D" w:rsidR="00F90221" w:rsidRPr="00625E7A" w:rsidRDefault="00F90221" w:rsidP="00F90221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Tha an aithisg seo a’ toirt fios do Bhuill mu adhartas le bhith a’ lìbhrigeadh Plana Gàidhlig Chomhairle na Gàidhealtachd 2024–29 (PG).</w:t>
            </w:r>
          </w:p>
          <w:p w14:paraId="22F8459B" w14:textId="0DE04C22" w:rsidR="00BC21F4" w:rsidRPr="001A3C5E" w:rsidRDefault="00BC21F4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5B1A80" w:rsidRPr="001A3C5E" w14:paraId="71B284E6" w14:textId="77777777" w:rsidTr="418D7F5A">
        <w:trPr>
          <w:trHeight w:val="567"/>
        </w:trPr>
        <w:tc>
          <w:tcPr>
            <w:tcW w:w="885" w:type="dxa"/>
          </w:tcPr>
          <w:p w14:paraId="0B39092C" w14:textId="77777777" w:rsidR="005B1A80" w:rsidRPr="001A3C5E" w:rsidRDefault="005B1A80" w:rsidP="005F096C">
            <w:pPr>
              <w:rPr>
                <w:rFonts w:eastAsia="Times New Roman"/>
                <w:bCs/>
                <w:lang w:eastAsia="en-GB"/>
              </w:rPr>
            </w:pPr>
            <w:r w:rsidRPr="001A3C5E">
              <w:rPr>
                <w:rFonts w:eastAsia="Times New Roman"/>
                <w:bCs/>
                <w:lang w:eastAsia="en-GB"/>
              </w:rPr>
              <w:t>1.2</w:t>
            </w:r>
          </w:p>
        </w:tc>
        <w:tc>
          <w:tcPr>
            <w:tcW w:w="9322" w:type="dxa"/>
          </w:tcPr>
          <w:p w14:paraId="1409AC32" w14:textId="63FC3D58" w:rsidR="00F90221" w:rsidRPr="00625E7A" w:rsidRDefault="00F90221" w:rsidP="00F90221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Bidh Comhairle na Gàidhealtachd a’ cleachdadh Siostam Coileanaidh agus Rianachd Cunnairt (</w:t>
            </w:r>
            <w:r w:rsidRPr="001A3C5E">
              <w:rPr>
                <w:rFonts w:eastAsia="Times New Roman"/>
                <w:i/>
                <w:iCs/>
                <w:lang w:eastAsia="en-GB"/>
              </w:rPr>
              <w:t>Performance and Risk Management System</w:t>
            </w:r>
            <w:r w:rsidRPr="001A3C5E">
              <w:rPr>
                <w:rFonts w:eastAsia="Times New Roman"/>
                <w:lang w:eastAsia="en-GB"/>
              </w:rPr>
              <w:t xml:space="preserve"> – PRMS) airson a bhith a’ sgrùdadh phlanaichean corporra. Chaidh an tionndadh as ùire dhen PG aontachadh air 7 Cèitean 2024. </w:t>
            </w:r>
          </w:p>
          <w:p w14:paraId="26219735" w14:textId="144FAB3D" w:rsidR="00BC21F4" w:rsidRPr="001A3C5E" w:rsidRDefault="00BC21F4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160258" w:rsidRPr="001A3C5E" w14:paraId="09F1E249" w14:textId="77777777" w:rsidTr="418D7F5A">
        <w:trPr>
          <w:trHeight w:val="567"/>
        </w:trPr>
        <w:tc>
          <w:tcPr>
            <w:tcW w:w="885" w:type="dxa"/>
          </w:tcPr>
          <w:p w14:paraId="34281EBD" w14:textId="68CA5707" w:rsidR="00160258" w:rsidRPr="001A3C5E" w:rsidRDefault="00160258" w:rsidP="005F096C">
            <w:pPr>
              <w:rPr>
                <w:rFonts w:eastAsia="Times New Roman"/>
                <w:bCs/>
                <w:lang w:eastAsia="en-GB"/>
              </w:rPr>
            </w:pPr>
            <w:r w:rsidRPr="001A3C5E">
              <w:rPr>
                <w:rFonts w:eastAsia="Times New Roman"/>
                <w:bCs/>
                <w:lang w:eastAsia="en-GB"/>
              </w:rPr>
              <w:t>1.3</w:t>
            </w:r>
          </w:p>
        </w:tc>
        <w:tc>
          <w:tcPr>
            <w:tcW w:w="9322" w:type="dxa"/>
          </w:tcPr>
          <w:p w14:paraId="62921DAD" w14:textId="4E831B2A" w:rsidR="00F90221" w:rsidRPr="00625E7A" w:rsidRDefault="00F90221" w:rsidP="00F90221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 xml:space="preserve">Tha dàta PRMS air a thaisbeanadh ann an cruth leabhrain ann an </w:t>
            </w:r>
            <w:r w:rsidRPr="00625E7A">
              <w:rPr>
                <w:rFonts w:eastAsia="Times New Roman"/>
                <w:b/>
                <w:bCs/>
                <w:lang w:eastAsia="en-GB"/>
              </w:rPr>
              <w:t>Eàrr-ràdh 1</w:t>
            </w:r>
            <w:r w:rsidRPr="00625E7A">
              <w:rPr>
                <w:rFonts w:eastAsia="Times New Roman"/>
                <w:lang w:eastAsia="en-GB"/>
              </w:rPr>
              <w:t>.</w:t>
            </w:r>
          </w:p>
          <w:p w14:paraId="02301713" w14:textId="1A8954EF" w:rsidR="00160258" w:rsidRPr="001A3C5E" w:rsidRDefault="00160258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32898" w:rsidRPr="001A3C5E" w14:paraId="58F349B7" w14:textId="77777777" w:rsidTr="418D7F5A">
        <w:trPr>
          <w:trHeight w:val="567"/>
        </w:trPr>
        <w:tc>
          <w:tcPr>
            <w:tcW w:w="885" w:type="dxa"/>
          </w:tcPr>
          <w:p w14:paraId="68A151AE" w14:textId="77777777" w:rsidR="00C32898" w:rsidRPr="001A3C5E" w:rsidRDefault="00C32898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322" w:type="dxa"/>
          </w:tcPr>
          <w:p w14:paraId="02C25252" w14:textId="77777777" w:rsidR="00BD6C6D" w:rsidRPr="001A3C5E" w:rsidRDefault="00BD6C6D" w:rsidP="00BD6C6D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1A3C5E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7129501D" w14:textId="77777777" w:rsidR="00C32898" w:rsidRPr="001A3C5E" w:rsidRDefault="00C32898" w:rsidP="005F096C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C32898" w:rsidRPr="001A3C5E" w14:paraId="710827E8" w14:textId="77777777" w:rsidTr="418D7F5A">
        <w:trPr>
          <w:trHeight w:val="567"/>
        </w:trPr>
        <w:tc>
          <w:tcPr>
            <w:tcW w:w="885" w:type="dxa"/>
          </w:tcPr>
          <w:p w14:paraId="085FE1F4" w14:textId="77777777" w:rsidR="00C32898" w:rsidRPr="001A3C5E" w:rsidRDefault="00C32898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322" w:type="dxa"/>
          </w:tcPr>
          <w:p w14:paraId="08E9E0D7" w14:textId="77777777" w:rsidR="00F90221" w:rsidRPr="001A3C5E" w:rsidRDefault="00F90221" w:rsidP="00F90221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t>Thathar ag iarraidh air Buill</w:t>
            </w:r>
            <w:r w:rsidRPr="001A3C5E">
              <w:rPr>
                <w:rFonts w:eastAsia="Times New Roman"/>
                <w:lang w:eastAsia="en-GB"/>
              </w:rPr>
              <w:t>:</w:t>
            </w:r>
          </w:p>
          <w:p w14:paraId="0565A53E" w14:textId="77777777" w:rsidR="00C32898" w:rsidRPr="001A3C5E" w:rsidRDefault="00C32898" w:rsidP="005F096C">
            <w:pPr>
              <w:contextualSpacing/>
              <w:rPr>
                <w:rFonts w:eastAsia="Times New Roman"/>
                <w:lang w:eastAsia="en-GB"/>
              </w:rPr>
            </w:pPr>
          </w:p>
          <w:p w14:paraId="11AB2F8F" w14:textId="77777777" w:rsidR="00F90221" w:rsidRPr="001A3C5E" w:rsidRDefault="00F90221" w:rsidP="00F90221">
            <w:pPr>
              <w:pStyle w:val="ListParagraph"/>
              <w:numPr>
                <w:ilvl w:val="0"/>
                <w:numId w:val="4"/>
              </w:numPr>
              <w:rPr>
                <w:rStyle w:val="normaltextrun"/>
                <w:color w:val="000000"/>
                <w:shd w:val="clear" w:color="auto" w:fill="FFFFFF"/>
              </w:rPr>
            </w:pPr>
            <w:r w:rsidRPr="001A3C5E">
              <w:rPr>
                <w:rStyle w:val="normaltextrun"/>
                <w:color w:val="000000"/>
                <w:shd w:val="clear" w:color="auto" w:fill="FFFFFF"/>
              </w:rPr>
              <w:t>beachdachadh air an aithisg agus toirt fa-near dhan aithisg; agus</w:t>
            </w:r>
          </w:p>
          <w:p w14:paraId="02B75919" w14:textId="075378B0" w:rsidR="00F90221" w:rsidRPr="001A3C5E" w:rsidRDefault="00F90221" w:rsidP="00F90221">
            <w:pPr>
              <w:pStyle w:val="ListParagraph"/>
              <w:numPr>
                <w:ilvl w:val="0"/>
                <w:numId w:val="4"/>
              </w:numPr>
              <w:rPr>
                <w:rStyle w:val="normaltextrun"/>
                <w:color w:val="000000"/>
                <w:shd w:val="clear" w:color="auto" w:fill="FFFFFF"/>
              </w:rPr>
            </w:pPr>
            <w:r w:rsidRPr="001A3C5E">
              <w:rPr>
                <w:rStyle w:val="normaltextrun"/>
                <w:color w:val="000000"/>
                <w:shd w:val="clear" w:color="auto" w:fill="FFFFFF"/>
              </w:rPr>
              <w:t>toirt fa-near dhan adhartas a thathar air a dhèanamh a thaobh amasan seirbheis corporra Plana na Gàidhlig, mar a thathar a’ mìneachadh ann an earrainn 6.</w:t>
            </w:r>
          </w:p>
          <w:p w14:paraId="7E7531E5" w14:textId="7190F8DB" w:rsidR="00C32898" w:rsidRPr="001A3C5E" w:rsidRDefault="00C32898" w:rsidP="00625E7A">
            <w:pPr>
              <w:rPr>
                <w:rStyle w:val="eop"/>
                <w:rFonts w:eastAsia="Times New Roman"/>
                <w:color w:val="000000" w:themeColor="text1"/>
                <w:lang w:eastAsia="en-GB"/>
              </w:rPr>
            </w:pPr>
          </w:p>
        </w:tc>
      </w:tr>
      <w:tr w:rsidR="00921A77" w:rsidRPr="001A3C5E" w14:paraId="61F9A476" w14:textId="77777777" w:rsidTr="418D7F5A">
        <w:trPr>
          <w:trHeight w:val="567"/>
        </w:trPr>
        <w:tc>
          <w:tcPr>
            <w:tcW w:w="885" w:type="dxa"/>
          </w:tcPr>
          <w:p w14:paraId="60EFEA16" w14:textId="77777777" w:rsidR="00921A77" w:rsidRPr="001A3C5E" w:rsidRDefault="00C32898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3</w:t>
            </w:r>
            <w:r w:rsidR="00921A77" w:rsidRPr="001A3C5E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322" w:type="dxa"/>
          </w:tcPr>
          <w:p w14:paraId="6EF4431A" w14:textId="15940DD2" w:rsidR="00921A77" w:rsidRPr="001A3C5E" w:rsidRDefault="00BD6C6D" w:rsidP="005F096C">
            <w:pPr>
              <w:contextualSpacing/>
              <w:rPr>
                <w:rFonts w:eastAsia="Times New Roman"/>
                <w:b/>
                <w:lang w:eastAsia="en-GB"/>
              </w:rPr>
            </w:pPr>
            <w:r w:rsidRPr="00625E7A">
              <w:rPr>
                <w:rFonts w:eastAsia="Times New Roman"/>
                <w:b/>
                <w:lang w:eastAsia="en-GB"/>
              </w:rPr>
              <w:t>Builean</w:t>
            </w:r>
          </w:p>
          <w:p w14:paraId="2BBF38FA" w14:textId="77777777" w:rsidR="00921A77" w:rsidRPr="001A3C5E" w:rsidRDefault="00921A77" w:rsidP="005F096C">
            <w:pPr>
              <w:contextualSpacing/>
              <w:rPr>
                <w:rFonts w:eastAsia="Times New Roman"/>
                <w:b/>
                <w:lang w:eastAsia="en-GB"/>
              </w:rPr>
            </w:pPr>
          </w:p>
        </w:tc>
      </w:tr>
      <w:tr w:rsidR="00921A77" w:rsidRPr="001A3C5E" w14:paraId="026B038D" w14:textId="77777777" w:rsidTr="418D7F5A">
        <w:trPr>
          <w:trHeight w:val="567"/>
        </w:trPr>
        <w:tc>
          <w:tcPr>
            <w:tcW w:w="885" w:type="dxa"/>
          </w:tcPr>
          <w:p w14:paraId="4127344F" w14:textId="77777777" w:rsidR="00921A77" w:rsidRPr="001A3C5E" w:rsidRDefault="00C32898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3</w:t>
            </w:r>
            <w:r w:rsidR="00921A77" w:rsidRPr="001A3C5E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322" w:type="dxa"/>
          </w:tcPr>
          <w:p w14:paraId="1A81D57A" w14:textId="7CD4AAF4" w:rsidR="00332200" w:rsidRPr="001A3C5E" w:rsidRDefault="00332200" w:rsidP="00625E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5E7A">
              <w:rPr>
                <w:rFonts w:ascii="Arial" w:hAnsi="Arial" w:cs="Arial"/>
              </w:rPr>
              <w:t xml:space="preserve">Goireas </w:t>
            </w:r>
          </w:p>
          <w:p w14:paraId="01E76FFB" w14:textId="725FDA0F" w:rsidR="00332200" w:rsidRPr="001A3C5E" w:rsidRDefault="00332200" w:rsidP="00332200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Tha lìbhrigeadh PG air a mhaoineachadh le Comhairle na Gàidhealtachd, tabhartasan Riaghaltas na h-Alba agus diofar shruthan maoineachaidh Bhòrd na Gàidhlig (BnaG). </w:t>
            </w:r>
          </w:p>
          <w:p w14:paraId="180E94B1" w14:textId="4FE4D495" w:rsidR="00160258" w:rsidRPr="001A3C5E" w:rsidRDefault="00160258" w:rsidP="001602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21A77" w:rsidRPr="001A3C5E" w14:paraId="7580DF1A" w14:textId="77777777" w:rsidTr="418D7F5A">
        <w:trPr>
          <w:trHeight w:val="567"/>
        </w:trPr>
        <w:tc>
          <w:tcPr>
            <w:tcW w:w="885" w:type="dxa"/>
          </w:tcPr>
          <w:p w14:paraId="5E73E301" w14:textId="77777777" w:rsidR="00921A77" w:rsidRPr="001A3C5E" w:rsidRDefault="00C32898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3</w:t>
            </w:r>
            <w:r w:rsidR="00921A77" w:rsidRPr="001A3C5E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322" w:type="dxa"/>
          </w:tcPr>
          <w:p w14:paraId="4766A5B7" w14:textId="1A253672" w:rsidR="00332200" w:rsidRPr="001A3C5E" w:rsidRDefault="00332200" w:rsidP="00332200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Laghail</w:t>
            </w:r>
          </w:p>
          <w:p w14:paraId="583FA62B" w14:textId="221B094D" w:rsidR="00E6093D" w:rsidRPr="001A3C5E" w:rsidRDefault="00332200" w:rsidP="00160258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Tha dleastanas reachdail aig Comhairle na Gàidhealtachd gum bi PG aontaichte aice a rèir Achd na Gàidhlig (Alba) 2005. Tha an dleastanas reachdail a’ gabhail a-steach </w:t>
            </w:r>
            <w:r w:rsidRPr="001A3C5E">
              <w:rPr>
                <w:rFonts w:eastAsia="Times New Roman"/>
                <w:lang w:eastAsia="en-GB"/>
              </w:rPr>
              <w:lastRenderedPageBreak/>
              <w:t xml:space="preserve">uallach a bhith a’ buileachadh gheallaidhean PG agus cunntas ceart a thoirt seachad mun deidhinn. </w:t>
            </w:r>
          </w:p>
          <w:p w14:paraId="1ED892B5" w14:textId="56AA0D31" w:rsidR="00160258" w:rsidRPr="001A3C5E" w:rsidRDefault="00160258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1A3C5E" w14:paraId="68C9C798" w14:textId="77777777" w:rsidTr="418D7F5A">
        <w:trPr>
          <w:trHeight w:val="567"/>
        </w:trPr>
        <w:tc>
          <w:tcPr>
            <w:tcW w:w="885" w:type="dxa"/>
          </w:tcPr>
          <w:p w14:paraId="75D68599" w14:textId="22A2801D" w:rsidR="00921A77" w:rsidRPr="001A3C5E" w:rsidRDefault="00C32898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lastRenderedPageBreak/>
              <w:t>3</w:t>
            </w:r>
            <w:r w:rsidR="00921A77" w:rsidRPr="001A3C5E">
              <w:rPr>
                <w:rFonts w:eastAsia="Times New Roman"/>
                <w:lang w:eastAsia="en-GB"/>
              </w:rPr>
              <w:t>.</w:t>
            </w:r>
            <w:r w:rsidR="00F42F3D" w:rsidRPr="001A3C5E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9322" w:type="dxa"/>
          </w:tcPr>
          <w:p w14:paraId="0546CB5A" w14:textId="46FEE520" w:rsidR="00036932" w:rsidRPr="00625E7A" w:rsidRDefault="00036932" w:rsidP="0003693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Cunnart</w:t>
            </w:r>
          </w:p>
          <w:p w14:paraId="07F3F4CB" w14:textId="77777777" w:rsidR="00036932" w:rsidRPr="00625E7A" w:rsidRDefault="00036932" w:rsidP="0003693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Nach eil builean PG air an coileanadh.</w:t>
            </w:r>
          </w:p>
          <w:p w14:paraId="4FFB1680" w14:textId="3687D9B0" w:rsidR="00036932" w:rsidRPr="001A3C5E" w:rsidRDefault="00036932" w:rsidP="00160258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 xml:space="preserve">Droch bhuaidhean air cànan is cultar na Gàidhlig. </w:t>
            </w:r>
          </w:p>
          <w:p w14:paraId="41D02289" w14:textId="2405E529" w:rsidR="00160258" w:rsidRPr="001A3C5E" w:rsidRDefault="00160258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1A3C5E" w14:paraId="7DF5E616" w14:textId="77777777" w:rsidTr="418D7F5A">
        <w:trPr>
          <w:trHeight w:val="567"/>
        </w:trPr>
        <w:tc>
          <w:tcPr>
            <w:tcW w:w="885" w:type="dxa"/>
          </w:tcPr>
          <w:p w14:paraId="1FFB0CA7" w14:textId="26952D4B" w:rsidR="00921A77" w:rsidRPr="001A3C5E" w:rsidRDefault="00C32898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3</w:t>
            </w:r>
            <w:r w:rsidR="00921A77" w:rsidRPr="001A3C5E">
              <w:rPr>
                <w:rFonts w:eastAsia="Times New Roman"/>
                <w:lang w:eastAsia="en-GB"/>
              </w:rPr>
              <w:t>.</w:t>
            </w:r>
            <w:r w:rsidR="00F42F3D" w:rsidRPr="001A3C5E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322" w:type="dxa"/>
          </w:tcPr>
          <w:p w14:paraId="1CFEE696" w14:textId="593DCD9F" w:rsidR="005B1A80" w:rsidRPr="001A3C5E" w:rsidRDefault="00036932" w:rsidP="00CC72C7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Slàinte is Sàbhailteachd</w:t>
            </w:r>
            <w:r w:rsidR="0040520C" w:rsidRPr="001A3C5E">
              <w:rPr>
                <w:rFonts w:eastAsia="Times New Roman"/>
                <w:lang w:eastAsia="en-GB"/>
              </w:rPr>
              <w:t xml:space="preserve"> </w:t>
            </w:r>
            <w:r w:rsidRPr="001A3C5E">
              <w:rPr>
                <w:rFonts w:eastAsia="Times New Roman"/>
                <w:lang w:eastAsia="en-GB"/>
              </w:rPr>
              <w:t>(cunnartan a’ tighinn am bàrr mar thoradh air atharrachaidhean do dh’uidheamachd, acfhainn, pròiseas no daoine)</w:t>
            </w:r>
          </w:p>
          <w:p w14:paraId="5BBF0C8E" w14:textId="33063FA1" w:rsidR="00160258" w:rsidRPr="001A3C5E" w:rsidRDefault="00036932" w:rsidP="00CC72C7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Chan eil cunnartan air an comharrachadh</w:t>
            </w:r>
            <w:r w:rsidR="00160258" w:rsidRPr="001A3C5E">
              <w:rPr>
                <w:rFonts w:eastAsia="Times New Roman"/>
                <w:lang w:eastAsia="en-GB"/>
              </w:rPr>
              <w:t>.</w:t>
            </w:r>
          </w:p>
          <w:p w14:paraId="7D2134DC" w14:textId="1AA10CFE" w:rsidR="00BC6DFF" w:rsidRPr="001A3C5E" w:rsidRDefault="00BC6DFF" w:rsidP="00CC72C7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40520C" w:rsidRPr="001A3C5E" w14:paraId="04FC1311" w14:textId="77777777" w:rsidTr="418D7F5A">
        <w:trPr>
          <w:trHeight w:val="567"/>
        </w:trPr>
        <w:tc>
          <w:tcPr>
            <w:tcW w:w="885" w:type="dxa"/>
          </w:tcPr>
          <w:p w14:paraId="5D88D818" w14:textId="022D005D" w:rsidR="0040520C" w:rsidRPr="001A3C5E" w:rsidRDefault="0040520C" w:rsidP="005F096C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3</w:t>
            </w:r>
            <w:r w:rsidR="00F7386A" w:rsidRPr="001A3C5E">
              <w:rPr>
                <w:rFonts w:eastAsia="Times New Roman"/>
                <w:lang w:eastAsia="en-GB"/>
              </w:rPr>
              <w:t>.</w:t>
            </w:r>
            <w:r w:rsidR="00F42F3D" w:rsidRPr="001A3C5E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9322" w:type="dxa"/>
          </w:tcPr>
          <w:p w14:paraId="1AEDC182" w14:textId="01E180D3" w:rsidR="00036932" w:rsidRPr="001A3C5E" w:rsidRDefault="00036932" w:rsidP="00625E7A">
            <w:pPr>
              <w:contextualSpacing/>
            </w:pPr>
            <w:r w:rsidRPr="001A3C5E">
              <w:t>Gàidhlig</w:t>
            </w:r>
          </w:p>
          <w:p w14:paraId="2E25664E" w14:textId="77777777" w:rsidR="00036932" w:rsidRPr="001A3C5E" w:rsidRDefault="00036932" w:rsidP="00036932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Tha buaidhean fìor mhath air gleidheadh is leasachadh cànan is cultar na Gàidhlig thar nan roinnean corporra, foghlaim is coimhearsnachd. Tha seo cuideachd</w:t>
            </w:r>
          </w:p>
          <w:p w14:paraId="17A61CFF" w14:textId="6BD287A7" w:rsidR="00036932" w:rsidRPr="00625E7A" w:rsidRDefault="00036932" w:rsidP="00036932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a’ neartachadh luach sòisealta is eaconamach na Gàidhlig is a cultair co-cheangailte.</w:t>
            </w:r>
          </w:p>
          <w:p w14:paraId="65D70588" w14:textId="6A372600" w:rsidR="00160258" w:rsidRPr="001A3C5E" w:rsidRDefault="00160258" w:rsidP="00160258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735A47" w:rsidRPr="001A3C5E" w14:paraId="10B83349" w14:textId="77777777" w:rsidTr="418D7F5A">
        <w:trPr>
          <w:trHeight w:val="567"/>
        </w:trPr>
        <w:tc>
          <w:tcPr>
            <w:tcW w:w="885" w:type="dxa"/>
          </w:tcPr>
          <w:p w14:paraId="557432CA" w14:textId="77777777" w:rsidR="00735A47" w:rsidRPr="001A3C5E" w:rsidRDefault="00735A47" w:rsidP="005F096C">
            <w:pPr>
              <w:rPr>
                <w:rFonts w:eastAsia="Times New Roman"/>
                <w:b/>
                <w:lang w:eastAsia="en-GB"/>
              </w:rPr>
            </w:pPr>
            <w:r w:rsidRPr="001A3C5E">
              <w:br w:type="page"/>
            </w:r>
            <w:r w:rsidR="00921A77" w:rsidRPr="001A3C5E">
              <w:rPr>
                <w:rFonts w:eastAsia="Times New Roman"/>
                <w:b/>
                <w:lang w:eastAsia="en-GB"/>
              </w:rPr>
              <w:t>4</w:t>
            </w:r>
            <w:r w:rsidRPr="001A3C5E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322" w:type="dxa"/>
          </w:tcPr>
          <w:p w14:paraId="65CD5163" w14:textId="77DAA33B" w:rsidR="0066539A" w:rsidRPr="001A3C5E" w:rsidRDefault="00BD6C6D" w:rsidP="005F096C">
            <w:pPr>
              <w:rPr>
                <w:b/>
              </w:rPr>
            </w:pPr>
            <w:r w:rsidRPr="00625E7A">
              <w:rPr>
                <w:b/>
              </w:rPr>
              <w:t>Buaidhean</w:t>
            </w:r>
          </w:p>
        </w:tc>
      </w:tr>
      <w:tr w:rsidR="000D5F64" w:rsidRPr="001A3C5E" w14:paraId="02CBCC0E" w14:textId="77777777" w:rsidTr="418D7F5A">
        <w:trPr>
          <w:trHeight w:val="227"/>
        </w:trPr>
        <w:tc>
          <w:tcPr>
            <w:tcW w:w="885" w:type="dxa"/>
          </w:tcPr>
          <w:p w14:paraId="64650D71" w14:textId="083945A3" w:rsidR="000D5F64" w:rsidRPr="001A3C5E" w:rsidRDefault="000D5F64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4.</w:t>
            </w:r>
            <w:r w:rsidR="00160258" w:rsidRPr="001A3C5E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9322" w:type="dxa"/>
          </w:tcPr>
          <w:p w14:paraId="14DE3AC3" w14:textId="416E6078" w:rsidR="000D5F64" w:rsidRPr="001A3C5E" w:rsidRDefault="00F90221" w:rsidP="00160258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>’S e aithisg sgrùdaidh agus ùrachaidh a tha seo agus mar sin chan eil feum air measadh buaidh.</w:t>
            </w:r>
          </w:p>
          <w:p w14:paraId="13C189AF" w14:textId="4219B33B" w:rsidR="000D5F64" w:rsidRPr="001A3C5E" w:rsidRDefault="000D5F64" w:rsidP="00C85322">
            <w:pPr>
              <w:ind w:right="420"/>
              <w:jc w:val="both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C85322" w:rsidRPr="001A3C5E" w14:paraId="0E274C80" w14:textId="77777777" w:rsidTr="418D7F5A">
        <w:trPr>
          <w:trHeight w:val="567"/>
        </w:trPr>
        <w:tc>
          <w:tcPr>
            <w:tcW w:w="885" w:type="dxa"/>
          </w:tcPr>
          <w:p w14:paraId="799551F8" w14:textId="77777777" w:rsidR="00C85322" w:rsidRPr="001A3C5E" w:rsidRDefault="00C85322" w:rsidP="00C85322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t>5.</w:t>
            </w:r>
          </w:p>
        </w:tc>
        <w:tc>
          <w:tcPr>
            <w:tcW w:w="9322" w:type="dxa"/>
          </w:tcPr>
          <w:p w14:paraId="70768709" w14:textId="0D54740F" w:rsidR="00C85322" w:rsidRPr="001A3C5E" w:rsidRDefault="00BD6C6D" w:rsidP="00C85322">
            <w:pPr>
              <w:rPr>
                <w:b/>
              </w:rPr>
            </w:pPr>
            <w:r w:rsidRPr="00625E7A">
              <w:rPr>
                <w:b/>
              </w:rPr>
              <w:t>Plana Gàidhlig Chomhairle na Gàidhealtachd</w:t>
            </w:r>
            <w:r w:rsidR="00BA0A5C" w:rsidRPr="001A3C5E">
              <w:rPr>
                <w:b/>
              </w:rPr>
              <w:t xml:space="preserve"> (</w:t>
            </w:r>
            <w:r w:rsidRPr="00625E7A">
              <w:rPr>
                <w:b/>
              </w:rPr>
              <w:t>PnG</w:t>
            </w:r>
            <w:r w:rsidR="00BA0A5C" w:rsidRPr="001A3C5E">
              <w:rPr>
                <w:b/>
              </w:rPr>
              <w:t xml:space="preserve">) 2024–29 </w:t>
            </w:r>
          </w:p>
        </w:tc>
      </w:tr>
      <w:tr w:rsidR="00C85322" w:rsidRPr="001A3C5E" w14:paraId="2E0DE2F8" w14:textId="77777777" w:rsidTr="418D7F5A">
        <w:trPr>
          <w:trHeight w:val="567"/>
        </w:trPr>
        <w:tc>
          <w:tcPr>
            <w:tcW w:w="885" w:type="dxa"/>
          </w:tcPr>
          <w:p w14:paraId="14AE7117" w14:textId="77777777" w:rsidR="00C85322" w:rsidRPr="001A3C5E" w:rsidRDefault="00C85322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5.1</w:t>
            </w:r>
          </w:p>
        </w:tc>
        <w:tc>
          <w:tcPr>
            <w:tcW w:w="9322" w:type="dxa"/>
          </w:tcPr>
          <w:p w14:paraId="556A277B" w14:textId="459F500C" w:rsidR="00F90221" w:rsidRPr="001A3C5E" w:rsidRDefault="00F90221" w:rsidP="00C8532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 xml:space="preserve">Chaidh Plana Gàidhlig Chomhairle na Gàidhealtachd 2024–29 aontachadh le Bòrd na Gàidhlig air 7 Cèitean 2024. Ann a bhith a’ buileachadh a’ Phlana ùir, thathar air a bhith a’ gluasad bhuilean bhon Phlana a-steach gu PRMS. Tha an gluasad seo a-nis deiseil agus is urrainnear aithris mu choinneimh builean a’ Phlana Ghàidhlig. Mar sin, ’s e seo a’ chiad aithisg sgrùdaidh iomlan </w:t>
            </w:r>
            <w:r w:rsidRPr="001A3C5E">
              <w:rPr>
                <w:rFonts w:eastAsia="Times New Roman"/>
                <w:lang w:eastAsia="en-GB"/>
              </w:rPr>
              <w:t xml:space="preserve">bhon chaidh am PG aontachadh. Tha dàta PRMS ri fhaotainn ann an </w:t>
            </w:r>
            <w:r w:rsidRPr="00625E7A">
              <w:rPr>
                <w:rFonts w:eastAsia="Times New Roman"/>
                <w:b/>
                <w:bCs/>
                <w:lang w:eastAsia="en-GB"/>
              </w:rPr>
              <w:t>Eàrr-ràdh 1</w:t>
            </w:r>
            <w:r w:rsidRPr="001A3C5E">
              <w:rPr>
                <w:rFonts w:eastAsia="Times New Roman"/>
                <w:lang w:eastAsia="en-GB"/>
              </w:rPr>
              <w:t xml:space="preserve"> ann an cruth leabhrain brath-ullachaidh.</w:t>
            </w:r>
          </w:p>
          <w:p w14:paraId="033547BE" w14:textId="3FF1672D" w:rsidR="00BA0A5C" w:rsidRPr="001A3C5E" w:rsidRDefault="00BA0A5C" w:rsidP="00C85322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85322" w:rsidRPr="001A3C5E" w14:paraId="2013B1D7" w14:textId="77777777" w:rsidTr="418D7F5A">
        <w:trPr>
          <w:trHeight w:val="567"/>
        </w:trPr>
        <w:tc>
          <w:tcPr>
            <w:tcW w:w="885" w:type="dxa"/>
          </w:tcPr>
          <w:p w14:paraId="65C91E9C" w14:textId="77777777" w:rsidR="00C85322" w:rsidRPr="001A3C5E" w:rsidRDefault="00C85322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5.2</w:t>
            </w:r>
          </w:p>
        </w:tc>
        <w:tc>
          <w:tcPr>
            <w:tcW w:w="9322" w:type="dxa"/>
          </w:tcPr>
          <w:p w14:paraId="2194901E" w14:textId="4DF33643" w:rsidR="009270FC" w:rsidRPr="00625E7A" w:rsidRDefault="009270FC" w:rsidP="009270FC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Tha 91 gnìomhan comasachaidh ann an ceathramh PG Chomhairle na Gàidhealtachd, a tha a’ gabhail a-steach ceithir cuspairean:</w:t>
            </w:r>
          </w:p>
          <w:p w14:paraId="41DC3EC9" w14:textId="77777777" w:rsidR="00BA0A5C" w:rsidRPr="001A3C5E" w:rsidRDefault="00BA0A5C" w:rsidP="00BA0A5C">
            <w:pPr>
              <w:contextualSpacing/>
              <w:rPr>
                <w:rFonts w:eastAsia="Times New Roman"/>
                <w:lang w:eastAsia="en-GB"/>
              </w:rPr>
            </w:pPr>
          </w:p>
          <w:p w14:paraId="71294A9A" w14:textId="77777777" w:rsidR="009270FC" w:rsidRPr="001A3C5E" w:rsidRDefault="009270FC" w:rsidP="009270F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Coimhearsnachdan agus Dachaigh </w:t>
            </w:r>
          </w:p>
          <w:p w14:paraId="581FE55D" w14:textId="77777777" w:rsidR="009270FC" w:rsidRPr="001A3C5E" w:rsidRDefault="009270FC" w:rsidP="009270F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Meadhanan, Ealainean, Cultar agus Dualchas</w:t>
            </w:r>
          </w:p>
          <w:p w14:paraId="5AAEFE85" w14:textId="77777777" w:rsidR="009270FC" w:rsidRPr="001A3C5E" w:rsidRDefault="009270FC" w:rsidP="009270F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Gnìomhachas agus an Eaconamaidh </w:t>
            </w:r>
          </w:p>
          <w:p w14:paraId="06671713" w14:textId="77777777" w:rsidR="009270FC" w:rsidRPr="001A3C5E" w:rsidRDefault="009270FC" w:rsidP="009270F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Foghlam</w:t>
            </w:r>
          </w:p>
          <w:p w14:paraId="274C2F51" w14:textId="15E0BF11" w:rsidR="4A09A5B9" w:rsidRPr="001A3C5E" w:rsidRDefault="4A09A5B9" w:rsidP="009B1DF7">
            <w:pPr>
              <w:rPr>
                <w:rFonts w:eastAsia="Times New Roman"/>
                <w:lang w:eastAsia="en-GB"/>
              </w:rPr>
            </w:pPr>
          </w:p>
          <w:p w14:paraId="3CDCA006" w14:textId="27970399" w:rsidR="06281BD7" w:rsidRPr="001A3C5E" w:rsidRDefault="00363589" w:rsidP="4A09A5B9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Chan eilear an-dràsta a’ toirt cunntas air </w:t>
            </w:r>
            <w:r w:rsidR="06281BD7" w:rsidRPr="001A3C5E">
              <w:rPr>
                <w:rFonts w:eastAsia="Times New Roman"/>
                <w:lang w:eastAsia="en-GB"/>
              </w:rPr>
              <w:t>13</w:t>
            </w:r>
            <w:r w:rsidRPr="001A3C5E">
              <w:rPr>
                <w:rFonts w:eastAsia="Times New Roman"/>
                <w:lang w:eastAsia="en-GB"/>
              </w:rPr>
              <w:t xml:space="preserve"> de na gnìomhan comasachaidh</w:t>
            </w:r>
            <w:r w:rsidR="00E309AC" w:rsidRPr="001A3C5E">
              <w:rPr>
                <w:rFonts w:eastAsia="Times New Roman"/>
                <w:lang w:eastAsia="en-GB"/>
              </w:rPr>
              <w:t xml:space="preserve"> seach gu bheilear an dùil gun tòisich iad san àm ri teachd.</w:t>
            </w:r>
            <w:r w:rsidR="06281BD7" w:rsidRPr="001A3C5E">
              <w:rPr>
                <w:rFonts w:eastAsia="Times New Roman"/>
                <w:lang w:eastAsia="en-GB"/>
              </w:rPr>
              <w:t xml:space="preserve"> </w:t>
            </w:r>
          </w:p>
          <w:p w14:paraId="5BD5978A" w14:textId="461983E4" w:rsidR="4A09A5B9" w:rsidRPr="001A3C5E" w:rsidRDefault="4A09A5B9" w:rsidP="4A09A5B9">
            <w:pPr>
              <w:rPr>
                <w:rFonts w:eastAsia="Times New Roman"/>
                <w:lang w:eastAsia="en-GB"/>
              </w:rPr>
            </w:pPr>
          </w:p>
          <w:p w14:paraId="20C987E4" w14:textId="3DCA2546" w:rsidR="0016273F" w:rsidRPr="00625E7A" w:rsidRDefault="00E309AC" w:rsidP="00625E7A">
            <w:pPr>
              <w:rPr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>Tha ìre de shleamhnachadh ann a thaobh lìbhrigeadh bhuilean airson Clasaichean Luchd-ionnsachaidh na Gàidhlig</w:t>
            </w:r>
            <w:r w:rsidRPr="00625E7A">
              <w:rPr>
                <w:rFonts w:eastAsia="Times New Roman"/>
                <w:lang w:eastAsia="en-GB"/>
              </w:rPr>
              <w:t xml:space="preserve"> </w:t>
            </w:r>
            <w:r w:rsidR="00CE27C9" w:rsidRPr="00625E7A">
              <w:rPr>
                <w:rFonts w:eastAsia="Times New Roman"/>
                <w:lang w:eastAsia="en-GB"/>
              </w:rPr>
              <w:t>do dh’Inbhich</w:t>
            </w:r>
            <w:r w:rsidR="7C88CC1D" w:rsidRPr="001A3C5E">
              <w:rPr>
                <w:rFonts w:eastAsia="Times New Roman"/>
                <w:lang w:eastAsia="en-GB"/>
              </w:rPr>
              <w:t xml:space="preserve">. </w:t>
            </w:r>
            <w:r w:rsidRPr="001A3C5E">
              <w:rPr>
                <w:rFonts w:eastAsia="Times New Roman"/>
                <w:lang w:val="gd-GB" w:eastAsia="en-GB"/>
              </w:rPr>
              <w:t>Thathar a’ beachdachadh air raon de dhòighean lìbhrigidh airson clasaichean san àm ri teachd gus ruigsinneachd agus com-pàirteachadh àrdachadh.</w:t>
            </w:r>
          </w:p>
          <w:p w14:paraId="6FA82155" w14:textId="37D0491F" w:rsidR="0016273F" w:rsidRPr="001A3C5E" w:rsidRDefault="0016273F" w:rsidP="0016273F">
            <w:pPr>
              <w:pStyle w:val="ListParagraph"/>
              <w:rPr>
                <w:rFonts w:eastAsia="Times New Roman"/>
                <w:lang w:eastAsia="en-GB"/>
              </w:rPr>
            </w:pPr>
          </w:p>
        </w:tc>
      </w:tr>
      <w:tr w:rsidR="4A09A5B9" w:rsidRPr="001A3C5E" w14:paraId="371216A0" w14:textId="77777777" w:rsidTr="4A09A5B9">
        <w:trPr>
          <w:trHeight w:val="300"/>
        </w:trPr>
        <w:tc>
          <w:tcPr>
            <w:tcW w:w="885" w:type="dxa"/>
          </w:tcPr>
          <w:p w14:paraId="447A29F3" w14:textId="19EAA09F" w:rsidR="3BFD3FBD" w:rsidRPr="001A3C5E" w:rsidRDefault="3BFD3FBD" w:rsidP="4A09A5B9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5.3</w:t>
            </w:r>
          </w:p>
        </w:tc>
        <w:tc>
          <w:tcPr>
            <w:tcW w:w="9322" w:type="dxa"/>
          </w:tcPr>
          <w:p w14:paraId="1A3D3065" w14:textId="536151B8" w:rsidR="3BFD3FBD" w:rsidRPr="001A3C5E" w:rsidRDefault="3BFD3FBD" w:rsidP="4A09A5B9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Th</w:t>
            </w:r>
            <w:r w:rsidR="00363589" w:rsidRPr="00625E7A">
              <w:rPr>
                <w:rFonts w:eastAsia="Times New Roman"/>
                <w:lang w:eastAsia="en-GB"/>
              </w:rPr>
              <w:t>a inbhe</w:t>
            </w:r>
            <w:r w:rsidRPr="001A3C5E">
              <w:rPr>
                <w:rFonts w:eastAsia="Times New Roman"/>
                <w:lang w:eastAsia="en-GB"/>
              </w:rPr>
              <w:t xml:space="preserve"> RAG </w:t>
            </w:r>
            <w:r w:rsidR="00363589" w:rsidRPr="00625E7A">
              <w:rPr>
                <w:rFonts w:eastAsia="Times New Roman"/>
                <w:lang w:eastAsia="en-GB"/>
              </w:rPr>
              <w:t>gach gnìomh comasachaidh a tha beò an-dràsta taobh a-staigh</w:t>
            </w:r>
            <w:r w:rsidRPr="001A3C5E">
              <w:rPr>
                <w:rFonts w:eastAsia="Times New Roman"/>
                <w:lang w:eastAsia="en-GB"/>
              </w:rPr>
              <w:t xml:space="preserve"> </w:t>
            </w:r>
            <w:r w:rsidR="00363589" w:rsidRPr="00625E7A">
              <w:rPr>
                <w:rFonts w:eastAsia="Times New Roman"/>
                <w:lang w:eastAsia="en-GB"/>
              </w:rPr>
              <w:t>gach</w:t>
            </w:r>
            <w:r w:rsidRPr="001A3C5E">
              <w:rPr>
                <w:rFonts w:eastAsia="Times New Roman"/>
                <w:lang w:eastAsia="en-GB"/>
              </w:rPr>
              <w:t xml:space="preserve"> </w:t>
            </w:r>
            <w:r w:rsidR="009270FC" w:rsidRPr="00625E7A">
              <w:rPr>
                <w:rFonts w:eastAsia="Times New Roman"/>
                <w:lang w:eastAsia="en-GB"/>
              </w:rPr>
              <w:t>Prìomhachas Ro-innleachdail</w:t>
            </w:r>
            <w:r w:rsidRPr="001A3C5E">
              <w:rPr>
                <w:rFonts w:eastAsia="Times New Roman"/>
                <w:lang w:eastAsia="en-GB"/>
              </w:rPr>
              <w:t xml:space="preserve"> </w:t>
            </w:r>
            <w:r w:rsidR="00363589" w:rsidRPr="001A3C5E">
              <w:rPr>
                <w:rFonts w:eastAsia="Times New Roman"/>
                <w:lang w:eastAsia="en-GB"/>
              </w:rPr>
              <w:t>dhen PG air an liostadh gu h-ìosal:</w:t>
            </w:r>
          </w:p>
          <w:p w14:paraId="235362B5" w14:textId="77777777" w:rsidR="4A09A5B9" w:rsidRPr="00625E7A" w:rsidRDefault="4A09A5B9" w:rsidP="4A09A5B9">
            <w:pPr>
              <w:rPr>
                <w:rFonts w:eastAsia="Times New Roman"/>
                <w:lang w:eastAsia="en-GB"/>
              </w:rPr>
            </w:pPr>
          </w:p>
          <w:p w14:paraId="0773D170" w14:textId="2C553FF7" w:rsidR="00F4438F" w:rsidRPr="001A3C5E" w:rsidRDefault="00F4438F" w:rsidP="4A09A5B9">
            <w:pPr>
              <w:rPr>
                <w:rFonts w:eastAsia="Times New Roman"/>
                <w:lang w:eastAsia="en-GB"/>
              </w:rPr>
            </w:pPr>
          </w:p>
        </w:tc>
      </w:tr>
      <w:tr w:rsidR="4A09A5B9" w:rsidRPr="001A3C5E" w14:paraId="087D1A73" w14:textId="77777777" w:rsidTr="4A09A5B9">
        <w:trPr>
          <w:trHeight w:val="300"/>
        </w:trPr>
        <w:tc>
          <w:tcPr>
            <w:tcW w:w="885" w:type="dxa"/>
          </w:tcPr>
          <w:p w14:paraId="48C4359B" w14:textId="1B40CAB8" w:rsidR="4A09A5B9" w:rsidRPr="001A3C5E" w:rsidRDefault="4A09A5B9" w:rsidP="4A09A5B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322" w:type="dxa"/>
          </w:tcPr>
          <w:p w14:paraId="63C53CCA" w14:textId="0DF94E0E" w:rsidR="4A09A5B9" w:rsidRPr="001A3C5E" w:rsidRDefault="4A09A5B9" w:rsidP="4A09A5B9">
            <w:pPr>
              <w:rPr>
                <w:rFonts w:eastAsia="Times New Roman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0229FD2D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D60802" w14:textId="7D23221B" w:rsidR="4A09A5B9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lastRenderedPageBreak/>
                    <w:t>Prìomhachas Ro-innleachdail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1.1 </w:t>
                  </w:r>
                  <w:r w:rsidR="00E309AC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Meudaich taic do luchd-cleachdaidh is luchd-ionnsachaidh na Gàidhlig uile, sna coimhearsnachdan aca, agus sna lìonraidhean anns a bheil iad ag obair.</w:t>
                  </w:r>
                </w:p>
              </w:tc>
            </w:tr>
            <w:tr w:rsidR="4A09A5B9" w:rsidRPr="001A3C5E" w14:paraId="2FAAE809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14CF97B4" w14:textId="47E056E0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0EC966" w14:textId="22DFE0D6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18</w:t>
                  </w:r>
                </w:p>
              </w:tc>
            </w:tr>
            <w:tr w:rsidR="4A09A5B9" w:rsidRPr="001A3C5E" w14:paraId="715C3DB9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20F66A9" w14:textId="0471ACF7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699F88A" w14:textId="3B2E41C0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1</w:t>
                  </w:r>
                </w:p>
              </w:tc>
            </w:tr>
            <w:tr w:rsidR="4A09A5B9" w:rsidRPr="001A3C5E" w14:paraId="3BC96DCB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1C4A244F" w14:textId="18052E30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F436F7" w14:textId="6196816C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591E1C27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4C65E758" w14:textId="19C9B298" w:rsidR="4A09A5B9" w:rsidRPr="001A3C5E" w:rsidRDefault="009270FC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7549EC" w14:textId="1F448328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7F50F93B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5FF716" w14:textId="69D52BCF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187AAEC" w14:textId="0B33A4D5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19</w:t>
                  </w:r>
                </w:p>
              </w:tc>
            </w:tr>
          </w:tbl>
          <w:p w14:paraId="2404E5C5" w14:textId="66173CFE" w:rsidR="1B59BBB8" w:rsidRPr="001A3C5E" w:rsidRDefault="1B59BBB8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01A3C5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731A21A6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C5482E4" w14:textId="3C09C657" w:rsidR="4A09A5B9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Prìomhachas Ro-innleachdail 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1.2 </w:t>
                  </w:r>
                  <w:r w:rsidR="00E309AC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Thoir seachad iomairtean gus ionnsachadh na Gàidhlig a bhrosnachadh am measg dhaoine òga is theaghlaichean san dachaigh.</w:t>
                  </w:r>
                </w:p>
              </w:tc>
            </w:tr>
            <w:tr w:rsidR="4A09A5B9" w:rsidRPr="001A3C5E" w14:paraId="43BA18AD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0E82C972" w14:textId="5E0ACE12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BC2EAA" w14:textId="5A562980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6</w:t>
                  </w:r>
                </w:p>
              </w:tc>
            </w:tr>
            <w:tr w:rsidR="4A09A5B9" w:rsidRPr="001A3C5E" w14:paraId="416632E4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12ACD890" w14:textId="5F9079E7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BD4ED3" w14:textId="76E739DD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42CB9D80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3C453274" w14:textId="44A18C4D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693B1E" w14:textId="4C5CEE92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3DE8917D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6809B494" w14:textId="049049B5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A282483" w14:textId="025F449E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25FED0B6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0367FC" w14:textId="2E684F2A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5D8EE5" w14:textId="7163EEEB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5D0AD2B3" w14:textId="6B35A203" w:rsidR="1B59BBB8" w:rsidRPr="001A3C5E" w:rsidRDefault="1B59BBB8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01A3C5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54547958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29C4E6" w14:textId="09DE4839" w:rsidR="00E309AC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Prìomhachas Ro-innleachdail 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2.1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Toradh nam Meadhanan is nan Ealainean Gàidhlig – cruthaich cothroman airson cur an cèill, sgilean, ruigsinneachd, com-pàirteachadh agus cruthachalachd.</w:t>
                  </w:r>
                </w:p>
              </w:tc>
            </w:tr>
            <w:tr w:rsidR="4A09A5B9" w:rsidRPr="001A3C5E" w14:paraId="3CF0F107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63804555" w14:textId="2F8557F3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07F307" w14:textId="52AD8105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5</w:t>
                  </w:r>
                </w:p>
              </w:tc>
            </w:tr>
            <w:tr w:rsidR="4A09A5B9" w:rsidRPr="001A3C5E" w14:paraId="13F20EF7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390D97BE" w14:textId="298BC352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7E8FB5" w14:textId="33EA2A5E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7CF733A7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40D004AD" w14:textId="71D0E38C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88EE19" w14:textId="3C922754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3F5876A1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3DB14559" w14:textId="75B66BFD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8951370" w14:textId="4C41E1C6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7F4DBA79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5D3009" w14:textId="7259CC1B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14EC42" w14:textId="00165962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4C05F6AF" w14:textId="71F3DA03" w:rsidR="1B59BBB8" w:rsidRPr="001A3C5E" w:rsidRDefault="1B59BBB8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01A3C5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5596D521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064EBB" w14:textId="00636B1A" w:rsidR="4A09A5B9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Prìomhachas Ro-innleachdail 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3.1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Cleachd a’ Ghàidhlig ann an gnìomhachasan is iomairtean sòisealta, agus mar stòras eaconamach ann an Alba.</w:t>
                  </w:r>
                </w:p>
              </w:tc>
            </w:tr>
            <w:tr w:rsidR="4A09A5B9" w:rsidRPr="001A3C5E" w14:paraId="44379495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15227421" w14:textId="01107694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E3F6026" w14:textId="27EB738B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3</w:t>
                  </w:r>
                </w:p>
              </w:tc>
            </w:tr>
            <w:tr w:rsidR="4A09A5B9" w:rsidRPr="001A3C5E" w14:paraId="503E9F83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2218E199" w14:textId="6FA1ACBC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F168A6" w14:textId="41ED93EB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0BAD6040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7B654E05" w14:textId="677DB853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AF0059" w14:textId="0D808CAB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6ACBD462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27A08DB9" w14:textId="5D152AE8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15AA00" w14:textId="20756073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4A788456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8614EE" w14:textId="101BEF8F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952D01F" w14:textId="09E38806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63A9D227" w14:textId="1EC527CB" w:rsidR="1B59BBB8" w:rsidRPr="001A3C5E" w:rsidRDefault="1B59BBB8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01A3C5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4F139895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83A4E13" w14:textId="4F100F05" w:rsidR="4A09A5B9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Prìomhachas Ro-innleachdail 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4.1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Lìbhrig brosnachadh is fàs leantainneach ann am FtG agus FLI aig gach ìre, a’ gabhail a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noBreakHyphen/>
                    <w:t>steach lìbhrigeadh na Gàidhlig mar nuadh-chànan, le 70%* de bhun-sgoiltean a’ solarachadh Gàidhlig mar C2 agus C3 gus solar na Gàidhlig a mheudachadh thar an ùghdarrais.</w:t>
                  </w:r>
                </w:p>
              </w:tc>
            </w:tr>
            <w:tr w:rsidR="4A09A5B9" w:rsidRPr="001A3C5E" w14:paraId="2FEC32FD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0C2E2A24" w14:textId="361D0C6E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66CDC1B" w14:textId="49A7C301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8</w:t>
                  </w:r>
                </w:p>
              </w:tc>
            </w:tr>
            <w:tr w:rsidR="4A09A5B9" w:rsidRPr="001A3C5E" w14:paraId="14FABFE8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2CF7F3FF" w14:textId="1372BB18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D50E5E" w14:textId="50273BCA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1EDD414C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3BF3FD5E" w14:textId="3380471C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E2BB07" w14:textId="00D37E46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2DFD0A50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7AB7DD60" w14:textId="5B34CA46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25502B" w14:textId="70F32202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2216F423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6C6D65A" w14:textId="1340B5C0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BEB5BFB" w14:textId="029FA434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1FCF5965" w14:textId="1B3AD436" w:rsidR="1B59BBB8" w:rsidRPr="00625E7A" w:rsidRDefault="1B59BBB8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01A3C5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1D460878" w14:textId="77777777" w:rsidR="00F4438F" w:rsidRPr="001A3C5E" w:rsidRDefault="00F4438F" w:rsidP="00BD6C6D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80"/>
            </w:tblGrid>
            <w:tr w:rsidR="4A09A5B9" w:rsidRPr="001A3C5E" w14:paraId="1BD5F5EA" w14:textId="77777777" w:rsidTr="4A09A5B9">
              <w:trPr>
                <w:trHeight w:val="300"/>
              </w:trPr>
              <w:tc>
                <w:tcPr>
                  <w:tcW w:w="91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5264FB7" w14:textId="1C0B086C" w:rsidR="4A09A5B9" w:rsidRPr="001A3C5E" w:rsidRDefault="009270FC">
                  <w:pPr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lastRenderedPageBreak/>
                    <w:t xml:space="preserve">Prìomhachas Ro-innleachdail 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4.2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–</w:t>
                  </w:r>
                  <w:r w:rsidR="4A09A5B9" w:rsidRPr="001A3C5E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309AC" w:rsidRPr="00625E7A">
                    <w:rPr>
                      <w:rFonts w:ascii="Aptos" w:eastAsia="Aptos" w:hAnsi="Aptos" w:cs="Aptos"/>
                      <w:b/>
                      <w:bCs/>
                      <w:sz w:val="22"/>
                      <w:szCs w:val="22"/>
                    </w:rPr>
                    <w:t>Leudaich lìbhrigeadh Foghlam tron Ghàidhlig le barrachd chuspairean àrd-sgoile air an toirt seachad, sgoiltean ùra a sheasas leotha fhèin air an cruthachadh, agus solar ùr airson nan tràth-bhliadhnaichean, bun-sgoil is àrd-sgoil.</w:t>
                  </w:r>
                </w:p>
              </w:tc>
            </w:tr>
            <w:tr w:rsidR="4A09A5B9" w:rsidRPr="001A3C5E" w14:paraId="0E06841E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F0C7"/>
                  <w:tcMar>
                    <w:left w:w="108" w:type="dxa"/>
                    <w:right w:w="108" w:type="dxa"/>
                  </w:tcMar>
                </w:tcPr>
                <w:p w14:paraId="059D44E5" w14:textId="6E4EC8AF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Air Targaid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5ED45CA" w14:textId="34A8F4C9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4</w:t>
                  </w:r>
                </w:p>
              </w:tc>
            </w:tr>
            <w:tr w:rsidR="4A09A5B9" w:rsidRPr="001A3C5E" w14:paraId="789829DA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A8B86AD" w14:textId="5F75DD47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625E7A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Sleamhnachadh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EACFE9" w14:textId="2245B89F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2</w:t>
                  </w:r>
                </w:p>
              </w:tc>
            </w:tr>
            <w:tr w:rsidR="4A09A5B9" w:rsidRPr="001A3C5E" w14:paraId="5F31A153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tcMar>
                    <w:left w:w="108" w:type="dxa"/>
                    <w:right w:w="108" w:type="dxa"/>
                  </w:tcMar>
                </w:tcPr>
                <w:p w14:paraId="6D494152" w14:textId="4F0DCB8D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Gun Adhartas Susbainteach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282E944" w14:textId="38D5E1BA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0</w:t>
                  </w:r>
                </w:p>
              </w:tc>
            </w:tr>
            <w:tr w:rsidR="4A09A5B9" w:rsidRPr="001A3C5E" w14:paraId="4E0678D3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86DCB"/>
                  <w:tcMar>
                    <w:left w:w="108" w:type="dxa"/>
                    <w:right w:w="108" w:type="dxa"/>
                  </w:tcMar>
                </w:tcPr>
                <w:p w14:paraId="5B53F318" w14:textId="5F46BA36" w:rsidR="4A09A5B9" w:rsidRPr="001A3C5E" w:rsidRDefault="00F90221">
                  <w:pPr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color w:val="000000" w:themeColor="text1"/>
                      <w:sz w:val="22"/>
                      <w:szCs w:val="22"/>
                    </w:rPr>
                    <w:t>Crìochnaichte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2FA81D" w14:textId="0ABCEB8A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1</w:t>
                  </w:r>
                </w:p>
              </w:tc>
            </w:tr>
            <w:tr w:rsidR="4A09A5B9" w:rsidRPr="001A3C5E" w14:paraId="3B502855" w14:textId="77777777" w:rsidTr="4A09A5B9">
              <w:trPr>
                <w:trHeight w:val="300"/>
              </w:trPr>
              <w:tc>
                <w:tcPr>
                  <w:tcW w:w="45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657438B" w14:textId="3762893A" w:rsidR="4A09A5B9" w:rsidRPr="001A3C5E" w:rsidRDefault="00332200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IOMLAN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C1F196" w14:textId="6C0CA4A4" w:rsidR="4A09A5B9" w:rsidRPr="001A3C5E" w:rsidRDefault="4A09A5B9">
                  <w:pPr>
                    <w:rPr>
                      <w:rFonts w:ascii="Aptos" w:eastAsia="Aptos" w:hAnsi="Aptos" w:cs="Aptos"/>
                      <w:sz w:val="22"/>
                      <w:szCs w:val="22"/>
                    </w:rPr>
                  </w:pPr>
                  <w:r w:rsidRPr="001A3C5E">
                    <w:rPr>
                      <w:rFonts w:ascii="Aptos" w:eastAsia="Aptos" w:hAnsi="Aptos" w:cs="Aptos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2ACC178B" w14:textId="77777777" w:rsidR="4A09A5B9" w:rsidRPr="00625E7A" w:rsidRDefault="4A09A5B9" w:rsidP="4A09A5B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22372FE" w14:textId="405990CC" w:rsidR="008A681C" w:rsidRPr="001A3C5E" w:rsidRDefault="008A681C" w:rsidP="4A09A5B9">
            <w:pPr>
              <w:rPr>
                <w:rFonts w:eastAsia="Times New Roman"/>
                <w:lang w:eastAsia="en-GB"/>
              </w:rPr>
            </w:pPr>
          </w:p>
        </w:tc>
      </w:tr>
      <w:tr w:rsidR="00C85322" w:rsidRPr="001A3C5E" w14:paraId="3EBB3999" w14:textId="77777777" w:rsidTr="418D7F5A">
        <w:trPr>
          <w:trHeight w:val="567"/>
        </w:trPr>
        <w:tc>
          <w:tcPr>
            <w:tcW w:w="885" w:type="dxa"/>
          </w:tcPr>
          <w:p w14:paraId="2E9A579A" w14:textId="77777777" w:rsidR="00C85322" w:rsidRPr="001A3C5E" w:rsidRDefault="00C85322" w:rsidP="00C85322">
            <w:pPr>
              <w:rPr>
                <w:rFonts w:eastAsia="Times New Roman"/>
                <w:b/>
                <w:lang w:eastAsia="en-GB"/>
              </w:rPr>
            </w:pPr>
            <w:r w:rsidRPr="001A3C5E">
              <w:rPr>
                <w:rFonts w:eastAsia="Times New Roman"/>
                <w:b/>
                <w:lang w:eastAsia="en-GB"/>
              </w:rPr>
              <w:lastRenderedPageBreak/>
              <w:t>6.</w:t>
            </w:r>
          </w:p>
        </w:tc>
        <w:tc>
          <w:tcPr>
            <w:tcW w:w="9322" w:type="dxa"/>
          </w:tcPr>
          <w:p w14:paraId="721F8842" w14:textId="35305480" w:rsidR="00C85322" w:rsidRPr="001A3C5E" w:rsidRDefault="00332200" w:rsidP="418D7F5A">
            <w:pPr>
              <w:rPr>
                <w:b/>
                <w:bCs/>
              </w:rPr>
            </w:pPr>
            <w:r w:rsidRPr="00625E7A">
              <w:rPr>
                <w:b/>
                <w:bCs/>
              </w:rPr>
              <w:t>Amasan Seirbheis Corporra</w:t>
            </w:r>
            <w:r w:rsidR="00027F34" w:rsidRPr="001A3C5E">
              <w:rPr>
                <w:b/>
                <w:bCs/>
              </w:rPr>
              <w:t xml:space="preserve"> </w:t>
            </w:r>
          </w:p>
        </w:tc>
      </w:tr>
      <w:tr w:rsidR="418D7F5A" w:rsidRPr="001A3C5E" w14:paraId="40EE44BD" w14:textId="77777777" w:rsidTr="418D7F5A">
        <w:trPr>
          <w:trHeight w:val="567"/>
        </w:trPr>
        <w:tc>
          <w:tcPr>
            <w:tcW w:w="885" w:type="dxa"/>
          </w:tcPr>
          <w:p w14:paraId="4A5E8D27" w14:textId="069B3E7C" w:rsidR="392DC7D5" w:rsidRPr="001A3C5E" w:rsidRDefault="392DC7D5" w:rsidP="418D7F5A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6.1</w:t>
            </w:r>
          </w:p>
        </w:tc>
        <w:tc>
          <w:tcPr>
            <w:tcW w:w="9322" w:type="dxa"/>
          </w:tcPr>
          <w:p w14:paraId="6E1FDD90" w14:textId="142E96A4" w:rsidR="392DC7D5" w:rsidRPr="001A3C5E" w:rsidRDefault="00CA484F" w:rsidP="418D7F5A">
            <w:r w:rsidRPr="00625E7A">
              <w:t xml:space="preserve">Tha </w:t>
            </w:r>
            <w:r w:rsidR="392DC7D5" w:rsidRPr="001A3C5E">
              <w:t xml:space="preserve">38 </w:t>
            </w:r>
            <w:r w:rsidRPr="00625E7A">
              <w:t>gnìomh a’ buntainn ris na h-</w:t>
            </w:r>
            <w:r w:rsidR="009270FC" w:rsidRPr="00625E7A">
              <w:t>Amasan Seirbheis Corporra</w:t>
            </w:r>
            <w:r w:rsidR="392DC7D5" w:rsidRPr="001A3C5E">
              <w:t xml:space="preserve"> </w:t>
            </w:r>
            <w:r w:rsidRPr="001A3C5E">
              <w:t>air am mìneachadh sa Phlana Ghàidhlig.</w:t>
            </w:r>
            <w:r w:rsidRPr="00625E7A">
              <w:t xml:space="preserve"> </w:t>
            </w:r>
            <w:r w:rsidR="392DC7D5" w:rsidRPr="001A3C5E">
              <w:t>Th</w:t>
            </w:r>
            <w:r w:rsidRPr="00625E7A">
              <w:t>èid na h-</w:t>
            </w:r>
            <w:r w:rsidR="00CE27C9" w:rsidRPr="001A3C5E">
              <w:t xml:space="preserve">Amasan Seirbheis Corporra </w:t>
            </w:r>
            <w:r w:rsidRPr="001A3C5E">
              <w:t xml:space="preserve">a chleachdadh leis an amas a bhith a’ dèanamh prìomh sheirbheisean na Gàidhlig coitcheann is àbhaisteach </w:t>
            </w:r>
            <w:r w:rsidR="00363589" w:rsidRPr="00625E7A">
              <w:t>thar seirbheisean na Comhairle air fad</w:t>
            </w:r>
            <w:r w:rsidR="392DC7D5" w:rsidRPr="001A3C5E">
              <w:t xml:space="preserve"> </w:t>
            </w:r>
            <w:r w:rsidR="00CE27C9" w:rsidRPr="00625E7A">
              <w:t>tro bheatha a’ Phlana.</w:t>
            </w:r>
          </w:p>
          <w:p w14:paraId="19DF8253" w14:textId="285CD4F9" w:rsidR="392DC7D5" w:rsidRPr="001A3C5E" w:rsidRDefault="392DC7D5" w:rsidP="418D7F5A">
            <w:r w:rsidRPr="001A3C5E">
              <w:t xml:space="preserve"> </w:t>
            </w:r>
          </w:p>
          <w:p w14:paraId="6EB5392A" w14:textId="297524BD" w:rsidR="00CA484F" w:rsidRPr="001A3C5E" w:rsidRDefault="00CA484F" w:rsidP="418D7F5A">
            <w:r w:rsidRPr="001A3C5E">
              <w:t xml:space="preserve">Feumaidh </w:t>
            </w:r>
            <w:r w:rsidR="00363589" w:rsidRPr="00625E7A">
              <w:t>ùghdarrasan poblach</w:t>
            </w:r>
            <w:r w:rsidR="392DC7D5" w:rsidRPr="001A3C5E">
              <w:t xml:space="preserve"> </w:t>
            </w:r>
            <w:r w:rsidRPr="001A3C5E">
              <w:t xml:space="preserve">a tha ag </w:t>
            </w:r>
            <w:r w:rsidRPr="001A3C5E">
              <w:rPr>
                <w:lang w:val="gd-GB"/>
              </w:rPr>
              <w:t>ullachadh phlanaichean Gàidhlig iad sin a chur a-steach do gach deasachadh d</w:t>
            </w:r>
            <w:r w:rsidR="00F4438F" w:rsidRPr="001A3C5E">
              <w:rPr>
                <w:lang w:val="gd-GB"/>
              </w:rPr>
              <w:t>h</w:t>
            </w:r>
            <w:r w:rsidRPr="001A3C5E">
              <w:rPr>
                <w:lang w:val="gd-GB"/>
              </w:rPr>
              <w:t>en phlana aca leis an tuigse gun tèid iad sin a choileanadh tro fhàs mean air mhean. Tha mòran de na builean rùnaichte sna</w:t>
            </w:r>
          </w:p>
          <w:p w14:paraId="4F56647F" w14:textId="66E864F2" w:rsidR="392DC7D5" w:rsidRPr="001A3C5E" w:rsidRDefault="00F4438F" w:rsidP="418D7F5A">
            <w:r w:rsidRPr="00625E7A">
              <w:t>h-</w:t>
            </w:r>
            <w:r w:rsidR="00CE27C9" w:rsidRPr="001A3C5E">
              <w:t xml:space="preserve">Amasan Seirbheis Corporra </w:t>
            </w:r>
            <w:r w:rsidR="00CA484F" w:rsidRPr="001A3C5E">
              <w:t xml:space="preserve">gam buileachadh mar-thà </w:t>
            </w:r>
            <w:r w:rsidR="00CA484F" w:rsidRPr="00625E7A">
              <w:t>tro bhith a’ cumail ri poileasaidh agus stiùiridhean</w:t>
            </w:r>
            <w:r w:rsidR="392DC7D5" w:rsidRPr="001A3C5E">
              <w:t xml:space="preserve"> </w:t>
            </w:r>
            <w:r w:rsidR="00363589" w:rsidRPr="00625E7A">
              <w:t>cleachdadh na Gàidhlig</w:t>
            </w:r>
            <w:r w:rsidR="392DC7D5" w:rsidRPr="001A3C5E">
              <w:t xml:space="preserve"> </w:t>
            </w:r>
            <w:r w:rsidR="009270FC" w:rsidRPr="00625E7A">
              <w:t>ann an seirbheisean Chomhairle na Gàidhealtachd.</w:t>
            </w:r>
          </w:p>
          <w:p w14:paraId="74889D13" w14:textId="4712DAE9" w:rsidR="418D7F5A" w:rsidRPr="001A3C5E" w:rsidRDefault="418D7F5A" w:rsidP="418D7F5A">
            <w:pPr>
              <w:rPr>
                <w:b/>
                <w:bCs/>
              </w:rPr>
            </w:pPr>
          </w:p>
        </w:tc>
      </w:tr>
      <w:tr w:rsidR="418D7F5A" w:rsidRPr="001A3C5E" w14:paraId="6518D8C5" w14:textId="77777777" w:rsidTr="418D7F5A">
        <w:trPr>
          <w:trHeight w:val="567"/>
        </w:trPr>
        <w:tc>
          <w:tcPr>
            <w:tcW w:w="885" w:type="dxa"/>
          </w:tcPr>
          <w:p w14:paraId="73C91DF0" w14:textId="45511A02" w:rsidR="067A2FEB" w:rsidRPr="001A3C5E" w:rsidRDefault="067A2FEB" w:rsidP="418D7F5A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337B1F58" w:rsidRPr="001A3C5E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9322" w:type="dxa"/>
          </w:tcPr>
          <w:p w14:paraId="6549A07C" w14:textId="439F07FF" w:rsidR="067A2FEB" w:rsidRPr="001A3C5E" w:rsidRDefault="00332200" w:rsidP="418D7F5A">
            <w:pPr>
              <w:rPr>
                <w:b/>
                <w:bCs/>
              </w:rPr>
            </w:pPr>
            <w:r w:rsidRPr="00625E7A">
              <w:rPr>
                <w:b/>
                <w:bCs/>
              </w:rPr>
              <w:t>Ath-dhealbhadh làraich-lìn</w:t>
            </w:r>
          </w:p>
        </w:tc>
      </w:tr>
      <w:tr w:rsidR="418D7F5A" w:rsidRPr="001A3C5E" w14:paraId="6664D48E" w14:textId="77777777" w:rsidTr="418D7F5A">
        <w:trPr>
          <w:trHeight w:val="567"/>
        </w:trPr>
        <w:tc>
          <w:tcPr>
            <w:tcW w:w="885" w:type="dxa"/>
          </w:tcPr>
          <w:p w14:paraId="345E4402" w14:textId="2856F6F5" w:rsidR="418D7F5A" w:rsidRPr="001A3C5E" w:rsidRDefault="418D7F5A" w:rsidP="418D7F5A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322" w:type="dxa"/>
          </w:tcPr>
          <w:p w14:paraId="2736223A" w14:textId="524A1CD2" w:rsidR="067A2FEB" w:rsidRPr="001A3C5E" w:rsidRDefault="067A2FEB" w:rsidP="418D7F5A">
            <w:r w:rsidRPr="001A3C5E">
              <w:t>Th</w:t>
            </w:r>
            <w:r w:rsidR="00363589" w:rsidRPr="00625E7A">
              <w:t>athar an-dràsta ag ath-dhealbhachadh làrach-lìn Chomhairle na Gàidhealtachd.</w:t>
            </w:r>
            <w:r w:rsidRPr="001A3C5E">
              <w:t xml:space="preserve"> </w:t>
            </w:r>
            <w:r w:rsidR="008A681C" w:rsidRPr="001A3C5E">
              <w:t xml:space="preserve">Tha </w:t>
            </w:r>
            <w:r w:rsidR="00363589" w:rsidRPr="00625E7A">
              <w:t>amasan seirbheis corporra</w:t>
            </w:r>
            <w:r w:rsidR="7DAB0562" w:rsidRPr="001A3C5E">
              <w:t xml:space="preserve"> </w:t>
            </w:r>
            <w:r w:rsidR="008A681C" w:rsidRPr="001A3C5E">
              <w:t xml:space="preserve">ann am PG 2024–29 </w:t>
            </w:r>
            <w:r w:rsidR="00363589" w:rsidRPr="001A3C5E">
              <w:t xml:space="preserve">a’ buntainn ri cleachdadh na Gàidhlig </w:t>
            </w:r>
            <w:r w:rsidR="00363589" w:rsidRPr="00625E7A">
              <w:t>air an làraich-lìn.</w:t>
            </w:r>
            <w:r w:rsidR="7DAB0562" w:rsidRPr="001A3C5E">
              <w:t xml:space="preserve"> </w:t>
            </w:r>
            <w:r w:rsidR="008A681C" w:rsidRPr="00625E7A">
              <w:t>Mar thoradh</w:t>
            </w:r>
            <w:r w:rsidR="7DAB0562" w:rsidRPr="001A3C5E">
              <w:t>,</w:t>
            </w:r>
            <w:r w:rsidR="008A681C" w:rsidRPr="001A3C5E">
              <w:t xml:space="preserve"> chaidh beachdachadh air riatanasan Gàidhlig bho cheumannan dealbhachaidh tùsail a’ phròiseict agus bidh seo a’ ciallachadh gum bi a’ Ghàidhlig nas follaisiche </w:t>
            </w:r>
            <w:r w:rsidR="00363589" w:rsidRPr="001A3C5E">
              <w:t>air an làraich-lìn</w:t>
            </w:r>
            <w:r w:rsidR="00363589" w:rsidRPr="00625E7A">
              <w:t>.</w:t>
            </w:r>
          </w:p>
          <w:p w14:paraId="506FB54E" w14:textId="2689232B" w:rsidR="418D7F5A" w:rsidRPr="001A3C5E" w:rsidRDefault="418D7F5A" w:rsidP="418D7F5A"/>
        </w:tc>
      </w:tr>
      <w:tr w:rsidR="418D7F5A" w:rsidRPr="001A3C5E" w14:paraId="4D9FF5BB" w14:textId="77777777" w:rsidTr="418D7F5A">
        <w:trPr>
          <w:trHeight w:val="567"/>
        </w:trPr>
        <w:tc>
          <w:tcPr>
            <w:tcW w:w="885" w:type="dxa"/>
          </w:tcPr>
          <w:p w14:paraId="3F4F5571" w14:textId="256BC039" w:rsidR="191DE967" w:rsidRPr="001A3C5E" w:rsidRDefault="191DE967" w:rsidP="418D7F5A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69B9E39D" w:rsidRPr="001A3C5E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9322" w:type="dxa"/>
          </w:tcPr>
          <w:p w14:paraId="2A313446" w14:textId="00408FD1" w:rsidR="191DE967" w:rsidRPr="00625E7A" w:rsidRDefault="00F503D3" w:rsidP="418D7F5A">
            <w:r w:rsidRPr="00625E7A">
              <w:t>Gu ruige seo, tha sgrùdadh air na roghainnean a leanas a ghabhail a</w:t>
            </w:r>
            <w:r w:rsidRPr="001A3C5E">
              <w:t>-s</w:t>
            </w:r>
            <w:r w:rsidRPr="00625E7A">
              <w:t>teach</w:t>
            </w:r>
            <w:r w:rsidR="191DE967" w:rsidRPr="001A3C5E">
              <w:t>:</w:t>
            </w:r>
          </w:p>
          <w:p w14:paraId="1A2ECF7A" w14:textId="77777777" w:rsidR="009270FC" w:rsidRPr="001A3C5E" w:rsidRDefault="009270FC" w:rsidP="418D7F5A"/>
          <w:p w14:paraId="32AB3B16" w14:textId="52C900E4" w:rsidR="191DE967" w:rsidRPr="001A3C5E" w:rsidRDefault="00363589" w:rsidP="418D7F5A">
            <w:pPr>
              <w:pStyle w:val="ListParagraph"/>
              <w:numPr>
                <w:ilvl w:val="0"/>
                <w:numId w:val="2"/>
              </w:numPr>
            </w:pPr>
            <w:r w:rsidRPr="00625E7A">
              <w:t>Putan</w:t>
            </w:r>
            <w:r w:rsidR="191DE967" w:rsidRPr="001A3C5E">
              <w:t xml:space="preserve"> </w:t>
            </w:r>
            <w:r w:rsidR="008A681C" w:rsidRPr="00625E7A">
              <w:t xml:space="preserve">sa bhann-chinn a tha a’ ceangal ri </w:t>
            </w:r>
            <w:r w:rsidRPr="00625E7A">
              <w:t>susbaint is goireasan Gàidhlig</w:t>
            </w:r>
          </w:p>
          <w:p w14:paraId="73376469" w14:textId="1BD4F581" w:rsidR="191DE967" w:rsidRPr="001A3C5E" w:rsidRDefault="00363589" w:rsidP="418D7F5A">
            <w:pPr>
              <w:pStyle w:val="ListParagraph"/>
              <w:numPr>
                <w:ilvl w:val="0"/>
                <w:numId w:val="2"/>
              </w:numPr>
            </w:pPr>
            <w:r w:rsidRPr="00625E7A">
              <w:t>Tiotal dà-chananach air an duilleig</w:t>
            </w:r>
            <w:r w:rsidR="00F4438F" w:rsidRPr="001A3C5E">
              <w:t>-</w:t>
            </w:r>
            <w:r w:rsidRPr="00625E7A">
              <w:t>dhachaigh</w:t>
            </w:r>
            <w:r w:rsidR="191DE967" w:rsidRPr="001A3C5E">
              <w:t xml:space="preserve"> </w:t>
            </w:r>
          </w:p>
          <w:p w14:paraId="706F9EB4" w14:textId="612AD15C" w:rsidR="191DE967" w:rsidRPr="001A3C5E" w:rsidRDefault="008A681C" w:rsidP="418D7F5A">
            <w:pPr>
              <w:pStyle w:val="ListParagraph"/>
              <w:numPr>
                <w:ilvl w:val="0"/>
                <w:numId w:val="2"/>
              </w:numPr>
            </w:pPr>
            <w:r w:rsidRPr="00625E7A">
              <w:t>Inneal eadar-theangachaidh a bheir comas do luchd-cleachdaidh</w:t>
            </w:r>
            <w:r w:rsidR="191DE967" w:rsidRPr="001A3C5E">
              <w:t xml:space="preserve"> </w:t>
            </w:r>
            <w:r w:rsidRPr="001A3C5E">
              <w:t>‘toglachadh’</w:t>
            </w:r>
            <w:r w:rsidR="191DE967" w:rsidRPr="001A3C5E">
              <w:t xml:space="preserve"> </w:t>
            </w:r>
            <w:r w:rsidR="009270FC" w:rsidRPr="00625E7A">
              <w:t>eadar Beurla agus Gàidhlig</w:t>
            </w:r>
            <w:r w:rsidR="009270FC" w:rsidRPr="001A3C5E">
              <w:t xml:space="preserve"> </w:t>
            </w:r>
          </w:p>
          <w:p w14:paraId="70AE1FFB" w14:textId="049FF403" w:rsidR="6B797D20" w:rsidRPr="001A3C5E" w:rsidRDefault="008A681C" w:rsidP="418D7F5A">
            <w:pPr>
              <w:pStyle w:val="ListParagraph"/>
              <w:numPr>
                <w:ilvl w:val="0"/>
                <w:numId w:val="2"/>
              </w:numPr>
            </w:pPr>
            <w:r w:rsidRPr="00625E7A">
              <w:t>Nota air duilleagan-lìn a sheallas gun deach inneal eadar-theangachaidh a chleachdadh agus gum faodadh</w:t>
            </w:r>
            <w:r w:rsidR="6B797D20" w:rsidRPr="001A3C5E">
              <w:t xml:space="preserve"> </w:t>
            </w:r>
            <w:r w:rsidR="00363589" w:rsidRPr="00625E7A">
              <w:t>mearachdan eadar-theangachaidh</w:t>
            </w:r>
            <w:r w:rsidRPr="001A3C5E">
              <w:t xml:space="preserve"> a bhith ann</w:t>
            </w:r>
            <w:r w:rsidR="00363589" w:rsidRPr="00625E7A">
              <w:t>.</w:t>
            </w:r>
          </w:p>
          <w:p w14:paraId="10B1FA83" w14:textId="1371CF15" w:rsidR="418D7F5A" w:rsidRPr="001A3C5E" w:rsidRDefault="418D7F5A" w:rsidP="418D7F5A"/>
        </w:tc>
      </w:tr>
      <w:tr w:rsidR="418D7F5A" w:rsidRPr="001A3C5E" w14:paraId="7838262A" w14:textId="77777777" w:rsidTr="418D7F5A">
        <w:trPr>
          <w:trHeight w:val="567"/>
        </w:trPr>
        <w:tc>
          <w:tcPr>
            <w:tcW w:w="885" w:type="dxa"/>
          </w:tcPr>
          <w:p w14:paraId="1E26D724" w14:textId="5D564C5E" w:rsidR="191DE967" w:rsidRPr="001A3C5E" w:rsidRDefault="191DE967" w:rsidP="418D7F5A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68E2C6CB" w:rsidRPr="001A3C5E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322" w:type="dxa"/>
          </w:tcPr>
          <w:p w14:paraId="66E341BF" w14:textId="390EE5D6" w:rsidR="191DE967" w:rsidRPr="00625E7A" w:rsidRDefault="00363589" w:rsidP="418D7F5A">
            <w:r w:rsidRPr="00625E7A">
              <w:t>Thathar air grunn dhùbhlain a chomharrachadh</w:t>
            </w:r>
            <w:r w:rsidRPr="001A3C5E">
              <w:t xml:space="preserve"> </w:t>
            </w:r>
            <w:r w:rsidR="00F503D3" w:rsidRPr="00625E7A">
              <w:t>a thaobh a bhith a’ meudachadh</w:t>
            </w:r>
            <w:r w:rsidR="191DE967" w:rsidRPr="001A3C5E">
              <w:t xml:space="preserve"> </w:t>
            </w:r>
            <w:r w:rsidRPr="00625E7A">
              <w:t>susbaint Ghàidhlig</w:t>
            </w:r>
            <w:r w:rsidR="191DE967" w:rsidRPr="001A3C5E">
              <w:t>:</w:t>
            </w:r>
          </w:p>
          <w:p w14:paraId="3A6EE391" w14:textId="77777777" w:rsidR="009270FC" w:rsidRPr="001A3C5E" w:rsidRDefault="009270FC" w:rsidP="418D7F5A"/>
          <w:p w14:paraId="40118A4B" w14:textId="0B940296" w:rsidR="191DE967" w:rsidRPr="001A3C5E" w:rsidRDefault="00672374" w:rsidP="418D7F5A">
            <w:pPr>
              <w:pStyle w:val="ListParagraph"/>
              <w:numPr>
                <w:ilvl w:val="0"/>
                <w:numId w:val="1"/>
              </w:numPr>
            </w:pPr>
            <w:r w:rsidRPr="00625E7A">
              <w:t>Faodaidh a bhith a’ cleachdadh grunn chànanan air aon dhuilleag-lìn droch bhuaidh a thoirt air ruigsinneachd</w:t>
            </w:r>
          </w:p>
          <w:p w14:paraId="5FF2FCEC" w14:textId="378E5BED" w:rsidR="00672374" w:rsidRPr="001A3C5E" w:rsidRDefault="00672374" w:rsidP="418D7F5A">
            <w:pPr>
              <w:pStyle w:val="ListParagraph"/>
              <w:numPr>
                <w:ilvl w:val="0"/>
                <w:numId w:val="1"/>
              </w:numPr>
            </w:pPr>
            <w:r w:rsidRPr="001A3C5E">
              <w:t>Faodaidh a bhith a’ cleachdadh dùblachadh de dhuilleagan-lìn droch bhuaidh a thoirt air mar a tha an t-einnsean-luirg ag obrachadh</w:t>
            </w:r>
          </w:p>
          <w:p w14:paraId="242F8B68" w14:textId="13012DF8" w:rsidR="4F981684" w:rsidRPr="001A3C5E" w:rsidRDefault="00672374" w:rsidP="00625E7A">
            <w:pPr>
              <w:pStyle w:val="ListParagraph"/>
              <w:numPr>
                <w:ilvl w:val="0"/>
                <w:numId w:val="1"/>
              </w:numPr>
            </w:pPr>
            <w:r w:rsidRPr="001A3C5E">
              <w:t xml:space="preserve">Faodaidh innealan eadar-theangachaidh </w:t>
            </w:r>
            <w:r w:rsidR="00363589" w:rsidRPr="001A3C5E">
              <w:t>mearachdan eadar-theangachaidh</w:t>
            </w:r>
            <w:r w:rsidR="00363589" w:rsidRPr="00625E7A" w:rsidDel="00363589">
              <w:t xml:space="preserve"> </w:t>
            </w:r>
            <w:r w:rsidRPr="001A3C5E">
              <w:t>i</w:t>
            </w:r>
            <w:r w:rsidR="00363589" w:rsidRPr="00625E7A">
              <w:t>s cion cunbhalachd</w:t>
            </w:r>
            <w:r w:rsidRPr="001A3C5E">
              <w:t xml:space="preserve"> adhbhrachadh</w:t>
            </w:r>
            <w:r w:rsidR="00F4438F" w:rsidRPr="001A3C5E">
              <w:t>.</w:t>
            </w:r>
          </w:p>
          <w:p w14:paraId="124F7762" w14:textId="25937D23" w:rsidR="418D7F5A" w:rsidRPr="001A3C5E" w:rsidRDefault="418D7F5A" w:rsidP="418D7F5A">
            <w:pPr>
              <w:pStyle w:val="ListParagraph"/>
              <w:spacing w:line="259" w:lineRule="auto"/>
              <w:ind w:hanging="360"/>
            </w:pPr>
          </w:p>
        </w:tc>
      </w:tr>
      <w:tr w:rsidR="418D7F5A" w:rsidRPr="001A3C5E" w14:paraId="30F5728B" w14:textId="77777777" w:rsidTr="418D7F5A">
        <w:trPr>
          <w:trHeight w:val="567"/>
        </w:trPr>
        <w:tc>
          <w:tcPr>
            <w:tcW w:w="885" w:type="dxa"/>
          </w:tcPr>
          <w:p w14:paraId="20BAC639" w14:textId="526DBCE7" w:rsidR="5861CF45" w:rsidRPr="001A3C5E" w:rsidRDefault="5861CF45" w:rsidP="418D7F5A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lastRenderedPageBreak/>
              <w:t>6.</w:t>
            </w:r>
            <w:r w:rsidR="7FA06897" w:rsidRPr="001A3C5E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9322" w:type="dxa"/>
          </w:tcPr>
          <w:p w14:paraId="64455A2C" w14:textId="7DD98A67" w:rsidR="5861CF45" w:rsidRPr="001A3C5E" w:rsidRDefault="00672374" w:rsidP="418D7F5A">
            <w:r w:rsidRPr="00625E7A">
              <w:rPr>
                <w:lang w:val="gd-GB"/>
              </w:rPr>
              <w:t>Thathar an dùil gun cuir na leasachaidhean air an làraich-lìn ri amasan seirbheis chorporra a’ Phlana Ghàidhlig agus gun tèid faicsinneachd na Gàidhlig a mheudachadh.</w:t>
            </w:r>
            <w:r w:rsidRPr="001A3C5E">
              <w:rPr>
                <w:lang w:val="gd-GB"/>
              </w:rPr>
              <w:t xml:space="preserve"> Bidh am pròiseact seo a’ toirt cunntas dhan Bhòrd Ath-dhealbhachaidh</w:t>
            </w:r>
            <w:r w:rsidR="00F4438F" w:rsidRPr="001A3C5E">
              <w:t xml:space="preserve"> </w:t>
            </w:r>
            <w:r w:rsidRPr="00625E7A">
              <w:t>mar phàirt de</w:t>
            </w:r>
            <w:r w:rsidR="00445882" w:rsidRPr="001A3C5E">
              <w:t xml:space="preserve"> </w:t>
            </w:r>
            <w:r w:rsidR="009270FC" w:rsidRPr="00625E7A">
              <w:t>P</w:t>
            </w:r>
            <w:r w:rsidRPr="001A3C5E">
              <w:t>h</w:t>
            </w:r>
            <w:r w:rsidR="009270FC" w:rsidRPr="00625E7A">
              <w:t>rògram na Comhairle Agam</w:t>
            </w:r>
            <w:r w:rsidR="00445882" w:rsidRPr="001A3C5E">
              <w:t xml:space="preserve"> </w:t>
            </w:r>
            <w:r w:rsidRPr="001A3C5E">
              <w:t xml:space="preserve">agus thèid aithisg mu ath-dhealbhachadh </w:t>
            </w:r>
            <w:r w:rsidR="00F4438F" w:rsidRPr="001A3C5E">
              <w:t>na</w:t>
            </w:r>
            <w:r w:rsidRPr="001A3C5E">
              <w:t xml:space="preserve"> làraich-lìn a thoirt do choinneamh a’ Bhùird san àm ri teachd.</w:t>
            </w:r>
            <w:r w:rsidR="00D23A06" w:rsidRPr="001A3C5E">
              <w:t xml:space="preserve"> </w:t>
            </w:r>
          </w:p>
          <w:p w14:paraId="0E1C997A" w14:textId="54D87921" w:rsidR="00F4438F" w:rsidRPr="001A3C5E" w:rsidRDefault="00F4438F" w:rsidP="418D7F5A"/>
        </w:tc>
      </w:tr>
      <w:tr w:rsidR="00C85322" w:rsidRPr="001A3C5E" w14:paraId="119C601B" w14:textId="77777777" w:rsidTr="418D7F5A">
        <w:trPr>
          <w:trHeight w:val="567"/>
        </w:trPr>
        <w:tc>
          <w:tcPr>
            <w:tcW w:w="885" w:type="dxa"/>
          </w:tcPr>
          <w:p w14:paraId="2F9D7288" w14:textId="0ED5697F" w:rsidR="00C85322" w:rsidRPr="001A3C5E" w:rsidRDefault="00C85322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67FECD01" w:rsidRPr="001A3C5E">
              <w:rPr>
                <w:rFonts w:eastAsia="Times New Roman"/>
                <w:lang w:eastAsia="en-GB"/>
              </w:rPr>
              <w:t>6</w:t>
            </w:r>
          </w:p>
        </w:tc>
        <w:tc>
          <w:tcPr>
            <w:tcW w:w="9322" w:type="dxa"/>
          </w:tcPr>
          <w:p w14:paraId="463F9DFA" w14:textId="327E5BCF" w:rsidR="00BA0A5C" w:rsidRPr="001A3C5E" w:rsidRDefault="00741D77" w:rsidP="418D7F5A">
            <w:pPr>
              <w:contextualSpacing/>
              <w:rPr>
                <w:b/>
                <w:bCs/>
                <w:lang w:eastAsia="en-GB"/>
              </w:rPr>
            </w:pPr>
            <w:r w:rsidRPr="00625E7A">
              <w:rPr>
                <w:b/>
                <w:bCs/>
              </w:rPr>
              <w:t>Inntrigidhean luchd-obrach</w:t>
            </w:r>
          </w:p>
        </w:tc>
      </w:tr>
      <w:tr w:rsidR="00C85322" w:rsidRPr="001A3C5E" w14:paraId="4234F557" w14:textId="77777777" w:rsidTr="418D7F5A">
        <w:trPr>
          <w:trHeight w:val="567"/>
        </w:trPr>
        <w:tc>
          <w:tcPr>
            <w:tcW w:w="885" w:type="dxa"/>
          </w:tcPr>
          <w:p w14:paraId="371FAEF2" w14:textId="341E0CCE" w:rsidR="00C85322" w:rsidRPr="001A3C5E" w:rsidRDefault="00C85322" w:rsidP="00C85322">
            <w:pPr>
              <w:rPr>
                <w:rFonts w:eastAsia="Times New Roman"/>
                <w:lang w:eastAsia="en-GB"/>
              </w:rPr>
            </w:pPr>
            <w:bookmarkStart w:id="0" w:name="_Hlk179281396"/>
            <w:r w:rsidRPr="001A3C5E">
              <w:rPr>
                <w:rFonts w:eastAsia="Times New Roman"/>
                <w:lang w:eastAsia="en-GB"/>
              </w:rPr>
              <w:t>6.</w:t>
            </w:r>
            <w:r w:rsidR="4B646910" w:rsidRPr="001A3C5E">
              <w:rPr>
                <w:rFonts w:eastAsia="Times New Roman"/>
                <w:lang w:eastAsia="en-GB"/>
              </w:rPr>
              <w:t>7</w:t>
            </w:r>
          </w:p>
        </w:tc>
        <w:tc>
          <w:tcPr>
            <w:tcW w:w="9322" w:type="dxa"/>
          </w:tcPr>
          <w:p w14:paraId="2C3B346A" w14:textId="1D3C9218" w:rsidR="00027F34" w:rsidRPr="001A3C5E" w:rsidRDefault="00A30791" w:rsidP="00C85322">
            <w:pPr>
              <w:contextualSpacing/>
            </w:pPr>
            <w:r w:rsidRPr="001A3C5E">
              <w:rPr>
                <w:rFonts w:eastAsia="Times New Roman"/>
                <w:lang w:eastAsia="en-GB"/>
              </w:rPr>
              <w:t xml:space="preserve">Bhon a chaidh an tionndadh mu dheireadh dhen Phlana Ghàidhlig aontachadh le </w:t>
            </w:r>
            <w:r w:rsidR="00BA0A5C" w:rsidRPr="001A3C5E">
              <w:rPr>
                <w:rFonts w:eastAsia="Times New Roman"/>
                <w:lang w:eastAsia="en-GB"/>
              </w:rPr>
              <w:t>Bòrd na Gàidhlig</w:t>
            </w:r>
            <w:r w:rsidR="00027F34" w:rsidRPr="001A3C5E">
              <w:rPr>
                <w:rFonts w:eastAsia="Times New Roman"/>
                <w:lang w:eastAsia="en-GB"/>
              </w:rPr>
              <w:t xml:space="preserve">, </w:t>
            </w:r>
            <w:r w:rsidRPr="001A3C5E">
              <w:rPr>
                <w:rFonts w:eastAsia="Times New Roman"/>
                <w:lang w:eastAsia="en-GB"/>
              </w:rPr>
              <w:t xml:space="preserve">thathar air adhartas a dhèanamh gu ruige nan </w:t>
            </w:r>
            <w:r w:rsidR="00363589" w:rsidRPr="00625E7A">
              <w:rPr>
                <w:rFonts w:eastAsia="Times New Roman"/>
                <w:lang w:eastAsia="en-GB"/>
              </w:rPr>
              <w:t>Amasan Seirbheis Corporra</w:t>
            </w:r>
            <w:r w:rsidR="00BC21F4" w:rsidRPr="001A3C5E">
              <w:rPr>
                <w:rFonts w:eastAsia="Times New Roman"/>
                <w:lang w:eastAsia="en-GB"/>
              </w:rPr>
              <w:t xml:space="preserve"> </w:t>
            </w:r>
            <w:r w:rsidRPr="001A3C5E">
              <w:rPr>
                <w:rFonts w:eastAsia="Times New Roman"/>
                <w:lang w:eastAsia="en-GB"/>
              </w:rPr>
              <w:t>a’ buntainn ri inntrigidhean luchd-obrach</w:t>
            </w:r>
            <w:r w:rsidRPr="00625E7A">
              <w:rPr>
                <w:rFonts w:eastAsia="Times New Roman"/>
                <w:lang w:eastAsia="en-GB"/>
              </w:rPr>
              <w:t>.</w:t>
            </w:r>
          </w:p>
          <w:p w14:paraId="71896813" w14:textId="77777777" w:rsidR="00027F34" w:rsidRPr="001A3C5E" w:rsidRDefault="00027F34" w:rsidP="00C85322">
            <w:pPr>
              <w:contextualSpacing/>
            </w:pPr>
          </w:p>
          <w:p w14:paraId="2FBB6924" w14:textId="1C17F067" w:rsidR="00C85322" w:rsidRPr="00625E7A" w:rsidRDefault="00A30791" w:rsidP="00C85322">
            <w:pPr>
              <w:contextualSpacing/>
            </w:pPr>
            <w:r w:rsidRPr="00625E7A">
              <w:rPr>
                <w:lang w:val="gd-GB"/>
              </w:rPr>
              <w:t>Chaidh earrann na Gàidhlig taobh a-staigh cùrsa inntrigidh an luchd-obrach ath-sgrùdadh agus a leudachadh o chionn ghoirid.</w:t>
            </w:r>
            <w:r w:rsidRPr="001A3C5E">
              <w:rPr>
                <w:lang w:val="gd-GB"/>
              </w:rPr>
              <w:t xml:space="preserve"> Tha am modal a-nis a’ toirt fiosrachadh do luchd-obrach ùra mu</w:t>
            </w:r>
            <w:r w:rsidRPr="00625E7A">
              <w:rPr>
                <w:rFonts w:eastAsia="Times New Roman"/>
                <w:lang w:eastAsia="en-GB"/>
              </w:rPr>
              <w:t xml:space="preserve"> </w:t>
            </w:r>
            <w:r w:rsidR="009270FC" w:rsidRPr="00625E7A">
              <w:rPr>
                <w:rFonts w:eastAsia="Times New Roman"/>
                <w:lang w:eastAsia="en-GB"/>
              </w:rPr>
              <w:t>P</w:t>
            </w:r>
            <w:r w:rsidRPr="001A3C5E">
              <w:rPr>
                <w:rFonts w:eastAsia="Times New Roman"/>
                <w:lang w:eastAsia="en-GB"/>
              </w:rPr>
              <w:t>h</w:t>
            </w:r>
            <w:r w:rsidR="009270FC" w:rsidRPr="00625E7A">
              <w:rPr>
                <w:rFonts w:eastAsia="Times New Roman"/>
                <w:lang w:eastAsia="en-GB"/>
              </w:rPr>
              <w:t xml:space="preserve">lana Gàidhlig Chomhairle na Gàidhealtachd </w:t>
            </w:r>
            <w:r w:rsidRPr="001A3C5E">
              <w:rPr>
                <w:rFonts w:eastAsia="Times New Roman"/>
                <w:lang w:eastAsia="en-GB"/>
              </w:rPr>
              <w:t>agus tha ceanglaichean ann do chothroman trèanaidh, agus clasaichean nam measg.</w:t>
            </w:r>
          </w:p>
          <w:p w14:paraId="55874A29" w14:textId="05B15A0E" w:rsidR="00027F34" w:rsidRPr="001A3C5E" w:rsidRDefault="00027F34" w:rsidP="00C85322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027F34" w:rsidRPr="001A3C5E" w14:paraId="08079C8B" w14:textId="77777777" w:rsidTr="418D7F5A">
        <w:trPr>
          <w:trHeight w:val="567"/>
        </w:trPr>
        <w:tc>
          <w:tcPr>
            <w:tcW w:w="885" w:type="dxa"/>
          </w:tcPr>
          <w:p w14:paraId="2364E7B5" w14:textId="0E75BA67" w:rsidR="00027F34" w:rsidRPr="001A3C5E" w:rsidRDefault="00027F34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706A892D" w:rsidRPr="001A3C5E">
              <w:rPr>
                <w:rFonts w:eastAsia="Times New Roman"/>
                <w:lang w:eastAsia="en-GB"/>
              </w:rPr>
              <w:t>8</w:t>
            </w:r>
          </w:p>
        </w:tc>
        <w:tc>
          <w:tcPr>
            <w:tcW w:w="9322" w:type="dxa"/>
          </w:tcPr>
          <w:p w14:paraId="35490BF6" w14:textId="12C9C097" w:rsidR="00A30791" w:rsidRPr="00625E7A" w:rsidRDefault="00A30791" w:rsidP="00A30791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>Thèid earrann sgilean Gàidhlig a chur ris a’ phròiseas Lèirmheas agus Leasachadh Luchd-obrach gus feumalachdan trèanaidh a chomharrachadh.</w:t>
            </w:r>
            <w:r w:rsidRPr="001A3C5E">
              <w:rPr>
                <w:rFonts w:ascii="inherit" w:hAnsi="inherit" w:cs="Courier New"/>
                <w:color w:val="1F1F1F"/>
                <w:sz w:val="42"/>
                <w:szCs w:val="42"/>
                <w:lang w:val="gd-GB"/>
              </w:rPr>
              <w:t xml:space="preserve"> </w:t>
            </w:r>
            <w:r w:rsidRPr="00625E7A">
              <w:rPr>
                <w:rFonts w:eastAsia="Times New Roman"/>
                <w:lang w:val="gd-GB" w:eastAsia="en-GB"/>
              </w:rPr>
              <w:t>Bheir seo co</w:t>
            </w:r>
            <w:r w:rsidR="00F4438F" w:rsidRPr="001A3C5E">
              <w:rPr>
                <w:rFonts w:eastAsia="Times New Roman"/>
                <w:lang w:val="gd-GB" w:eastAsia="en-GB"/>
              </w:rPr>
              <w:t xml:space="preserve">mas seachad </w:t>
            </w:r>
            <w:r w:rsidRPr="00625E7A">
              <w:rPr>
                <w:rFonts w:eastAsia="Times New Roman"/>
                <w:lang w:val="gd-GB" w:eastAsia="en-GB"/>
              </w:rPr>
              <w:t>cothroman trèanaidh co-cheangailte ris a’ Ghàidhlig a bhrosnachadh air stèidh leantainneach, bhliadhnail.</w:t>
            </w:r>
          </w:p>
          <w:p w14:paraId="7119DB86" w14:textId="7D4CAC42" w:rsidR="00027F34" w:rsidRPr="001A3C5E" w:rsidRDefault="00027F34" w:rsidP="00A30791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bookmarkEnd w:id="0"/>
      <w:tr w:rsidR="0016273F" w:rsidRPr="001A3C5E" w14:paraId="4F22E2BB" w14:textId="77777777" w:rsidTr="418D7F5A">
        <w:trPr>
          <w:trHeight w:val="567"/>
        </w:trPr>
        <w:tc>
          <w:tcPr>
            <w:tcW w:w="885" w:type="dxa"/>
          </w:tcPr>
          <w:p w14:paraId="76F869EC" w14:textId="554AD9C8" w:rsidR="0016273F" w:rsidRPr="001A3C5E" w:rsidRDefault="0016273F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6.</w:t>
            </w:r>
            <w:r w:rsidR="2C87FC62" w:rsidRPr="001A3C5E">
              <w:rPr>
                <w:rFonts w:eastAsia="Times New Roman"/>
                <w:lang w:eastAsia="en-GB"/>
              </w:rPr>
              <w:t>9</w:t>
            </w:r>
          </w:p>
        </w:tc>
        <w:tc>
          <w:tcPr>
            <w:tcW w:w="9322" w:type="dxa"/>
          </w:tcPr>
          <w:p w14:paraId="0C9F7253" w14:textId="2218E76F" w:rsidR="0016273F" w:rsidRPr="001A3C5E" w:rsidRDefault="00741D77" w:rsidP="00C8532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eastAsia="en-GB"/>
              </w:rPr>
              <w:t xml:space="preserve">Chaidh bùithtean-obrach a’ buntainn ri reachdas </w:t>
            </w:r>
            <w:r w:rsidR="00F4438F" w:rsidRPr="001A3C5E">
              <w:rPr>
                <w:rFonts w:eastAsia="Times New Roman"/>
                <w:lang w:eastAsia="en-GB"/>
              </w:rPr>
              <w:t>i</w:t>
            </w:r>
            <w:r w:rsidRPr="00625E7A">
              <w:rPr>
                <w:rFonts w:eastAsia="Times New Roman"/>
                <w:lang w:eastAsia="en-GB"/>
              </w:rPr>
              <w:t>s poileasaidh Gàidhlig a lìbhrigeadh cuideachd do luchd-obrach foghlaim:</w:t>
            </w:r>
          </w:p>
          <w:p w14:paraId="5C68CFF2" w14:textId="77777777" w:rsidR="0016273F" w:rsidRPr="001A3C5E" w:rsidRDefault="0016273F" w:rsidP="00C85322">
            <w:pPr>
              <w:contextualSpacing/>
              <w:rPr>
                <w:rFonts w:eastAsia="Times New Roman"/>
                <w:lang w:eastAsia="en-GB"/>
              </w:rPr>
            </w:pPr>
          </w:p>
          <w:p w14:paraId="72C7C617" w14:textId="55D3AD3B" w:rsidR="00B4318D" w:rsidRPr="001A3C5E" w:rsidRDefault="00741D77" w:rsidP="00C85322">
            <w:pPr>
              <w:contextualSpacing/>
              <w:rPr>
                <w:rFonts w:eastAsia="Times New Roman"/>
                <w:u w:val="single"/>
                <w:lang w:eastAsia="en-GB"/>
              </w:rPr>
            </w:pPr>
            <w:r w:rsidRPr="00625E7A">
              <w:rPr>
                <w:rFonts w:eastAsia="Times New Roman"/>
                <w:u w:val="single"/>
                <w:lang w:eastAsia="en-GB"/>
              </w:rPr>
              <w:t xml:space="preserve">Ceannardan ùra </w:t>
            </w:r>
            <w:r w:rsidR="00720FD3" w:rsidRPr="001A3C5E">
              <w:rPr>
                <w:rFonts w:eastAsia="Times New Roman"/>
                <w:u w:val="single"/>
                <w:lang w:eastAsia="en-GB"/>
              </w:rPr>
              <w:t>i</w:t>
            </w:r>
            <w:r w:rsidRPr="00625E7A">
              <w:rPr>
                <w:rFonts w:eastAsia="Times New Roman"/>
                <w:u w:val="single"/>
                <w:lang w:eastAsia="en-GB"/>
              </w:rPr>
              <w:t>s eadar-amail</w:t>
            </w:r>
          </w:p>
          <w:p w14:paraId="5E0BF157" w14:textId="696C371B" w:rsidR="0016273F" w:rsidRPr="001A3C5E" w:rsidRDefault="00A2701E" w:rsidP="00C8532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 xml:space="preserve">Chaidh bùth-obrach air ‘Reachdas airson Foghlam Gàidhlig ann an Co-theacsa na Gàidhealtachd’ a lìbhrigeadh o chionn ghoirid do 16 ceannardan ùra </w:t>
            </w:r>
            <w:r w:rsidR="00720FD3" w:rsidRPr="001A3C5E">
              <w:rPr>
                <w:rFonts w:eastAsia="Times New Roman"/>
                <w:lang w:val="gd-GB" w:eastAsia="en-GB"/>
              </w:rPr>
              <w:t>i</w:t>
            </w:r>
            <w:r w:rsidRPr="00625E7A">
              <w:rPr>
                <w:rFonts w:eastAsia="Times New Roman"/>
                <w:lang w:val="gd-GB" w:eastAsia="en-GB"/>
              </w:rPr>
              <w:t>s eadar-amail. Tha seachdnar dhiubh ag obair ann an sgoiltean</w:t>
            </w:r>
            <w:r w:rsidRPr="00625E7A">
              <w:rPr>
                <w:rFonts w:eastAsia="Times New Roman"/>
                <w:lang w:eastAsia="en-GB"/>
              </w:rPr>
              <w:t xml:space="preserve"> </w:t>
            </w:r>
            <w:r w:rsidR="009270FC" w:rsidRPr="00625E7A">
              <w:rPr>
                <w:rFonts w:eastAsia="Times New Roman"/>
                <w:lang w:eastAsia="en-GB"/>
              </w:rPr>
              <w:t>a tha a’ lìbhrigeadh foghlam Gàidhlig.</w:t>
            </w:r>
            <w:r w:rsidR="0016273F" w:rsidRPr="001A3C5E">
              <w:rPr>
                <w:rFonts w:eastAsia="Times New Roman"/>
                <w:lang w:eastAsia="en-GB"/>
              </w:rPr>
              <w:t xml:space="preserve"> </w:t>
            </w:r>
          </w:p>
          <w:p w14:paraId="6431236D" w14:textId="77777777" w:rsidR="0016273F" w:rsidRPr="001A3C5E" w:rsidRDefault="0016273F" w:rsidP="00C85322">
            <w:pPr>
              <w:contextualSpacing/>
              <w:rPr>
                <w:rFonts w:eastAsia="Times New Roman"/>
                <w:lang w:eastAsia="en-GB"/>
              </w:rPr>
            </w:pPr>
          </w:p>
          <w:p w14:paraId="6C9C5837" w14:textId="05697518" w:rsidR="00B4318D" w:rsidRPr="001A3C5E" w:rsidRDefault="009270FC" w:rsidP="00C85322">
            <w:pPr>
              <w:contextualSpacing/>
              <w:rPr>
                <w:rFonts w:eastAsia="Times New Roman"/>
                <w:u w:val="single"/>
                <w:lang w:eastAsia="en-GB"/>
              </w:rPr>
            </w:pPr>
            <w:r w:rsidRPr="00625E7A">
              <w:rPr>
                <w:rFonts w:eastAsia="Times New Roman"/>
                <w:u w:val="single"/>
                <w:lang w:eastAsia="en-GB"/>
              </w:rPr>
              <w:t>Tidsearan p</w:t>
            </w:r>
            <w:r w:rsidR="00B4318D" w:rsidRPr="001A3C5E">
              <w:rPr>
                <w:rFonts w:eastAsia="Times New Roman"/>
                <w:u w:val="single"/>
                <w:lang w:eastAsia="en-GB"/>
              </w:rPr>
              <w:t>r</w:t>
            </w:r>
            <w:r w:rsidR="00741D77" w:rsidRPr="00625E7A">
              <w:rPr>
                <w:rFonts w:eastAsia="Times New Roman"/>
                <w:u w:val="single"/>
                <w:lang w:eastAsia="en-GB"/>
              </w:rPr>
              <w:t>òbhaidh</w:t>
            </w:r>
          </w:p>
          <w:p w14:paraId="3C4976D3" w14:textId="564D6729" w:rsidR="0016273F" w:rsidRPr="001A3C5E" w:rsidRDefault="00741D77" w:rsidP="00C85322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>Chaidh tachartas trèanaidh do 61 tidsearan pròbhaidh a lìbhrigeadh cuideachd</w:t>
            </w:r>
            <w:r w:rsidRPr="001A3C5E">
              <w:rPr>
                <w:rFonts w:eastAsia="Times New Roman"/>
                <w:lang w:val="gd-GB" w:eastAsia="en-GB"/>
              </w:rPr>
              <w:t xml:space="preserve"> agus bha seo a’ gabhail a-steach</w:t>
            </w:r>
            <w:r w:rsidRPr="001A3C5E">
              <w:rPr>
                <w:rFonts w:eastAsia="Times New Roman"/>
                <w:lang w:eastAsia="en-GB"/>
              </w:rPr>
              <w:t xml:space="preserve"> seisean mu Chànan</w:t>
            </w:r>
            <w:r w:rsidRPr="00625E7A">
              <w:rPr>
                <w:rFonts w:eastAsia="Times New Roman"/>
                <w:lang w:eastAsia="en-GB"/>
              </w:rPr>
              <w:t xml:space="preserve"> </w:t>
            </w:r>
            <w:r w:rsidR="00B4318D" w:rsidRPr="001A3C5E">
              <w:rPr>
                <w:rFonts w:eastAsia="Times New Roman"/>
                <w:lang w:eastAsia="en-GB"/>
              </w:rPr>
              <w:t>1+2</w:t>
            </w:r>
            <w:r w:rsidRPr="001A3C5E">
              <w:rPr>
                <w:rFonts w:eastAsia="Times New Roman"/>
                <w:lang w:eastAsia="en-GB"/>
              </w:rPr>
              <w:t xml:space="preserve"> agus taic dhan Ghàidhlig.</w:t>
            </w:r>
            <w:r w:rsidR="00B4318D" w:rsidRPr="001A3C5E">
              <w:rPr>
                <w:rFonts w:eastAsia="Times New Roman"/>
                <w:lang w:eastAsia="en-GB"/>
              </w:rPr>
              <w:t xml:space="preserve"> </w:t>
            </w:r>
            <w:r w:rsidRPr="001A3C5E">
              <w:rPr>
                <w:rFonts w:eastAsia="Times New Roman"/>
                <w:lang w:eastAsia="en-GB"/>
              </w:rPr>
              <w:t>Bha fiosrachadh mun Phlana Ghàidhlig an lùib na bùth-obrach cuideachd.</w:t>
            </w:r>
          </w:p>
          <w:p w14:paraId="45F2332E" w14:textId="77777777" w:rsidR="00741D77" w:rsidRPr="001A3C5E" w:rsidRDefault="00741D77" w:rsidP="00C85322">
            <w:pPr>
              <w:contextualSpacing/>
              <w:rPr>
                <w:rFonts w:eastAsia="Times New Roman"/>
                <w:lang w:eastAsia="en-GB"/>
              </w:rPr>
            </w:pPr>
          </w:p>
          <w:p w14:paraId="29B70B5F" w14:textId="78518055" w:rsidR="00720FD3" w:rsidRPr="001A3C5E" w:rsidRDefault="00741D77" w:rsidP="00C85322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Tha an ìre seallaidh airson earrann Ghàidhlig na h-Acadamaidh Ionnsacha</w:t>
            </w:r>
            <w:r w:rsidR="00720FD3" w:rsidRPr="001A3C5E">
              <w:rPr>
                <w:rFonts w:eastAsia="Times New Roman"/>
                <w:lang w:eastAsia="en-GB"/>
              </w:rPr>
              <w:t>i</w:t>
            </w:r>
            <w:r w:rsidRPr="001A3C5E">
              <w:rPr>
                <w:rFonts w:eastAsia="Times New Roman"/>
                <w:lang w:eastAsia="en-GB"/>
              </w:rPr>
              <w:t>dh is Ceannarda</w:t>
            </w:r>
            <w:r w:rsidR="00720FD3" w:rsidRPr="001A3C5E">
              <w:rPr>
                <w:rFonts w:eastAsia="Times New Roman"/>
                <w:lang w:eastAsia="en-GB"/>
              </w:rPr>
              <w:t>i</w:t>
            </w:r>
            <w:r w:rsidRPr="001A3C5E">
              <w:rPr>
                <w:rFonts w:eastAsia="Times New Roman"/>
                <w:lang w:eastAsia="en-GB"/>
              </w:rPr>
              <w:t>s P</w:t>
            </w:r>
            <w:r w:rsidR="00720FD3" w:rsidRPr="001A3C5E">
              <w:rPr>
                <w:rFonts w:eastAsia="Times New Roman"/>
                <w:lang w:eastAsia="en-GB"/>
              </w:rPr>
              <w:t>h</w:t>
            </w:r>
            <w:r w:rsidRPr="001A3C5E">
              <w:rPr>
                <w:rFonts w:eastAsia="Times New Roman"/>
                <w:lang w:eastAsia="en-GB"/>
              </w:rPr>
              <w:t>roifeiseanta cuideachd air a bhith a’ meudachadh bhon a chaidh na bùithtean-obrach a lìbhrigeadh.</w:t>
            </w:r>
          </w:p>
          <w:p w14:paraId="33048303" w14:textId="05F307E7" w:rsidR="00BC21F4" w:rsidRPr="001A3C5E" w:rsidRDefault="00BC21F4" w:rsidP="00625E7A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EE5E2A" w:rsidRPr="001A3C5E" w14:paraId="376D0827" w14:textId="77777777" w:rsidTr="418D7F5A">
        <w:trPr>
          <w:trHeight w:val="567"/>
        </w:trPr>
        <w:tc>
          <w:tcPr>
            <w:tcW w:w="885" w:type="dxa"/>
          </w:tcPr>
          <w:p w14:paraId="19DF6E2F" w14:textId="27AE3A98" w:rsidR="00EE5E2A" w:rsidRPr="001A3C5E" w:rsidRDefault="00EE5E2A" w:rsidP="00C85322">
            <w:pPr>
              <w:rPr>
                <w:rFonts w:eastAsia="Times New Roman"/>
                <w:b/>
                <w:bCs/>
                <w:lang w:eastAsia="en-GB"/>
              </w:rPr>
            </w:pPr>
            <w:r w:rsidRPr="001A3C5E">
              <w:rPr>
                <w:rFonts w:eastAsia="Times New Roman"/>
                <w:b/>
                <w:bCs/>
                <w:lang w:eastAsia="en-GB"/>
              </w:rPr>
              <w:t>7.</w:t>
            </w:r>
          </w:p>
        </w:tc>
        <w:tc>
          <w:tcPr>
            <w:tcW w:w="9322" w:type="dxa"/>
          </w:tcPr>
          <w:p w14:paraId="2B92BD18" w14:textId="7812B973" w:rsidR="00EE5E2A" w:rsidRPr="001A3C5E" w:rsidRDefault="00332200" w:rsidP="00C85322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625E7A">
              <w:rPr>
                <w:rFonts w:eastAsia="Times New Roman"/>
                <w:b/>
                <w:bCs/>
                <w:lang w:eastAsia="en-GB"/>
              </w:rPr>
              <w:t>Ro-innleachd airson fileantachd sa Ghàidhlig am measg òigridh</w:t>
            </w:r>
            <w:r w:rsidR="00F468B2" w:rsidRPr="001A3C5E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</w:tr>
      <w:tr w:rsidR="00A83409" w:rsidRPr="001A3C5E" w14:paraId="08D4D3D0" w14:textId="77777777" w:rsidTr="418D7F5A">
        <w:trPr>
          <w:trHeight w:val="567"/>
        </w:trPr>
        <w:tc>
          <w:tcPr>
            <w:tcW w:w="885" w:type="dxa"/>
          </w:tcPr>
          <w:p w14:paraId="030548E9" w14:textId="0F309C82" w:rsidR="00A83409" w:rsidRPr="001A3C5E" w:rsidRDefault="0051070A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>7.1</w:t>
            </w:r>
          </w:p>
        </w:tc>
        <w:tc>
          <w:tcPr>
            <w:tcW w:w="9322" w:type="dxa"/>
          </w:tcPr>
          <w:p w14:paraId="74191F43" w14:textId="3B78A22D" w:rsidR="00E309AC" w:rsidRPr="00625E7A" w:rsidRDefault="00E309AC" w:rsidP="00E309AC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>Thathar a’ leasachadh ro-innleachd ùr airson fileantachd òigridh sa Ghàidhlig gus cuideachadh le bhith ag àrdachadh ionnsachadh na Gàidhlig taobh a-muigh a’ chlas agus aig tachartasan taobh a-muigh na sgoile. Thèid tobraichean dàta agus innealan ùra a leasachadh cuideachd gus fileantachd agus dàimh cànain a thomhas nas fheàrr.</w:t>
            </w:r>
          </w:p>
          <w:p w14:paraId="46F77773" w14:textId="77777777" w:rsidR="00E309AC" w:rsidRPr="001A3C5E" w:rsidRDefault="00E309AC" w:rsidP="0051070A">
            <w:pPr>
              <w:contextualSpacing/>
              <w:rPr>
                <w:rFonts w:eastAsia="Times New Roman"/>
                <w:lang w:eastAsia="en-GB"/>
              </w:rPr>
            </w:pPr>
          </w:p>
          <w:p w14:paraId="3BE09ADE" w14:textId="486DCB56" w:rsidR="00E17184" w:rsidRPr="001A3C5E" w:rsidRDefault="00E309AC" w:rsidP="0051070A">
            <w:pPr>
              <w:contextualSpacing/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t xml:space="preserve">Thèid an ro-innleachd a leasachadh eadar </w:t>
            </w:r>
            <w:r w:rsidR="0051070A" w:rsidRPr="001A3C5E">
              <w:rPr>
                <w:rFonts w:eastAsia="Times New Roman"/>
                <w:lang w:eastAsia="en-GB"/>
              </w:rPr>
              <w:t>Bòrd na Gàidhlig a</w:t>
            </w:r>
            <w:r w:rsidR="009270FC" w:rsidRPr="00625E7A">
              <w:rPr>
                <w:rFonts w:eastAsia="Times New Roman"/>
                <w:lang w:eastAsia="en-GB"/>
              </w:rPr>
              <w:t>gus</w:t>
            </w:r>
            <w:r w:rsidR="0051070A" w:rsidRPr="001A3C5E">
              <w:rPr>
                <w:rFonts w:eastAsia="Times New Roman"/>
                <w:lang w:eastAsia="en-GB"/>
              </w:rPr>
              <w:t xml:space="preserve"> Comunn na Gàidhlig</w:t>
            </w:r>
            <w:r w:rsidR="008C10A5" w:rsidRPr="001A3C5E">
              <w:rPr>
                <w:rFonts w:eastAsia="Times New Roman"/>
                <w:lang w:eastAsia="en-GB"/>
              </w:rPr>
              <w:t xml:space="preserve"> </w:t>
            </w:r>
            <w:r w:rsidRPr="001A3C5E">
              <w:rPr>
                <w:rFonts w:eastAsia="Times New Roman"/>
                <w:lang w:eastAsia="en-GB"/>
              </w:rPr>
              <w:t>a</w:t>
            </w:r>
            <w:r w:rsidRPr="00625E7A">
              <w:rPr>
                <w:rFonts w:eastAsia="Times New Roman"/>
                <w:lang w:eastAsia="en-GB"/>
              </w:rPr>
              <w:t xml:space="preserve">gus tha seo air a liostadh mar ghnìomh ann am </w:t>
            </w:r>
            <w:hyperlink r:id="rId11" w:history="1">
              <w:r w:rsidRPr="00625E7A">
                <w:rPr>
                  <w:rStyle w:val="Hyperlink"/>
                  <w:rFonts w:eastAsia="Times New Roman"/>
                  <w:lang w:eastAsia="en-GB"/>
                </w:rPr>
                <w:t xml:space="preserve">Plana Nàiseanta na </w:t>
              </w:r>
              <w:r w:rsidRPr="00625E7A">
                <w:rPr>
                  <w:rStyle w:val="Hyperlink"/>
                  <w:rFonts w:eastAsia="Times New Roman"/>
                  <w:lang w:eastAsia="en-GB"/>
                </w:rPr>
                <w:lastRenderedPageBreak/>
                <w:t>Gàidhlig 2023–28</w:t>
              </w:r>
            </w:hyperlink>
            <w:r w:rsidR="008C10A5" w:rsidRPr="001A3C5E">
              <w:rPr>
                <w:rFonts w:eastAsia="Times New Roman"/>
                <w:lang w:eastAsia="en-GB"/>
              </w:rPr>
              <w:t xml:space="preserve">. </w:t>
            </w:r>
            <w:r w:rsidRPr="001A3C5E">
              <w:rPr>
                <w:rFonts w:eastAsia="Times New Roman"/>
                <w:lang w:eastAsia="en-GB"/>
              </w:rPr>
              <w:t xml:space="preserve">Bidh am pròiseas a’ ruith gu </w:t>
            </w:r>
            <w:r w:rsidR="009270FC" w:rsidRPr="00625E7A">
              <w:rPr>
                <w:rFonts w:eastAsia="Times New Roman"/>
                <w:lang w:eastAsia="en-GB"/>
              </w:rPr>
              <w:t>Màrt</w:t>
            </w:r>
            <w:r w:rsidR="009270FC" w:rsidRPr="001A3C5E">
              <w:rPr>
                <w:rFonts w:eastAsia="Times New Roman"/>
                <w:lang w:eastAsia="en-GB"/>
              </w:rPr>
              <w:t xml:space="preserve"> </w:t>
            </w:r>
            <w:r w:rsidR="0051070A" w:rsidRPr="001A3C5E">
              <w:rPr>
                <w:rFonts w:eastAsia="Times New Roman"/>
                <w:lang w:eastAsia="en-GB"/>
              </w:rPr>
              <w:t xml:space="preserve">2026, </w:t>
            </w:r>
            <w:r w:rsidRPr="00625E7A">
              <w:rPr>
                <w:rFonts w:eastAsia="Times New Roman"/>
                <w:lang w:eastAsia="en-GB"/>
              </w:rPr>
              <w:t>nuair a thathar an dùil gun tèid Ro-innleachd Òigridh na Gàidhlig a chrìochnachadh.</w:t>
            </w:r>
            <w:r w:rsidRPr="00625E7A" w:rsidDel="00E309AC">
              <w:rPr>
                <w:rFonts w:eastAsia="Times New Roman"/>
                <w:lang w:eastAsia="en-GB"/>
              </w:rPr>
              <w:t xml:space="preserve"> </w:t>
            </w:r>
          </w:p>
          <w:p w14:paraId="7CCABD80" w14:textId="0DFB430A" w:rsidR="005B4051" w:rsidRPr="001A3C5E" w:rsidRDefault="005B4051" w:rsidP="0051070A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E17184" w:rsidRPr="001A3C5E" w14:paraId="34AD601B" w14:textId="77777777" w:rsidTr="418D7F5A">
        <w:trPr>
          <w:trHeight w:val="567"/>
        </w:trPr>
        <w:tc>
          <w:tcPr>
            <w:tcW w:w="885" w:type="dxa"/>
          </w:tcPr>
          <w:p w14:paraId="515EE345" w14:textId="45126AFB" w:rsidR="00E17184" w:rsidRPr="001A3C5E" w:rsidRDefault="00E17184" w:rsidP="00C85322">
            <w:pPr>
              <w:rPr>
                <w:rFonts w:eastAsia="Times New Roman"/>
                <w:lang w:eastAsia="en-GB"/>
              </w:rPr>
            </w:pPr>
            <w:r w:rsidRPr="001A3C5E">
              <w:rPr>
                <w:rFonts w:eastAsia="Times New Roman"/>
                <w:lang w:eastAsia="en-GB"/>
              </w:rPr>
              <w:lastRenderedPageBreak/>
              <w:t>7.2</w:t>
            </w:r>
          </w:p>
        </w:tc>
        <w:tc>
          <w:tcPr>
            <w:tcW w:w="9322" w:type="dxa"/>
          </w:tcPr>
          <w:p w14:paraId="3D27CB07" w14:textId="28BCFEEE" w:rsidR="00AA45C4" w:rsidRPr="00625E7A" w:rsidRDefault="00741D77" w:rsidP="0051070A">
            <w:pPr>
              <w:contextualSpacing/>
              <w:rPr>
                <w:rFonts w:eastAsia="Times New Roman"/>
                <w:i/>
                <w:iCs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>Tha an ro-innleachd ùr airson fileantachd òigridh na Gàidhlig a’ buntainn gu dìreach ri PG Chomhairle na Gàidhealtachd,</w:t>
            </w:r>
            <w:r w:rsidRPr="001A3C5E">
              <w:rPr>
                <w:rFonts w:eastAsia="Times New Roman"/>
                <w:lang w:eastAsia="en-GB"/>
              </w:rPr>
              <w:t xml:space="preserve"> </w:t>
            </w:r>
            <w:r w:rsidR="009270FC" w:rsidRPr="00625E7A">
              <w:rPr>
                <w:rFonts w:eastAsia="Times New Roman"/>
                <w:lang w:eastAsia="en-GB"/>
              </w:rPr>
              <w:t>Prìomhachas Ro-innleachdail</w:t>
            </w:r>
            <w:r w:rsidR="00D24A83" w:rsidRPr="001A3C5E">
              <w:rPr>
                <w:rFonts w:eastAsia="Times New Roman"/>
                <w:lang w:eastAsia="en-GB"/>
              </w:rPr>
              <w:t xml:space="preserve"> 1.2, </w:t>
            </w:r>
            <w:r w:rsidR="00D24A83" w:rsidRPr="00625E7A">
              <w:rPr>
                <w:rFonts w:eastAsia="Times New Roman"/>
                <w:i/>
                <w:iCs/>
                <w:lang w:eastAsia="en-GB"/>
              </w:rPr>
              <w:t>‘</w:t>
            </w:r>
            <w:r w:rsidRPr="00625E7A">
              <w:rPr>
                <w:rFonts w:eastAsia="Times New Roman"/>
                <w:i/>
                <w:iCs/>
                <w:lang w:eastAsia="en-GB"/>
              </w:rPr>
              <w:t>Thoir seachad iomairtean gus ionnsachadh na Gàidhlig a bhrosnachadh am measg dhaoine òga is theaghlaichean san dachaigh’</w:t>
            </w:r>
            <w:r w:rsidRPr="00625E7A">
              <w:rPr>
                <w:rFonts w:eastAsia="Times New Roman"/>
                <w:lang w:eastAsia="en-GB"/>
              </w:rPr>
              <w:t xml:space="preserve">. </w:t>
            </w:r>
            <w:r w:rsidRPr="00625E7A">
              <w:rPr>
                <w:rFonts w:eastAsia="Times New Roman"/>
                <w:lang w:val="gd-GB" w:eastAsia="en-GB"/>
              </w:rPr>
              <w:t>Thathar an dùil gun cuir na gnìomhan agus na molaidhean a thig bhon ro-innleachd ri builean co-cheangailte ri òigridh</w:t>
            </w:r>
            <w:r w:rsidRPr="00625E7A">
              <w:rPr>
                <w:rFonts w:eastAsia="Times New Roman"/>
                <w:i/>
                <w:iCs/>
                <w:lang w:eastAsia="en-GB"/>
              </w:rPr>
              <w:t xml:space="preserve"> </w:t>
            </w:r>
            <w:r w:rsidR="009270FC" w:rsidRPr="00625E7A">
              <w:rPr>
                <w:rFonts w:eastAsia="Times New Roman"/>
                <w:lang w:eastAsia="en-GB"/>
              </w:rPr>
              <w:t>taobh a-staigh PG Chomhairle na Gàidhealtachd.</w:t>
            </w:r>
            <w:r w:rsidR="001F1B4D" w:rsidRPr="001A3C5E">
              <w:rPr>
                <w:rFonts w:eastAsia="Times New Roman"/>
                <w:lang w:eastAsia="en-GB"/>
              </w:rPr>
              <w:t xml:space="preserve"> </w:t>
            </w:r>
          </w:p>
          <w:p w14:paraId="574FDB23" w14:textId="57F09F64" w:rsidR="00741D77" w:rsidRPr="00625E7A" w:rsidRDefault="00741D77" w:rsidP="0051070A">
            <w:pPr>
              <w:contextualSpacing/>
              <w:rPr>
                <w:rFonts w:eastAsia="Times New Roman"/>
                <w:lang w:eastAsia="en-GB"/>
              </w:rPr>
            </w:pPr>
          </w:p>
          <w:p w14:paraId="70AC63F2" w14:textId="561C1A23" w:rsidR="00741D77" w:rsidRPr="00625E7A" w:rsidRDefault="00741D77" w:rsidP="00741D77">
            <w:pPr>
              <w:contextualSpacing/>
              <w:rPr>
                <w:rFonts w:eastAsia="Times New Roman"/>
                <w:lang w:eastAsia="en-GB"/>
              </w:rPr>
            </w:pPr>
            <w:r w:rsidRPr="00625E7A">
              <w:rPr>
                <w:rFonts w:eastAsia="Times New Roman"/>
                <w:lang w:val="gd-GB" w:eastAsia="en-GB"/>
              </w:rPr>
              <w:t xml:space="preserve">Thathar an dùil cuideachd gun toir innealan dàta a chaidh a leasachadh tron ​​ro-innleachd cothrom </w:t>
            </w:r>
            <w:r w:rsidR="00720FD3" w:rsidRPr="001A3C5E">
              <w:rPr>
                <w:rFonts w:eastAsia="Times New Roman"/>
                <w:lang w:val="gd-GB" w:eastAsia="en-GB"/>
              </w:rPr>
              <w:t>seachad gus</w:t>
            </w:r>
            <w:r w:rsidRPr="00625E7A">
              <w:rPr>
                <w:rFonts w:eastAsia="Times New Roman"/>
                <w:lang w:val="gd-GB" w:eastAsia="en-GB"/>
              </w:rPr>
              <w:t xml:space="preserve"> fiosrachadh margaidh obrach a ghlacadh a thaobh slighean dreuchdail na h-òigridh </w:t>
            </w:r>
            <w:r w:rsidRPr="001A3C5E">
              <w:rPr>
                <w:rFonts w:eastAsia="Times New Roman"/>
                <w:lang w:val="gd-GB" w:eastAsia="en-GB"/>
              </w:rPr>
              <w:t>às dèidh dhaibh a bhith an lùib</w:t>
            </w:r>
            <w:r w:rsidRPr="00625E7A">
              <w:rPr>
                <w:rFonts w:eastAsia="Times New Roman"/>
                <w:lang w:val="gd-GB" w:eastAsia="en-GB"/>
              </w:rPr>
              <w:t xml:space="preserve"> foghlam Gàidhlig.</w:t>
            </w:r>
          </w:p>
          <w:p w14:paraId="2336DEEE" w14:textId="77777777" w:rsidR="00741D77" w:rsidRPr="001A3C5E" w:rsidRDefault="00741D77" w:rsidP="0051070A">
            <w:pPr>
              <w:contextualSpacing/>
              <w:rPr>
                <w:rFonts w:eastAsia="Times New Roman"/>
                <w:lang w:eastAsia="en-GB"/>
              </w:rPr>
            </w:pPr>
          </w:p>
          <w:p w14:paraId="743ED31B" w14:textId="77777777" w:rsidR="001F1B4D" w:rsidRPr="001A3C5E" w:rsidRDefault="001F1B4D" w:rsidP="0051070A">
            <w:pPr>
              <w:contextualSpacing/>
              <w:rPr>
                <w:rFonts w:eastAsia="Times New Roman"/>
                <w:lang w:eastAsia="en-GB"/>
              </w:rPr>
            </w:pPr>
          </w:p>
          <w:p w14:paraId="4041BAF0" w14:textId="54FCDE15" w:rsidR="001F1B4D" w:rsidRPr="001A3C5E" w:rsidRDefault="001F1B4D" w:rsidP="0051070A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85322" w:rsidRPr="007135AE" w14:paraId="074C678C" w14:textId="77777777" w:rsidTr="418D7F5A">
        <w:trPr>
          <w:trHeight w:val="567"/>
        </w:trPr>
        <w:tc>
          <w:tcPr>
            <w:tcW w:w="885" w:type="dxa"/>
          </w:tcPr>
          <w:p w14:paraId="04B4DA68" w14:textId="77777777" w:rsidR="00C85322" w:rsidRPr="001A3C5E" w:rsidRDefault="00C85322" w:rsidP="00C85322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322" w:type="dxa"/>
          </w:tcPr>
          <w:p w14:paraId="17146173" w14:textId="131FB21C" w:rsidR="00332200" w:rsidRPr="001A3C5E" w:rsidRDefault="00332200" w:rsidP="000D5F64"/>
          <w:p w14:paraId="59AD0F0E" w14:textId="77777777" w:rsidR="00332200" w:rsidRPr="001A3C5E" w:rsidRDefault="00332200" w:rsidP="00332200">
            <w:r w:rsidRPr="001A3C5E">
              <w:t xml:space="preserve">Ainmeachadh: </w:t>
            </w:r>
          </w:p>
          <w:p w14:paraId="5F2776B5" w14:textId="77777777" w:rsidR="00332200" w:rsidRPr="001A3C5E" w:rsidRDefault="00332200" w:rsidP="00332200"/>
          <w:p w14:paraId="0801E9CE" w14:textId="72D4D301" w:rsidR="00332200" w:rsidRPr="001A3C5E" w:rsidRDefault="00332200" w:rsidP="00332200">
            <w:r w:rsidRPr="001A3C5E">
              <w:t>Ceann-latha: 6 Samhain 2024</w:t>
            </w:r>
          </w:p>
          <w:p w14:paraId="4C733477" w14:textId="77777777" w:rsidR="00332200" w:rsidRPr="001A3C5E" w:rsidRDefault="00332200" w:rsidP="00332200"/>
          <w:p w14:paraId="7AB08EA5" w14:textId="1BA8F551" w:rsidR="00332200" w:rsidRPr="001A3C5E" w:rsidRDefault="00332200" w:rsidP="00332200">
            <w:r w:rsidRPr="001A3C5E">
              <w:t>Ùghdar: Eoina Rodgers</w:t>
            </w:r>
          </w:p>
          <w:p w14:paraId="625D52D7" w14:textId="77777777" w:rsidR="00332200" w:rsidRPr="001A3C5E" w:rsidRDefault="00332200" w:rsidP="00332200"/>
          <w:p w14:paraId="313FE889" w14:textId="77777777" w:rsidR="00332200" w:rsidRPr="001A3C5E" w:rsidRDefault="00332200" w:rsidP="00332200">
            <w:pPr>
              <w:spacing w:line="480" w:lineRule="auto"/>
            </w:pPr>
            <w:r w:rsidRPr="001A3C5E">
              <w:t>Pàipearan Cùl-fhiosrachaidh:</w:t>
            </w:r>
          </w:p>
          <w:p w14:paraId="7BC88EDB" w14:textId="5E30EACB" w:rsidR="00332200" w:rsidRDefault="00332200" w:rsidP="00332200">
            <w:r w:rsidRPr="001A3C5E">
              <w:t>Eàrr-ràdhan: Eàrr-ràdh 1 – leabhran dàta PRMS</w:t>
            </w:r>
            <w:r w:rsidRPr="00332200">
              <w:t xml:space="preserve"> </w:t>
            </w:r>
          </w:p>
          <w:p w14:paraId="2ACF9B0A" w14:textId="77777777" w:rsidR="00332200" w:rsidRPr="00625E7A" w:rsidRDefault="00332200" w:rsidP="000D5F64"/>
          <w:p w14:paraId="70150D7E" w14:textId="77777777" w:rsidR="00332200" w:rsidRPr="00332200" w:rsidRDefault="00332200" w:rsidP="000D5F64"/>
          <w:p w14:paraId="73971D4F" w14:textId="612FABB8" w:rsidR="00C85322" w:rsidRPr="00332200" w:rsidRDefault="000D5F64" w:rsidP="00B4318D">
            <w:pPr>
              <w:contextualSpacing/>
              <w:rPr>
                <w:rFonts w:eastAsia="Times New Roman"/>
                <w:lang w:eastAsia="en-GB"/>
              </w:rPr>
            </w:pPr>
            <w:r w:rsidRPr="00332200">
              <w:tab/>
            </w:r>
            <w:r w:rsidRPr="00332200">
              <w:tab/>
            </w:r>
          </w:p>
        </w:tc>
      </w:tr>
    </w:tbl>
    <w:p w14:paraId="192D257A" w14:textId="77777777" w:rsidR="00544D16" w:rsidRPr="004F1443" w:rsidRDefault="007135AE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7135AE">
        <w:rPr>
          <w:rFonts w:eastAsia="Times New Roman"/>
          <w:lang w:eastAsia="en-GB"/>
        </w:rPr>
        <w:fldChar w:fldCharType="begin"/>
      </w:r>
      <w:r w:rsidRPr="007135AE">
        <w:rPr>
          <w:rFonts w:eastAsia="Times New Roman"/>
          <w:lang w:eastAsia="en-GB"/>
        </w:rPr>
        <w:instrText xml:space="preserve">  </w:instrText>
      </w:r>
      <w:r w:rsidRPr="007135AE">
        <w:rPr>
          <w:rFonts w:eastAsia="Times New Roman"/>
          <w:lang w:eastAsia="en-GB"/>
        </w:rPr>
        <w:fldChar w:fldCharType="end"/>
      </w:r>
    </w:p>
    <w:sectPr w:rsidR="00544D16" w:rsidRPr="004F1443" w:rsidSect="00807E3D">
      <w:headerReference w:type="first" r:id="rId12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0B415" w14:textId="77777777" w:rsidR="00CD3784" w:rsidRDefault="00CD3784" w:rsidP="007135AE">
      <w:r>
        <w:separator/>
      </w:r>
    </w:p>
  </w:endnote>
  <w:endnote w:type="continuationSeparator" w:id="0">
    <w:p w14:paraId="0D0CE034" w14:textId="77777777" w:rsidR="00CD3784" w:rsidRDefault="00CD3784" w:rsidP="007135AE">
      <w:r>
        <w:continuationSeparator/>
      </w:r>
    </w:p>
  </w:endnote>
  <w:endnote w:type="continuationNotice" w:id="1">
    <w:p w14:paraId="5DDC00E3" w14:textId="77777777" w:rsidR="00CD3784" w:rsidRDefault="00CD3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F9B5D" w14:textId="77777777" w:rsidR="00CD3784" w:rsidRDefault="00CD3784" w:rsidP="007135AE">
      <w:r>
        <w:separator/>
      </w:r>
    </w:p>
  </w:footnote>
  <w:footnote w:type="continuationSeparator" w:id="0">
    <w:p w14:paraId="0A8CF2EB" w14:textId="77777777" w:rsidR="00CD3784" w:rsidRDefault="00CD3784" w:rsidP="007135AE">
      <w:r>
        <w:continuationSeparator/>
      </w:r>
    </w:p>
  </w:footnote>
  <w:footnote w:type="continuationNotice" w:id="1">
    <w:p w14:paraId="7D353F8B" w14:textId="77777777" w:rsidR="00CD3784" w:rsidRDefault="00CD3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2866" w14:textId="77777777" w:rsidR="00807E3D" w:rsidRPr="002D540E" w:rsidRDefault="00807E3D" w:rsidP="002D540E">
    <w:pPr>
      <w:ind w:left="-567"/>
      <w:rPr>
        <w:rFonts w:eastAsia="Times New Roman"/>
        <w:bCs/>
        <w:iCs/>
        <w:color w:val="FF0000"/>
        <w:szCs w:val="20"/>
        <w:lang w:eastAsia="en-GB"/>
      </w:rPr>
    </w:pPr>
  </w:p>
  <w:p w14:paraId="31109CE2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E430"/>
    <w:multiLevelType w:val="hybridMultilevel"/>
    <w:tmpl w:val="48A412AC"/>
    <w:lvl w:ilvl="0" w:tplc="B956B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85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8E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26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CD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87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E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AC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2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3A98"/>
    <w:multiLevelType w:val="hybridMultilevel"/>
    <w:tmpl w:val="7CE6F020"/>
    <w:lvl w:ilvl="0" w:tplc="93E0A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C1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EF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AD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7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A1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8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2905"/>
    <w:multiLevelType w:val="hybridMultilevel"/>
    <w:tmpl w:val="A7B2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D0EE0"/>
    <w:multiLevelType w:val="hybridMultilevel"/>
    <w:tmpl w:val="C524A106"/>
    <w:lvl w:ilvl="0" w:tplc="A336C9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97D56"/>
    <w:multiLevelType w:val="hybridMultilevel"/>
    <w:tmpl w:val="6A6C4884"/>
    <w:lvl w:ilvl="0" w:tplc="CBDC56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3930">
    <w:abstractNumId w:val="1"/>
  </w:num>
  <w:num w:numId="2" w16cid:durableId="501286889">
    <w:abstractNumId w:val="0"/>
  </w:num>
  <w:num w:numId="3" w16cid:durableId="409162999">
    <w:abstractNumId w:val="4"/>
  </w:num>
  <w:num w:numId="4" w16cid:durableId="1725131367">
    <w:abstractNumId w:val="3"/>
  </w:num>
  <w:num w:numId="5" w16cid:durableId="875894056">
    <w:abstractNumId w:val="6"/>
  </w:num>
  <w:num w:numId="6" w16cid:durableId="62529940">
    <w:abstractNumId w:val="5"/>
  </w:num>
  <w:num w:numId="7" w16cid:durableId="199340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A"/>
    <w:rsid w:val="00025B2B"/>
    <w:rsid w:val="00027F34"/>
    <w:rsid w:val="00036932"/>
    <w:rsid w:val="000546B3"/>
    <w:rsid w:val="000669AE"/>
    <w:rsid w:val="000714B5"/>
    <w:rsid w:val="000D5F64"/>
    <w:rsid w:val="000E3944"/>
    <w:rsid w:val="000E3BD3"/>
    <w:rsid w:val="00102635"/>
    <w:rsid w:val="0011117B"/>
    <w:rsid w:val="001128C2"/>
    <w:rsid w:val="00140003"/>
    <w:rsid w:val="00160258"/>
    <w:rsid w:val="0016273F"/>
    <w:rsid w:val="001631A1"/>
    <w:rsid w:val="001714C1"/>
    <w:rsid w:val="001A3C5E"/>
    <w:rsid w:val="001B20B3"/>
    <w:rsid w:val="001B4E26"/>
    <w:rsid w:val="001D58ED"/>
    <w:rsid w:val="001E3F44"/>
    <w:rsid w:val="001F1B4D"/>
    <w:rsid w:val="001F2884"/>
    <w:rsid w:val="0024685A"/>
    <w:rsid w:val="0025309B"/>
    <w:rsid w:val="00277CC6"/>
    <w:rsid w:val="002920D0"/>
    <w:rsid w:val="0029297A"/>
    <w:rsid w:val="002B1546"/>
    <w:rsid w:val="002C7768"/>
    <w:rsid w:val="002D0DE0"/>
    <w:rsid w:val="002D4879"/>
    <w:rsid w:val="002D540E"/>
    <w:rsid w:val="002F12F0"/>
    <w:rsid w:val="002F33A5"/>
    <w:rsid w:val="002F54D1"/>
    <w:rsid w:val="002F7C3A"/>
    <w:rsid w:val="00327D98"/>
    <w:rsid w:val="00332200"/>
    <w:rsid w:val="00342504"/>
    <w:rsid w:val="00342ADF"/>
    <w:rsid w:val="00343675"/>
    <w:rsid w:val="003610EF"/>
    <w:rsid w:val="00363589"/>
    <w:rsid w:val="00363D93"/>
    <w:rsid w:val="0036562B"/>
    <w:rsid w:val="00366ED8"/>
    <w:rsid w:val="00384D96"/>
    <w:rsid w:val="003B700B"/>
    <w:rsid w:val="003E325C"/>
    <w:rsid w:val="003E6F6F"/>
    <w:rsid w:val="003F22B4"/>
    <w:rsid w:val="0040520C"/>
    <w:rsid w:val="00443606"/>
    <w:rsid w:val="00445882"/>
    <w:rsid w:val="00445B36"/>
    <w:rsid w:val="00450964"/>
    <w:rsid w:val="0045350D"/>
    <w:rsid w:val="0046096F"/>
    <w:rsid w:val="00477A61"/>
    <w:rsid w:val="004871C0"/>
    <w:rsid w:val="0049277E"/>
    <w:rsid w:val="004C1108"/>
    <w:rsid w:val="004F1443"/>
    <w:rsid w:val="0051070A"/>
    <w:rsid w:val="005369BD"/>
    <w:rsid w:val="00544D16"/>
    <w:rsid w:val="005B1A80"/>
    <w:rsid w:val="005B4051"/>
    <w:rsid w:val="005C0D85"/>
    <w:rsid w:val="005E4608"/>
    <w:rsid w:val="005E754B"/>
    <w:rsid w:val="005F096C"/>
    <w:rsid w:val="00605FCE"/>
    <w:rsid w:val="00625CAA"/>
    <w:rsid w:val="00625E7A"/>
    <w:rsid w:val="00635035"/>
    <w:rsid w:val="0063544D"/>
    <w:rsid w:val="00640971"/>
    <w:rsid w:val="00660230"/>
    <w:rsid w:val="0066539A"/>
    <w:rsid w:val="00665F1E"/>
    <w:rsid w:val="00671191"/>
    <w:rsid w:val="00672374"/>
    <w:rsid w:val="006D4FCE"/>
    <w:rsid w:val="006E4AAA"/>
    <w:rsid w:val="007135AE"/>
    <w:rsid w:val="007147E6"/>
    <w:rsid w:val="00715DA2"/>
    <w:rsid w:val="00720FD3"/>
    <w:rsid w:val="00735A47"/>
    <w:rsid w:val="00741D77"/>
    <w:rsid w:val="007921A3"/>
    <w:rsid w:val="00797642"/>
    <w:rsid w:val="007A4031"/>
    <w:rsid w:val="007B687F"/>
    <w:rsid w:val="007C3BA9"/>
    <w:rsid w:val="00802D38"/>
    <w:rsid w:val="00804629"/>
    <w:rsid w:val="00805F5C"/>
    <w:rsid w:val="00806212"/>
    <w:rsid w:val="00807E3D"/>
    <w:rsid w:val="00816DCD"/>
    <w:rsid w:val="00831EDC"/>
    <w:rsid w:val="00833EFF"/>
    <w:rsid w:val="0083659A"/>
    <w:rsid w:val="0084372E"/>
    <w:rsid w:val="00873299"/>
    <w:rsid w:val="008A681C"/>
    <w:rsid w:val="008B4656"/>
    <w:rsid w:val="008C10A5"/>
    <w:rsid w:val="008C3733"/>
    <w:rsid w:val="008D1BFE"/>
    <w:rsid w:val="008D55C9"/>
    <w:rsid w:val="009026CB"/>
    <w:rsid w:val="00921A77"/>
    <w:rsid w:val="0092488D"/>
    <w:rsid w:val="009270FC"/>
    <w:rsid w:val="009412B0"/>
    <w:rsid w:val="009611C4"/>
    <w:rsid w:val="00967A7D"/>
    <w:rsid w:val="009A1040"/>
    <w:rsid w:val="009A1641"/>
    <w:rsid w:val="009B0A8B"/>
    <w:rsid w:val="009B1DF7"/>
    <w:rsid w:val="009B22FE"/>
    <w:rsid w:val="009D0C50"/>
    <w:rsid w:val="009D5970"/>
    <w:rsid w:val="00A17759"/>
    <w:rsid w:val="00A20816"/>
    <w:rsid w:val="00A2701E"/>
    <w:rsid w:val="00A30791"/>
    <w:rsid w:val="00A40460"/>
    <w:rsid w:val="00A64E40"/>
    <w:rsid w:val="00A83409"/>
    <w:rsid w:val="00A91F67"/>
    <w:rsid w:val="00AA45C4"/>
    <w:rsid w:val="00AB5D66"/>
    <w:rsid w:val="00AC058C"/>
    <w:rsid w:val="00AC43A0"/>
    <w:rsid w:val="00AC6AC6"/>
    <w:rsid w:val="00AE4377"/>
    <w:rsid w:val="00AE4C28"/>
    <w:rsid w:val="00AF0B85"/>
    <w:rsid w:val="00B156EE"/>
    <w:rsid w:val="00B33945"/>
    <w:rsid w:val="00B4318D"/>
    <w:rsid w:val="00B65DAB"/>
    <w:rsid w:val="00B84018"/>
    <w:rsid w:val="00B9766E"/>
    <w:rsid w:val="00BA0A5C"/>
    <w:rsid w:val="00BB7459"/>
    <w:rsid w:val="00BC21F4"/>
    <w:rsid w:val="00BC6DFF"/>
    <w:rsid w:val="00BD6C6D"/>
    <w:rsid w:val="00BF2AF4"/>
    <w:rsid w:val="00C06763"/>
    <w:rsid w:val="00C1706F"/>
    <w:rsid w:val="00C32898"/>
    <w:rsid w:val="00C47E91"/>
    <w:rsid w:val="00C54E6D"/>
    <w:rsid w:val="00C60876"/>
    <w:rsid w:val="00C70E96"/>
    <w:rsid w:val="00C85322"/>
    <w:rsid w:val="00C8549C"/>
    <w:rsid w:val="00CA484F"/>
    <w:rsid w:val="00CA4CD3"/>
    <w:rsid w:val="00CC72C7"/>
    <w:rsid w:val="00CD1613"/>
    <w:rsid w:val="00CD3784"/>
    <w:rsid w:val="00CD4112"/>
    <w:rsid w:val="00CE27C9"/>
    <w:rsid w:val="00CE6C8B"/>
    <w:rsid w:val="00D04E14"/>
    <w:rsid w:val="00D23A06"/>
    <w:rsid w:val="00D24A83"/>
    <w:rsid w:val="00D275C0"/>
    <w:rsid w:val="00D425A5"/>
    <w:rsid w:val="00DA3A70"/>
    <w:rsid w:val="00DB3E94"/>
    <w:rsid w:val="00DE7574"/>
    <w:rsid w:val="00DF1D75"/>
    <w:rsid w:val="00E17184"/>
    <w:rsid w:val="00E21C75"/>
    <w:rsid w:val="00E309AC"/>
    <w:rsid w:val="00E6093D"/>
    <w:rsid w:val="00E613C5"/>
    <w:rsid w:val="00E75630"/>
    <w:rsid w:val="00E90A1A"/>
    <w:rsid w:val="00EB0949"/>
    <w:rsid w:val="00EC6C16"/>
    <w:rsid w:val="00ED167C"/>
    <w:rsid w:val="00EE4524"/>
    <w:rsid w:val="00EE5E2A"/>
    <w:rsid w:val="00EF0A1B"/>
    <w:rsid w:val="00F070B2"/>
    <w:rsid w:val="00F117CD"/>
    <w:rsid w:val="00F2111A"/>
    <w:rsid w:val="00F42F3D"/>
    <w:rsid w:val="00F4400E"/>
    <w:rsid w:val="00F4438F"/>
    <w:rsid w:val="00F468B2"/>
    <w:rsid w:val="00F503D3"/>
    <w:rsid w:val="00F62D7E"/>
    <w:rsid w:val="00F7386A"/>
    <w:rsid w:val="00F87DA2"/>
    <w:rsid w:val="00F9014C"/>
    <w:rsid w:val="00F90221"/>
    <w:rsid w:val="00FC05D6"/>
    <w:rsid w:val="00FE4B89"/>
    <w:rsid w:val="00FF3D3F"/>
    <w:rsid w:val="00FF61E6"/>
    <w:rsid w:val="00FF71F8"/>
    <w:rsid w:val="041C39FA"/>
    <w:rsid w:val="04D1B00A"/>
    <w:rsid w:val="055E0C6F"/>
    <w:rsid w:val="06281BD7"/>
    <w:rsid w:val="067A2FEB"/>
    <w:rsid w:val="07048169"/>
    <w:rsid w:val="0850A28F"/>
    <w:rsid w:val="0A3ECD20"/>
    <w:rsid w:val="0A9AB626"/>
    <w:rsid w:val="0C92C821"/>
    <w:rsid w:val="0D15ACAD"/>
    <w:rsid w:val="0D4FB146"/>
    <w:rsid w:val="0F7183C0"/>
    <w:rsid w:val="101257E0"/>
    <w:rsid w:val="101B7014"/>
    <w:rsid w:val="1317A08D"/>
    <w:rsid w:val="147A17C8"/>
    <w:rsid w:val="191DE967"/>
    <w:rsid w:val="1A0359FD"/>
    <w:rsid w:val="1B59BBB8"/>
    <w:rsid w:val="1BFF2199"/>
    <w:rsid w:val="1DDB835A"/>
    <w:rsid w:val="1EC31EA7"/>
    <w:rsid w:val="2177AA12"/>
    <w:rsid w:val="24FA7B3C"/>
    <w:rsid w:val="26B0C08F"/>
    <w:rsid w:val="26E42952"/>
    <w:rsid w:val="294029A9"/>
    <w:rsid w:val="2C87FC62"/>
    <w:rsid w:val="2D903B17"/>
    <w:rsid w:val="2EF19338"/>
    <w:rsid w:val="2F954445"/>
    <w:rsid w:val="3087D2DC"/>
    <w:rsid w:val="337B1F58"/>
    <w:rsid w:val="38769163"/>
    <w:rsid w:val="392DC7D5"/>
    <w:rsid w:val="399390C8"/>
    <w:rsid w:val="3B0397C8"/>
    <w:rsid w:val="3BFD3FBD"/>
    <w:rsid w:val="3C54B595"/>
    <w:rsid w:val="3CD507C7"/>
    <w:rsid w:val="3D117918"/>
    <w:rsid w:val="3FF8C346"/>
    <w:rsid w:val="4010E2BE"/>
    <w:rsid w:val="418D7F5A"/>
    <w:rsid w:val="45B9BBE7"/>
    <w:rsid w:val="48871CF1"/>
    <w:rsid w:val="49284EC0"/>
    <w:rsid w:val="4A09A5B9"/>
    <w:rsid w:val="4A84996D"/>
    <w:rsid w:val="4B646910"/>
    <w:rsid w:val="4BF436B2"/>
    <w:rsid w:val="4DE68F4A"/>
    <w:rsid w:val="4F981684"/>
    <w:rsid w:val="4FA6B330"/>
    <w:rsid w:val="4FF2491A"/>
    <w:rsid w:val="50564412"/>
    <w:rsid w:val="523EF6E2"/>
    <w:rsid w:val="533958AD"/>
    <w:rsid w:val="5861CF45"/>
    <w:rsid w:val="597716A1"/>
    <w:rsid w:val="5CA9C881"/>
    <w:rsid w:val="5EE2275A"/>
    <w:rsid w:val="6149FB84"/>
    <w:rsid w:val="61958191"/>
    <w:rsid w:val="67FECD01"/>
    <w:rsid w:val="68E2C6CB"/>
    <w:rsid w:val="69B9E39D"/>
    <w:rsid w:val="6A46ECAD"/>
    <w:rsid w:val="6B24CD78"/>
    <w:rsid w:val="6B797D20"/>
    <w:rsid w:val="7019864F"/>
    <w:rsid w:val="706A892D"/>
    <w:rsid w:val="70FADE4F"/>
    <w:rsid w:val="72C46FF0"/>
    <w:rsid w:val="73500B9F"/>
    <w:rsid w:val="744160AF"/>
    <w:rsid w:val="7478BF62"/>
    <w:rsid w:val="7492D0D7"/>
    <w:rsid w:val="7578B615"/>
    <w:rsid w:val="76FC5BCA"/>
    <w:rsid w:val="77FED2A6"/>
    <w:rsid w:val="7A1ECA2E"/>
    <w:rsid w:val="7B1AE986"/>
    <w:rsid w:val="7C88CC1D"/>
    <w:rsid w:val="7DAB0562"/>
    <w:rsid w:val="7FA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4A4A7"/>
  <w15:docId w15:val="{5D48C8E0-0BE4-47D6-BE2E-1C730DD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character" w:customStyle="1" w:styleId="normaltextrun">
    <w:name w:val="normaltextrun"/>
    <w:basedOn w:val="DefaultParagraphFont"/>
    <w:rsid w:val="00160258"/>
  </w:style>
  <w:style w:type="character" w:customStyle="1" w:styleId="eop">
    <w:name w:val="eop"/>
    <w:basedOn w:val="DefaultParagraphFont"/>
    <w:rsid w:val="00160258"/>
  </w:style>
  <w:style w:type="paragraph" w:customStyle="1" w:styleId="paragraph">
    <w:name w:val="paragraph"/>
    <w:basedOn w:val="Normal"/>
    <w:rsid w:val="001602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C2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1F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33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6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43675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1111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9A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9A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idhlig.scot/en/gaelic-language-plans/the-national-gaelic-language-pla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sson\AppData\Local\Microsoft\Windows\INetCache\Content.Outlook\U31LLYU4\Report%20template%20for%20Council%20and%20Committees%20Updated%20Jul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6A433CD0843A391C0EFEDEE8835" ma:contentTypeVersion="10" ma:contentTypeDescription="Create a new document." ma:contentTypeScope="" ma:versionID="2c84d15e37110e609475cb2ca44b6399">
  <xsd:schema xmlns:xsd="http://www.w3.org/2001/XMLSchema" xmlns:xs="http://www.w3.org/2001/XMLSchema" xmlns:p="http://schemas.microsoft.com/office/2006/metadata/properties" xmlns:ns2="094676cb-83d9-458c-b08d-feb152d76bbe" xmlns:ns3="b2418d01-11ba-465c-8deb-16e8142510a0" targetNamespace="http://schemas.microsoft.com/office/2006/metadata/properties" ma:root="true" ma:fieldsID="1c14cca46377629f63c9a483b8789afb" ns2:_="" ns3:_="">
    <xsd:import namespace="094676cb-83d9-458c-b08d-feb152d76bbe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76cb-83d9-458c-b08d-feb152d76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F3E5F-B243-479A-B39E-C555721CA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5165C-AA39-471E-9B55-81FD8838E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676cb-83d9-458c-b08d-feb152d76bbe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5F581-BBEC-476A-B600-18C00DB64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8F4C0-A849-4D8C-A29C-5247C1DFF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for Council and Committees Updated July 2024</Template>
  <TotalTime>482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11096</CharactersWithSpaces>
  <SharedDoc>false</SharedDoc>
  <HLinks>
    <vt:vector size="42" baseType="variant">
      <vt:variant>
        <vt:i4>4456536</vt:i4>
      </vt:variant>
      <vt:variant>
        <vt:i4>4</vt:i4>
      </vt:variant>
      <vt:variant>
        <vt:i4>0</vt:i4>
      </vt:variant>
      <vt:variant>
        <vt:i4>5</vt:i4>
      </vt:variant>
      <vt:variant>
        <vt:lpwstr>https://www.gaidhlig.scot/en/gaelic-language-plans/the-national-gaelic-language-plan/</vt:lpwstr>
      </vt:variant>
      <vt:variant>
        <vt:lpwstr/>
      </vt:variant>
      <vt:variant>
        <vt:i4>7929874</vt:i4>
      </vt:variant>
      <vt:variant>
        <vt:i4>15</vt:i4>
      </vt:variant>
      <vt:variant>
        <vt:i4>0</vt:i4>
      </vt:variant>
      <vt:variant>
        <vt:i4>5</vt:i4>
      </vt:variant>
      <vt:variant>
        <vt:lpwstr>mailto:WalkerL@highland.gov.uk</vt:lpwstr>
      </vt:variant>
      <vt:variant>
        <vt:lpwstr/>
      </vt:variant>
      <vt:variant>
        <vt:i4>589923</vt:i4>
      </vt:variant>
      <vt:variant>
        <vt:i4>12</vt:i4>
      </vt:variant>
      <vt:variant>
        <vt:i4>0</vt:i4>
      </vt:variant>
      <vt:variant>
        <vt:i4>5</vt:i4>
      </vt:variant>
      <vt:variant>
        <vt:lpwstr>mailto:cathu@Highland.gov.uk</vt:lpwstr>
      </vt:variant>
      <vt:variant>
        <vt:lpwstr/>
      </vt:variant>
      <vt:variant>
        <vt:i4>7929874</vt:i4>
      </vt:variant>
      <vt:variant>
        <vt:i4>9</vt:i4>
      </vt:variant>
      <vt:variant>
        <vt:i4>0</vt:i4>
      </vt:variant>
      <vt:variant>
        <vt:i4>5</vt:i4>
      </vt:variant>
      <vt:variant>
        <vt:lpwstr>mailto:WalkerL@highland.gov.uk</vt:lpwstr>
      </vt:variant>
      <vt:variant>
        <vt:lpwstr/>
      </vt:variant>
      <vt:variant>
        <vt:i4>3080283</vt:i4>
      </vt:variant>
      <vt:variant>
        <vt:i4>6</vt:i4>
      </vt:variant>
      <vt:variant>
        <vt:i4>0</vt:i4>
      </vt:variant>
      <vt:variant>
        <vt:i4>5</vt:i4>
      </vt:variant>
      <vt:variant>
        <vt:lpwstr>mailto:EoinaR@highland.gov.uk</vt:lpwstr>
      </vt:variant>
      <vt:variant>
        <vt:lpwstr/>
      </vt:variant>
      <vt:variant>
        <vt:i4>3080283</vt:i4>
      </vt:variant>
      <vt:variant>
        <vt:i4>3</vt:i4>
      </vt:variant>
      <vt:variant>
        <vt:i4>0</vt:i4>
      </vt:variant>
      <vt:variant>
        <vt:i4>5</vt:i4>
      </vt:variant>
      <vt:variant>
        <vt:lpwstr>mailto:EoinaR@highland.gov.uk</vt:lpwstr>
      </vt:variant>
      <vt:variant>
        <vt:lpwstr/>
      </vt:variant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mailto:WalkerL@highland.gov.uk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Viccie Masson (Business Management (P&amp;G))</dc:creator>
  <cp:keywords/>
  <cp:lastModifiedBy>Gillian MacPherson (Democratic Services)</cp:lastModifiedBy>
  <cp:revision>71</cp:revision>
  <dcterms:created xsi:type="dcterms:W3CDTF">2024-10-09T15:49:00Z</dcterms:created>
  <dcterms:modified xsi:type="dcterms:W3CDTF">2024-11-08T13:19:00Z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0x01010082B226A433CD0843A391C0EFEDEE8835</vt:lpwstr>
  </property>
  <property fmtid="{D5CDD505-2E9C-101B-9397-08002B2CF9AE}" pid="4" name="MediaServiceImageTags">
    <vt:lpwstr/>
  </property>
</Properties>
</file>