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right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608"/>
      </w:tblGrid>
      <w:tr w:rsidR="004A00E1" w:rsidRPr="00921A77" w14:paraId="08AE2836" w14:textId="77777777" w:rsidTr="004A00E1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3DDC" w14:textId="2A820980" w:rsidR="004A00E1" w:rsidRPr="00921A77" w:rsidRDefault="004A00E1" w:rsidP="004A00E1">
            <w:r w:rsidRPr="00E05590">
              <w:t>Cuspair Clàir-ghnothaich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0687" w14:textId="728F9845" w:rsidR="004A00E1" w:rsidRPr="00921A77" w:rsidRDefault="003A78B6" w:rsidP="004A00E1">
            <w:r>
              <w:t>8</w:t>
            </w:r>
          </w:p>
        </w:tc>
      </w:tr>
      <w:tr w:rsidR="004A00E1" w:rsidRPr="00921A77" w14:paraId="47FB91D4" w14:textId="77777777" w:rsidTr="004A00E1">
        <w:trPr>
          <w:cantSplit/>
          <w:trHeight w:val="43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57D1" w14:textId="4DF89C4C" w:rsidR="004A00E1" w:rsidRPr="00921A77" w:rsidRDefault="004A00E1" w:rsidP="004A00E1">
            <w:r w:rsidRPr="00E05590">
              <w:t>Àir. Aithisge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A93E" w14:textId="4CE26C97" w:rsidR="004A00E1" w:rsidRPr="00921A77" w:rsidRDefault="003A78B6" w:rsidP="004A00E1">
            <w:r>
              <w:t>G/17/24</w:t>
            </w:r>
          </w:p>
        </w:tc>
      </w:tr>
    </w:tbl>
    <w:p w14:paraId="3F988696" w14:textId="77777777" w:rsidR="00D761EB" w:rsidRDefault="00D761EB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39CE4046" w14:textId="77777777" w:rsidR="00D761EB" w:rsidRDefault="00D761EB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5252BC3D" w14:textId="77777777" w:rsidR="00D761EB" w:rsidRDefault="00D761EB" w:rsidP="005B1A80">
      <w:pPr>
        <w:ind w:left="-567"/>
        <w:rPr>
          <w:rFonts w:eastAsia="Times New Roman"/>
          <w:b/>
          <w:sz w:val="32"/>
          <w:lang w:eastAsia="en-GB"/>
        </w:rPr>
      </w:pPr>
    </w:p>
    <w:p w14:paraId="191657D9" w14:textId="38849B9E" w:rsidR="00B65DAB" w:rsidRPr="004F1443" w:rsidRDefault="004A00E1" w:rsidP="00D761EB">
      <w:pPr>
        <w:ind w:left="-567"/>
        <w:jc w:val="center"/>
        <w:rPr>
          <w:rFonts w:eastAsia="Times New Roman"/>
          <w:bCs/>
          <w:sz w:val="32"/>
          <w:szCs w:val="32"/>
          <w:lang w:eastAsia="en-GB"/>
        </w:rPr>
      </w:pPr>
      <w:r>
        <w:rPr>
          <w:rFonts w:eastAsia="Times New Roman"/>
          <w:b/>
          <w:sz w:val="32"/>
          <w:lang w:eastAsia="en-GB"/>
        </w:rPr>
        <w:t>Comhairle na Gàidhealtachd</w:t>
      </w:r>
    </w:p>
    <w:p w14:paraId="49BDF954" w14:textId="77777777" w:rsidR="005F096C" w:rsidRPr="004F1443" w:rsidRDefault="005F096C" w:rsidP="005F096C">
      <w:pPr>
        <w:rPr>
          <w:rFonts w:eastAsia="Times New Roman"/>
          <w:bCs/>
          <w:lang w:eastAsia="en-GB"/>
        </w:rPr>
      </w:pPr>
    </w:p>
    <w:p w14:paraId="1812EF53" w14:textId="77777777" w:rsidR="007135AE" w:rsidRPr="004F1443" w:rsidRDefault="007135AE" w:rsidP="005F096C">
      <w:pPr>
        <w:rPr>
          <w:rFonts w:ascii="Times New Roman" w:eastAsia="Times New Roman" w:hAnsi="Times New Roman" w:cs="Times New Roman"/>
          <w:bCs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8051"/>
      </w:tblGrid>
      <w:tr w:rsidR="004A00E1" w:rsidRPr="007135AE" w14:paraId="16617959" w14:textId="77777777" w:rsidTr="005B1A80">
        <w:trPr>
          <w:cantSplit/>
          <w:trHeight w:val="850"/>
        </w:trPr>
        <w:tc>
          <w:tcPr>
            <w:tcW w:w="2156" w:type="dxa"/>
            <w:vAlign w:val="center"/>
          </w:tcPr>
          <w:p w14:paraId="2973F488" w14:textId="232DE01B" w:rsidR="004A00E1" w:rsidRPr="007135AE" w:rsidRDefault="004A00E1" w:rsidP="004A00E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Comataidh:</w:t>
            </w:r>
          </w:p>
        </w:tc>
        <w:tc>
          <w:tcPr>
            <w:tcW w:w="8051" w:type="dxa"/>
            <w:vAlign w:val="center"/>
          </w:tcPr>
          <w:p w14:paraId="6078D3C8" w14:textId="0D80FBF1" w:rsidR="004A00E1" w:rsidRPr="0066539A" w:rsidRDefault="004A00E1" w:rsidP="004A00E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 na Gàidhlig</w:t>
            </w:r>
            <w:r w:rsidRPr="0066539A">
              <w:rPr>
                <w:rFonts w:eastAsia="Times New Roman"/>
                <w:b/>
                <w:lang w:eastAsia="en-GB"/>
              </w:rPr>
              <w:t xml:space="preserve"> </w:t>
            </w:r>
            <w:r w:rsidRPr="00585468">
              <w:rPr>
                <w:rFonts w:eastAsia="Times New Roman"/>
                <w:b/>
                <w:lang w:eastAsia="en-GB"/>
              </w:rPr>
              <w:fldChar w:fldCharType="begin"/>
            </w:r>
            <w:r w:rsidRPr="00585468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Pr="00585468">
              <w:rPr>
                <w:rFonts w:eastAsia="Times New Roman"/>
                <w:b/>
                <w:lang w:eastAsia="en-GB"/>
              </w:rPr>
              <w:fldChar w:fldCharType="end"/>
            </w:r>
          </w:p>
        </w:tc>
      </w:tr>
      <w:tr w:rsidR="004A00E1" w:rsidRPr="007135AE" w14:paraId="7E1432AC" w14:textId="77777777" w:rsidTr="005B1A80">
        <w:trPr>
          <w:cantSplit/>
          <w:trHeight w:val="850"/>
        </w:trPr>
        <w:tc>
          <w:tcPr>
            <w:tcW w:w="2156" w:type="dxa"/>
            <w:vAlign w:val="center"/>
          </w:tcPr>
          <w:p w14:paraId="34790F11" w14:textId="51C8D0B5" w:rsidR="004A00E1" w:rsidRPr="007135AE" w:rsidRDefault="004A00E1" w:rsidP="004A00E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Ceann-latha</w:t>
            </w:r>
            <w:r w:rsidRPr="00CF7A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8051" w:type="dxa"/>
            <w:vAlign w:val="center"/>
          </w:tcPr>
          <w:p w14:paraId="2343E0CF" w14:textId="11DCE6BF" w:rsidR="004A00E1" w:rsidRPr="0066539A" w:rsidRDefault="004A00E1" w:rsidP="004A00E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 xml:space="preserve">20 Samhain </w:t>
            </w:r>
            <w:r w:rsidRPr="00585468">
              <w:rPr>
                <w:rFonts w:eastAsia="Times New Roman"/>
                <w:b/>
                <w:lang w:eastAsia="en-GB"/>
              </w:rPr>
              <w:t>2024</w:t>
            </w:r>
          </w:p>
        </w:tc>
      </w:tr>
      <w:tr w:rsidR="004A00E1" w:rsidRPr="007135AE" w14:paraId="6AE37535" w14:textId="77777777" w:rsidTr="005B1A80">
        <w:trPr>
          <w:cantSplit/>
          <w:trHeight w:val="850"/>
        </w:trPr>
        <w:tc>
          <w:tcPr>
            <w:tcW w:w="2156" w:type="dxa"/>
            <w:vAlign w:val="center"/>
          </w:tcPr>
          <w:p w14:paraId="67E8E9A4" w14:textId="5039BFDD" w:rsidR="004A00E1" w:rsidRPr="007135AE" w:rsidRDefault="004A00E1" w:rsidP="004A00E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Tiotal Aithisge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  <w:r w:rsidRPr="00585468">
              <w:rPr>
                <w:rFonts w:eastAsia="Times New Roman"/>
                <w:b/>
                <w:lang w:eastAsia="en-GB"/>
              </w:rPr>
              <w:fldChar w:fldCharType="begin"/>
            </w:r>
            <w:r w:rsidRPr="00585468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Pr="00585468">
              <w:rPr>
                <w:rFonts w:eastAsia="Times New Roman"/>
                <w:b/>
                <w:lang w:eastAsia="en-GB"/>
              </w:rPr>
              <w:fldChar w:fldCharType="end"/>
            </w:r>
          </w:p>
        </w:tc>
        <w:tc>
          <w:tcPr>
            <w:tcW w:w="8051" w:type="dxa"/>
            <w:vAlign w:val="center"/>
          </w:tcPr>
          <w:p w14:paraId="6D582DD7" w14:textId="12AFD608" w:rsidR="004A00E1" w:rsidRPr="0066539A" w:rsidRDefault="004A00E1" w:rsidP="004A00E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Maoin nam Planaichean Gàidhlig – Bòrd na Gàidhlig</w:t>
            </w:r>
          </w:p>
        </w:tc>
      </w:tr>
      <w:tr w:rsidR="004A00E1" w:rsidRPr="007135AE" w14:paraId="597B2DFA" w14:textId="77777777" w:rsidTr="005B1A80">
        <w:trPr>
          <w:cantSplit/>
          <w:trHeight w:val="850"/>
        </w:trPr>
        <w:tc>
          <w:tcPr>
            <w:tcW w:w="2156" w:type="dxa"/>
            <w:vAlign w:val="center"/>
          </w:tcPr>
          <w:p w14:paraId="331465DF" w14:textId="38FE481C" w:rsidR="004A00E1" w:rsidRPr="007135AE" w:rsidRDefault="004A00E1" w:rsidP="004A00E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Aithisg le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8051" w:type="dxa"/>
            <w:vAlign w:val="center"/>
          </w:tcPr>
          <w:p w14:paraId="3094D9FB" w14:textId="2BDABCFF" w:rsidR="004A00E1" w:rsidRPr="0066539A" w:rsidRDefault="004A00E1" w:rsidP="004A00E1">
            <w:pPr>
              <w:keepNext/>
              <w:outlineLvl w:val="2"/>
              <w:rPr>
                <w:rFonts w:eastAsia="Times New Roman"/>
                <w:b/>
                <w:lang w:eastAsia="en-GB"/>
              </w:rPr>
            </w:pPr>
            <w:r w:rsidRPr="00F72E12">
              <w:rPr>
                <w:rStyle w:val="normaltextrun"/>
                <w:b/>
                <w:color w:val="000000"/>
                <w:shd w:val="clear" w:color="auto" w:fill="FFFFFF"/>
              </w:rPr>
              <w:t xml:space="preserve">Iar-Àrd-Oifigear – Daoine  </w:t>
            </w:r>
          </w:p>
        </w:tc>
      </w:tr>
    </w:tbl>
    <w:p w14:paraId="659FA7B6" w14:textId="77777777" w:rsidR="00384D96" w:rsidRPr="007135AE" w:rsidRDefault="00384D96" w:rsidP="005F096C">
      <w:pPr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85"/>
        <w:gridCol w:w="9322"/>
      </w:tblGrid>
      <w:tr w:rsidR="007135AE" w:rsidRPr="004A00E1" w14:paraId="0A3AF115" w14:textId="77777777" w:rsidTr="3243C447">
        <w:trPr>
          <w:trHeight w:val="567"/>
        </w:trPr>
        <w:tc>
          <w:tcPr>
            <w:tcW w:w="885" w:type="dxa"/>
          </w:tcPr>
          <w:p w14:paraId="38F1CD6E" w14:textId="77777777" w:rsidR="007135AE" w:rsidRPr="004A00E1" w:rsidRDefault="003B700B" w:rsidP="005F096C">
            <w:pPr>
              <w:rPr>
                <w:rFonts w:eastAsia="Times New Roman"/>
                <w:b/>
                <w:highlight w:val="yellow"/>
                <w:lang w:eastAsia="en-GB"/>
              </w:rPr>
            </w:pPr>
            <w:r w:rsidRPr="004A00E1">
              <w:rPr>
                <w:rFonts w:eastAsia="Times New Roman"/>
                <w:b/>
                <w:lang w:eastAsia="en-GB"/>
              </w:rPr>
              <w:t>1.</w:t>
            </w:r>
          </w:p>
        </w:tc>
        <w:tc>
          <w:tcPr>
            <w:tcW w:w="9322" w:type="dxa"/>
          </w:tcPr>
          <w:p w14:paraId="7B626EA0" w14:textId="0E7EDF84" w:rsidR="007135AE" w:rsidRPr="004A00E1" w:rsidRDefault="004A00E1" w:rsidP="005F096C">
            <w:pPr>
              <w:rPr>
                <w:rFonts w:eastAsia="Times New Roman"/>
                <w:b/>
                <w:highlight w:val="yellow"/>
                <w:lang w:eastAsia="en-GB"/>
              </w:rPr>
            </w:pPr>
            <w:r w:rsidRPr="00C326E6">
              <w:rPr>
                <w:rFonts w:eastAsia="Times New Roman"/>
                <w:b/>
                <w:lang w:eastAsia="en-GB"/>
              </w:rPr>
              <w:t>Adhbhar/Geàrr-chunntas Gnìomhach</w:t>
            </w:r>
            <w:r w:rsidRPr="004A00E1">
              <w:rPr>
                <w:rFonts w:eastAsia="Times New Roman"/>
                <w:b/>
                <w:highlight w:val="yellow"/>
                <w:lang w:eastAsia="en-GB"/>
              </w:rPr>
              <w:t xml:space="preserve"> </w:t>
            </w:r>
          </w:p>
        </w:tc>
      </w:tr>
      <w:tr w:rsidR="007135AE" w:rsidRPr="004A00E1" w14:paraId="29931929" w14:textId="77777777" w:rsidTr="3243C447">
        <w:trPr>
          <w:trHeight w:val="567"/>
        </w:trPr>
        <w:tc>
          <w:tcPr>
            <w:tcW w:w="885" w:type="dxa"/>
          </w:tcPr>
          <w:p w14:paraId="123F56F9" w14:textId="77777777" w:rsidR="003B700B" w:rsidRPr="004A00E1" w:rsidRDefault="003B700B" w:rsidP="005F096C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1.1</w:t>
            </w:r>
          </w:p>
        </w:tc>
        <w:tc>
          <w:tcPr>
            <w:tcW w:w="9322" w:type="dxa"/>
          </w:tcPr>
          <w:p w14:paraId="16DEBF78" w14:textId="47380EF4" w:rsidR="007135AE" w:rsidRPr="00317174" w:rsidRDefault="00317174" w:rsidP="005B1A80">
            <w:pPr>
              <w:contextualSpacing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>Tha an aithisg seo a’ toirt fiosrachadh do Bhuill gu bheil</w:t>
            </w:r>
            <w:r w:rsidR="00CF2CDB" w:rsidRPr="00317174">
              <w:rPr>
                <w:rFonts w:eastAsia="Times New Roman"/>
                <w:lang w:eastAsia="en-GB"/>
              </w:rPr>
              <w:t xml:space="preserve"> </w:t>
            </w:r>
            <w:r w:rsidR="001F3817" w:rsidRPr="00317174">
              <w:rPr>
                <w:rFonts w:eastAsia="Times New Roman"/>
                <w:lang w:eastAsia="en-GB"/>
              </w:rPr>
              <w:t xml:space="preserve">Bòrd na Gàidhlig </w:t>
            </w:r>
            <w:r w:rsidRPr="00317174">
              <w:rPr>
                <w:rFonts w:eastAsia="Times New Roman"/>
                <w:lang w:eastAsia="en-GB"/>
              </w:rPr>
              <w:t xml:space="preserve">air duais de </w:t>
            </w:r>
            <w:r w:rsidR="001F3817" w:rsidRPr="00317174">
              <w:rPr>
                <w:rFonts w:eastAsia="Times New Roman"/>
                <w:lang w:eastAsia="en-GB"/>
              </w:rPr>
              <w:t xml:space="preserve">£173,500 </w:t>
            </w:r>
            <w:r w:rsidRPr="00317174">
              <w:rPr>
                <w:rFonts w:eastAsia="Times New Roman"/>
                <w:lang w:eastAsia="en-GB"/>
              </w:rPr>
              <w:t xml:space="preserve">aontachadh do Chomhairle na Gàidhealtachd airson nan trì bliadhna a tha air thoiseach </w:t>
            </w:r>
            <w:r w:rsidR="001F3817" w:rsidRPr="00317174">
              <w:rPr>
                <w:rFonts w:eastAsia="Times New Roman"/>
                <w:lang w:eastAsia="en-GB"/>
              </w:rPr>
              <w:t>(2024</w:t>
            </w:r>
            <w:r w:rsidR="00E73B84">
              <w:rPr>
                <w:rFonts w:eastAsia="Times New Roman"/>
                <w:lang w:eastAsia="en-GB"/>
              </w:rPr>
              <w:t>–</w:t>
            </w:r>
            <w:r w:rsidR="001F3817" w:rsidRPr="00317174">
              <w:rPr>
                <w:rFonts w:eastAsia="Times New Roman"/>
                <w:lang w:eastAsia="en-GB"/>
              </w:rPr>
              <w:t xml:space="preserve">27) </w:t>
            </w:r>
            <w:r w:rsidR="006F08C3" w:rsidRPr="00317174">
              <w:rPr>
                <w:rFonts w:eastAsia="Times New Roman"/>
                <w:lang w:eastAsia="en-GB"/>
              </w:rPr>
              <w:t>tro Mhaoin nam Planaichean Gàidhlig.</w:t>
            </w:r>
          </w:p>
          <w:p w14:paraId="22F8459B" w14:textId="13DE1657" w:rsidR="001F3817" w:rsidRPr="004A00E1" w:rsidRDefault="001F3817" w:rsidP="005B1A80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C32898" w:rsidRPr="004A00E1" w14:paraId="58F349B7" w14:textId="77777777" w:rsidTr="3243C447">
        <w:trPr>
          <w:trHeight w:val="567"/>
        </w:trPr>
        <w:tc>
          <w:tcPr>
            <w:tcW w:w="885" w:type="dxa"/>
          </w:tcPr>
          <w:p w14:paraId="68A151AE" w14:textId="18576B82" w:rsidR="00C32898" w:rsidRPr="004A00E1" w:rsidRDefault="00C32898" w:rsidP="005F096C">
            <w:pPr>
              <w:rPr>
                <w:rFonts w:eastAsia="Times New Roman"/>
                <w:b/>
                <w:highlight w:val="yellow"/>
                <w:lang w:eastAsia="en-GB"/>
              </w:rPr>
            </w:pPr>
            <w:r w:rsidRPr="004A00E1">
              <w:rPr>
                <w:rFonts w:eastAsia="Times New Roman"/>
                <w:b/>
                <w:lang w:eastAsia="en-GB"/>
              </w:rPr>
              <w:t>2.</w:t>
            </w:r>
          </w:p>
        </w:tc>
        <w:tc>
          <w:tcPr>
            <w:tcW w:w="9322" w:type="dxa"/>
          </w:tcPr>
          <w:p w14:paraId="37255341" w14:textId="77777777" w:rsidR="004A00E1" w:rsidRDefault="004A00E1" w:rsidP="004A00E1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0B4E8F">
              <w:rPr>
                <w:rFonts w:eastAsia="Times New Roman"/>
                <w:b/>
                <w:szCs w:val="20"/>
                <w:lang w:eastAsia="en-GB"/>
              </w:rPr>
              <w:t>Molaidhean</w:t>
            </w:r>
          </w:p>
          <w:p w14:paraId="7129501D" w14:textId="77777777" w:rsidR="00C32898" w:rsidRPr="004A00E1" w:rsidRDefault="00C32898" w:rsidP="005F096C">
            <w:pPr>
              <w:rPr>
                <w:rFonts w:eastAsia="Times New Roman"/>
                <w:b/>
                <w:szCs w:val="20"/>
                <w:highlight w:val="yellow"/>
                <w:lang w:eastAsia="en-GB"/>
              </w:rPr>
            </w:pPr>
          </w:p>
        </w:tc>
      </w:tr>
      <w:tr w:rsidR="00C32898" w:rsidRPr="004A00E1" w14:paraId="710827E8" w14:textId="77777777" w:rsidTr="3243C447">
        <w:trPr>
          <w:trHeight w:val="567"/>
        </w:trPr>
        <w:tc>
          <w:tcPr>
            <w:tcW w:w="885" w:type="dxa"/>
          </w:tcPr>
          <w:p w14:paraId="085FE1F4" w14:textId="77777777" w:rsidR="00C32898" w:rsidRPr="004A00E1" w:rsidRDefault="00C32898" w:rsidP="005F096C">
            <w:pPr>
              <w:rPr>
                <w:rFonts w:eastAsia="Times New Roman"/>
                <w:b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2.1</w:t>
            </w:r>
          </w:p>
        </w:tc>
        <w:tc>
          <w:tcPr>
            <w:tcW w:w="9322" w:type="dxa"/>
          </w:tcPr>
          <w:p w14:paraId="12639E8F" w14:textId="77777777" w:rsidR="004A00E1" w:rsidRPr="004A00E1" w:rsidRDefault="004A00E1" w:rsidP="004A00E1">
            <w:pPr>
              <w:contextualSpacing/>
              <w:rPr>
                <w:rFonts w:eastAsia="Times New Roman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Thathar ag iarraidh air Buill:</w:t>
            </w:r>
          </w:p>
          <w:p w14:paraId="0565A53E" w14:textId="77777777" w:rsidR="00C32898" w:rsidRPr="006F08C3" w:rsidRDefault="00C32898" w:rsidP="005F096C">
            <w:pPr>
              <w:contextualSpacing/>
              <w:rPr>
                <w:rFonts w:eastAsia="Times New Roman"/>
                <w:lang w:eastAsia="en-GB"/>
              </w:rPr>
            </w:pPr>
          </w:p>
          <w:p w14:paraId="63BA55A9" w14:textId="13B560A1" w:rsidR="00C32898" w:rsidRPr="00317174" w:rsidRDefault="00317174" w:rsidP="005F096C">
            <w:pPr>
              <w:pStyle w:val="ListParagraph"/>
              <w:numPr>
                <w:ilvl w:val="0"/>
                <w:numId w:val="2"/>
              </w:numPr>
              <w:ind w:left="602" w:hanging="568"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>toirt</w:t>
            </w:r>
            <w:r w:rsidR="006F08C3" w:rsidRPr="00317174">
              <w:rPr>
                <w:rFonts w:eastAsia="Times New Roman"/>
                <w:lang w:eastAsia="en-GB"/>
              </w:rPr>
              <w:t xml:space="preserve"> fa-near dhan aithisg; agus</w:t>
            </w:r>
          </w:p>
          <w:p w14:paraId="5CB4D49E" w14:textId="71307CF0" w:rsidR="00D94858" w:rsidRPr="00317174" w:rsidRDefault="00317174" w:rsidP="005F096C">
            <w:pPr>
              <w:pStyle w:val="ListParagraph"/>
              <w:numPr>
                <w:ilvl w:val="0"/>
                <w:numId w:val="2"/>
              </w:numPr>
              <w:ind w:left="602" w:hanging="568"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>toirt fa-near agus beachdachadh air taic Thràth-bhliadhnaichean Gàidhlig (0</w:t>
            </w:r>
            <w:r w:rsidR="00D761EB">
              <w:rPr>
                <w:rFonts w:eastAsia="Times New Roman"/>
                <w:lang w:eastAsia="en-GB"/>
              </w:rPr>
              <w:t>–</w:t>
            </w:r>
            <w:r w:rsidRPr="00317174">
              <w:rPr>
                <w:rFonts w:eastAsia="Times New Roman"/>
                <w:lang w:eastAsia="en-GB"/>
              </w:rPr>
              <w:t>3)</w:t>
            </w:r>
            <w:r w:rsidR="00D94858" w:rsidRPr="00317174">
              <w:rPr>
                <w:rFonts w:eastAsia="Times New Roman"/>
                <w:lang w:eastAsia="en-GB"/>
              </w:rPr>
              <w:t xml:space="preserve"> a</w:t>
            </w:r>
            <w:r w:rsidRPr="00317174">
              <w:rPr>
                <w:rFonts w:eastAsia="Times New Roman"/>
                <w:lang w:eastAsia="en-GB"/>
              </w:rPr>
              <w:t>irson na Gàidhealtachd.</w:t>
            </w:r>
          </w:p>
          <w:p w14:paraId="7E7531E5" w14:textId="77777777" w:rsidR="00C32898" w:rsidRPr="004A00E1" w:rsidRDefault="00C32898" w:rsidP="005F096C">
            <w:pPr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4A00E1" w14:paraId="61F9A476" w14:textId="77777777" w:rsidTr="3243C447">
        <w:trPr>
          <w:trHeight w:val="567"/>
        </w:trPr>
        <w:tc>
          <w:tcPr>
            <w:tcW w:w="885" w:type="dxa"/>
          </w:tcPr>
          <w:p w14:paraId="60EFEA16" w14:textId="77777777" w:rsidR="00921A77" w:rsidRPr="004A00E1" w:rsidRDefault="00C32898" w:rsidP="005F096C">
            <w:pPr>
              <w:rPr>
                <w:rFonts w:eastAsia="Times New Roman"/>
                <w:b/>
                <w:highlight w:val="yellow"/>
                <w:lang w:eastAsia="en-GB"/>
              </w:rPr>
            </w:pPr>
            <w:r w:rsidRPr="004A00E1">
              <w:rPr>
                <w:rFonts w:eastAsia="Times New Roman"/>
                <w:b/>
                <w:lang w:eastAsia="en-GB"/>
              </w:rPr>
              <w:t>3</w:t>
            </w:r>
            <w:r w:rsidR="00921A77" w:rsidRPr="004A00E1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322" w:type="dxa"/>
          </w:tcPr>
          <w:p w14:paraId="6EF4431A" w14:textId="44095887" w:rsidR="00921A77" w:rsidRPr="004A00E1" w:rsidRDefault="004A00E1" w:rsidP="005F096C">
            <w:pPr>
              <w:contextualSpacing/>
              <w:rPr>
                <w:rFonts w:eastAsia="Times New Roman"/>
                <w:b/>
                <w:lang w:eastAsia="en-GB"/>
              </w:rPr>
            </w:pPr>
            <w:r w:rsidRPr="004A00E1">
              <w:rPr>
                <w:rFonts w:eastAsia="Times New Roman"/>
                <w:b/>
                <w:lang w:eastAsia="en-GB"/>
              </w:rPr>
              <w:t>Builean</w:t>
            </w:r>
          </w:p>
          <w:p w14:paraId="2BBF38FA" w14:textId="77777777" w:rsidR="00921A77" w:rsidRPr="004A00E1" w:rsidRDefault="00921A77" w:rsidP="005F096C">
            <w:pPr>
              <w:contextualSpacing/>
              <w:rPr>
                <w:rFonts w:eastAsia="Times New Roman"/>
                <w:b/>
                <w:highlight w:val="yellow"/>
                <w:lang w:eastAsia="en-GB"/>
              </w:rPr>
            </w:pPr>
          </w:p>
        </w:tc>
      </w:tr>
      <w:tr w:rsidR="00921A77" w:rsidRPr="004A00E1" w14:paraId="026B038D" w14:textId="77777777" w:rsidTr="3243C447">
        <w:trPr>
          <w:trHeight w:val="567"/>
        </w:trPr>
        <w:tc>
          <w:tcPr>
            <w:tcW w:w="885" w:type="dxa"/>
          </w:tcPr>
          <w:p w14:paraId="4127344F" w14:textId="77777777" w:rsidR="00921A77" w:rsidRPr="004A00E1" w:rsidRDefault="00C32898" w:rsidP="005F096C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3</w:t>
            </w:r>
            <w:r w:rsidR="00921A77" w:rsidRPr="004A00E1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322" w:type="dxa"/>
          </w:tcPr>
          <w:p w14:paraId="2339CE90" w14:textId="77777777" w:rsidR="00317174" w:rsidRPr="00317174" w:rsidRDefault="00317174" w:rsidP="00317174">
            <w:pPr>
              <w:contextualSpacing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>Goireas</w:t>
            </w:r>
          </w:p>
          <w:p w14:paraId="09DAA006" w14:textId="2E7E1031" w:rsidR="00317174" w:rsidRPr="00317174" w:rsidRDefault="00317174" w:rsidP="002848C7">
            <w:pPr>
              <w:contextualSpacing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>A bharrachd air Maoin nam Planaichean Gàidhlig, tha lìbhrigeadh Plana na Gàidhlig air a mhaoineachadh le Comhairle na Gàidhealtachd, tabhartasan Riaghaltas na h-Alba agus diofar shruthan maoineachaidh bho Bhòrd na Gàidhlig (BnaG).</w:t>
            </w:r>
          </w:p>
          <w:p w14:paraId="180E94B1" w14:textId="1322BFBA" w:rsidR="00867792" w:rsidRPr="004A00E1" w:rsidRDefault="00867792" w:rsidP="002848C7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4A00E1" w14:paraId="7580DF1A" w14:textId="77777777" w:rsidTr="3243C447">
        <w:trPr>
          <w:trHeight w:val="567"/>
        </w:trPr>
        <w:tc>
          <w:tcPr>
            <w:tcW w:w="885" w:type="dxa"/>
          </w:tcPr>
          <w:p w14:paraId="5E73E301" w14:textId="77777777" w:rsidR="00921A77" w:rsidRPr="004A00E1" w:rsidRDefault="00C32898" w:rsidP="005F096C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3</w:t>
            </w:r>
            <w:r w:rsidR="00921A77" w:rsidRPr="004A00E1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322" w:type="dxa"/>
          </w:tcPr>
          <w:p w14:paraId="7B8B6ABB" w14:textId="77777777" w:rsidR="00317174" w:rsidRPr="00317174" w:rsidRDefault="00317174" w:rsidP="00317174">
            <w:pPr>
              <w:contextualSpacing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>Laghail</w:t>
            </w:r>
          </w:p>
          <w:p w14:paraId="2E8A8DE8" w14:textId="3D315C6C" w:rsidR="00317174" w:rsidRPr="00317174" w:rsidRDefault="00317174" w:rsidP="00317174">
            <w:pPr>
              <w:contextualSpacing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 xml:space="preserve">Tha dleastanas reachdail aig Comhairle na Gàidhealtachd gum bi Plana Gàidhlig aice fo theirmean Achd na </w:t>
            </w:r>
            <w:r w:rsidRPr="00317174">
              <w:rPr>
                <w:rFonts w:eastAsia="Times New Roman"/>
                <w:bCs/>
                <w:lang w:eastAsia="en-GB"/>
              </w:rPr>
              <w:t>Gàidhlig</w:t>
            </w:r>
            <w:r w:rsidRPr="00317174">
              <w:rPr>
                <w:rFonts w:eastAsia="Times New Roman"/>
                <w:lang w:eastAsia="en-GB"/>
              </w:rPr>
              <w:t xml:space="preserve"> (Alba) 2005. </w:t>
            </w:r>
          </w:p>
          <w:p w14:paraId="1ED892B5" w14:textId="090FC626" w:rsidR="005742B2" w:rsidRPr="004A00E1" w:rsidRDefault="005742B2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4A00E1" w14:paraId="68C9C798" w14:textId="77777777" w:rsidTr="3243C447">
        <w:trPr>
          <w:trHeight w:val="567"/>
        </w:trPr>
        <w:tc>
          <w:tcPr>
            <w:tcW w:w="885" w:type="dxa"/>
          </w:tcPr>
          <w:p w14:paraId="75D68599" w14:textId="22A2801D" w:rsidR="00921A77" w:rsidRPr="004A00E1" w:rsidRDefault="00C32898" w:rsidP="005F096C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3</w:t>
            </w:r>
            <w:r w:rsidR="00921A77" w:rsidRPr="004A00E1">
              <w:rPr>
                <w:rFonts w:eastAsia="Times New Roman"/>
                <w:lang w:eastAsia="en-GB"/>
              </w:rPr>
              <w:t>.</w:t>
            </w:r>
            <w:r w:rsidR="00F42F3D" w:rsidRPr="004A00E1">
              <w:rPr>
                <w:rFonts w:eastAsia="Times New Roman"/>
                <w:lang w:eastAsia="en-GB"/>
              </w:rPr>
              <w:t>3</w:t>
            </w:r>
          </w:p>
        </w:tc>
        <w:tc>
          <w:tcPr>
            <w:tcW w:w="9322" w:type="dxa"/>
          </w:tcPr>
          <w:p w14:paraId="64518F10" w14:textId="77777777" w:rsidR="00317174" w:rsidRPr="00317174" w:rsidRDefault="00317174" w:rsidP="00317174">
            <w:pPr>
              <w:contextualSpacing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>Cunnart</w:t>
            </w:r>
          </w:p>
          <w:p w14:paraId="578BE2A4" w14:textId="26570B0A" w:rsidR="005742B2" w:rsidRPr="004A00E1" w:rsidRDefault="00733B4C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733B4C">
              <w:rPr>
                <w:rFonts w:eastAsia="Times New Roman"/>
                <w:lang w:eastAsia="en-GB"/>
              </w:rPr>
              <w:t xml:space="preserve">Cha robh taic airson solar Tràth-bhliadhnaichean Gàidhlig </w:t>
            </w:r>
            <w:r w:rsidR="00002206" w:rsidRPr="00733B4C">
              <w:rPr>
                <w:rFonts w:eastAsia="Times New Roman"/>
                <w:lang w:eastAsia="en-GB"/>
              </w:rPr>
              <w:t>(</w:t>
            </w:r>
            <w:r w:rsidR="188C75BF" w:rsidRPr="00733B4C">
              <w:rPr>
                <w:rFonts w:eastAsia="Times New Roman"/>
                <w:lang w:eastAsia="en-GB"/>
              </w:rPr>
              <w:t>0</w:t>
            </w:r>
            <w:r w:rsidR="00D761EB">
              <w:rPr>
                <w:rFonts w:eastAsia="Times New Roman"/>
                <w:lang w:eastAsia="en-GB"/>
              </w:rPr>
              <w:t>–</w:t>
            </w:r>
            <w:r w:rsidR="188C75BF" w:rsidRPr="00733B4C">
              <w:rPr>
                <w:rFonts w:eastAsia="Times New Roman"/>
                <w:lang w:eastAsia="en-GB"/>
              </w:rPr>
              <w:t>3</w:t>
            </w:r>
            <w:r w:rsidR="00002206" w:rsidRPr="00733B4C">
              <w:rPr>
                <w:rFonts w:eastAsia="Times New Roman"/>
                <w:lang w:eastAsia="en-GB"/>
              </w:rPr>
              <w:t>)</w:t>
            </w:r>
            <w:r w:rsidR="188C75BF" w:rsidRPr="00733B4C">
              <w:rPr>
                <w:rFonts w:eastAsia="Times New Roman"/>
                <w:lang w:eastAsia="en-GB"/>
              </w:rPr>
              <w:t xml:space="preserve"> </w:t>
            </w:r>
            <w:r w:rsidRPr="00733B4C">
              <w:rPr>
                <w:rFonts w:eastAsia="Times New Roman"/>
                <w:lang w:eastAsia="en-GB"/>
              </w:rPr>
              <w:t>air a ghabhail a-steach</w:t>
            </w:r>
            <w:r>
              <w:rPr>
                <w:rFonts w:eastAsia="Times New Roman"/>
                <w:lang w:eastAsia="en-GB"/>
              </w:rPr>
              <w:t xml:space="preserve"> san aonta mhaoineachaidh ro-innleach</w:t>
            </w:r>
            <w:r w:rsidRPr="00733B4C">
              <w:rPr>
                <w:rFonts w:eastAsia="Times New Roman"/>
                <w:lang w:eastAsia="en-GB"/>
              </w:rPr>
              <w:t>dail</w:t>
            </w:r>
            <w:r w:rsidR="188C75BF" w:rsidRPr="00733B4C">
              <w:rPr>
                <w:rFonts w:eastAsia="Times New Roman"/>
                <w:lang w:eastAsia="en-GB"/>
              </w:rPr>
              <w:t xml:space="preserve"> </w:t>
            </w:r>
            <w:r w:rsidR="001D6099" w:rsidRPr="00733B4C">
              <w:rPr>
                <w:rFonts w:eastAsia="Times New Roman"/>
                <w:lang w:eastAsia="en-GB"/>
              </w:rPr>
              <w:t>le</w:t>
            </w:r>
            <w:r w:rsidR="001D6099">
              <w:rPr>
                <w:rFonts w:eastAsia="Times New Roman"/>
                <w:lang w:eastAsia="en-GB"/>
              </w:rPr>
              <w:t xml:space="preserve"> </w:t>
            </w:r>
            <w:r w:rsidR="188C75BF" w:rsidRPr="004A00E1">
              <w:rPr>
                <w:rFonts w:eastAsia="Times New Roman"/>
                <w:lang w:eastAsia="en-GB"/>
              </w:rPr>
              <w:t>B</w:t>
            </w:r>
            <w:r w:rsidR="004A00E1" w:rsidRPr="004A00E1">
              <w:rPr>
                <w:rFonts w:eastAsia="Times New Roman"/>
                <w:lang w:eastAsia="en-GB"/>
              </w:rPr>
              <w:t>ò</w:t>
            </w:r>
            <w:r w:rsidR="188C75BF" w:rsidRPr="004A00E1">
              <w:rPr>
                <w:rFonts w:eastAsia="Times New Roman"/>
                <w:lang w:eastAsia="en-GB"/>
              </w:rPr>
              <w:t xml:space="preserve">rd na </w:t>
            </w:r>
            <w:r w:rsidR="188C75BF" w:rsidRPr="001D6099">
              <w:rPr>
                <w:rFonts w:eastAsia="Times New Roman"/>
                <w:lang w:eastAsia="en-GB"/>
              </w:rPr>
              <w:t>G</w:t>
            </w:r>
            <w:r w:rsidR="004A00E1" w:rsidRPr="001D6099">
              <w:rPr>
                <w:rFonts w:eastAsia="Times New Roman"/>
                <w:lang w:eastAsia="en-GB"/>
              </w:rPr>
              <w:t>à</w:t>
            </w:r>
            <w:r w:rsidR="188C75BF" w:rsidRPr="001D6099">
              <w:rPr>
                <w:rFonts w:eastAsia="Times New Roman"/>
                <w:lang w:eastAsia="en-GB"/>
              </w:rPr>
              <w:t xml:space="preserve">idhlig </w:t>
            </w:r>
            <w:r w:rsidR="001D6099" w:rsidRPr="001D6099">
              <w:rPr>
                <w:rFonts w:eastAsia="Times New Roman"/>
                <w:lang w:eastAsia="en-GB"/>
              </w:rPr>
              <w:t>airson nam bliadhnaichean</w:t>
            </w:r>
            <w:r w:rsidR="188C75BF" w:rsidRPr="001D6099">
              <w:rPr>
                <w:rFonts w:eastAsia="Times New Roman"/>
                <w:lang w:eastAsia="en-GB"/>
              </w:rPr>
              <w:t xml:space="preserve"> 25</w:t>
            </w:r>
            <w:r w:rsidR="188C75BF" w:rsidRPr="004A00E1">
              <w:rPr>
                <w:rFonts w:eastAsia="Times New Roman"/>
                <w:lang w:eastAsia="en-GB"/>
              </w:rPr>
              <w:t>/26 a</w:t>
            </w:r>
            <w:r w:rsidR="004A00E1" w:rsidRPr="004A00E1">
              <w:rPr>
                <w:rFonts w:eastAsia="Times New Roman"/>
                <w:lang w:eastAsia="en-GB"/>
              </w:rPr>
              <w:t>gus</w:t>
            </w:r>
            <w:r w:rsidR="188C75BF" w:rsidRPr="004A00E1">
              <w:rPr>
                <w:rFonts w:eastAsia="Times New Roman"/>
                <w:lang w:eastAsia="en-GB"/>
              </w:rPr>
              <w:t xml:space="preserve"> 26/27. </w:t>
            </w:r>
          </w:p>
          <w:p w14:paraId="41D02289" w14:textId="2EF51CEC" w:rsidR="005742B2" w:rsidRPr="004A00E1" w:rsidRDefault="005742B2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921A77" w:rsidRPr="004A00E1" w14:paraId="7DF5E616" w14:textId="77777777" w:rsidTr="3243C447">
        <w:trPr>
          <w:trHeight w:val="567"/>
        </w:trPr>
        <w:tc>
          <w:tcPr>
            <w:tcW w:w="885" w:type="dxa"/>
          </w:tcPr>
          <w:p w14:paraId="1FFB0CA7" w14:textId="26952D4B" w:rsidR="00921A77" w:rsidRPr="004A00E1" w:rsidRDefault="00C32898" w:rsidP="005F096C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3</w:t>
            </w:r>
            <w:r w:rsidR="00921A77" w:rsidRPr="004A00E1">
              <w:rPr>
                <w:rFonts w:eastAsia="Times New Roman"/>
                <w:lang w:eastAsia="en-GB"/>
              </w:rPr>
              <w:t>.</w:t>
            </w:r>
            <w:r w:rsidR="00F42F3D" w:rsidRPr="004A00E1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9322" w:type="dxa"/>
          </w:tcPr>
          <w:p w14:paraId="3B27AC4F" w14:textId="77777777" w:rsidR="00317174" w:rsidRPr="00317174" w:rsidRDefault="00317174" w:rsidP="00317174">
            <w:pPr>
              <w:contextualSpacing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>Slàinte is Sàbhailteachd (cunnartan a’ tighinn am bàrr mar thoradh air atharrachaidhean do dh’uidheamachd, acfhainn, pròiseas no daoine)</w:t>
            </w:r>
          </w:p>
          <w:p w14:paraId="7C0A298A" w14:textId="77777777" w:rsidR="00317174" w:rsidRPr="00317174" w:rsidRDefault="00317174" w:rsidP="00317174">
            <w:pPr>
              <w:contextualSpacing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lastRenderedPageBreak/>
              <w:t>Chan eil cunnartan air an comharrachadh.</w:t>
            </w:r>
          </w:p>
          <w:p w14:paraId="7D2134DC" w14:textId="0AFDF63A" w:rsidR="007C22FE" w:rsidRPr="004A00E1" w:rsidRDefault="007C22FE" w:rsidP="00CC72C7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40520C" w:rsidRPr="004A00E1" w14:paraId="04FC1311" w14:textId="77777777" w:rsidTr="3243C447">
        <w:trPr>
          <w:trHeight w:val="567"/>
        </w:trPr>
        <w:tc>
          <w:tcPr>
            <w:tcW w:w="885" w:type="dxa"/>
          </w:tcPr>
          <w:p w14:paraId="5D88D818" w14:textId="022D005D" w:rsidR="0040520C" w:rsidRPr="004A00E1" w:rsidRDefault="0040520C" w:rsidP="005F096C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lastRenderedPageBreak/>
              <w:t>3</w:t>
            </w:r>
            <w:r w:rsidR="00F7386A" w:rsidRPr="004A00E1">
              <w:rPr>
                <w:rFonts w:eastAsia="Times New Roman"/>
                <w:lang w:eastAsia="en-GB"/>
              </w:rPr>
              <w:t>.</w:t>
            </w:r>
            <w:r w:rsidR="00F42F3D" w:rsidRPr="004A00E1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9322" w:type="dxa"/>
          </w:tcPr>
          <w:p w14:paraId="5A66BB32" w14:textId="77777777" w:rsidR="00317174" w:rsidRPr="00F84607" w:rsidRDefault="00317174" w:rsidP="00317174">
            <w:pPr>
              <w:contextualSpacing/>
              <w:rPr>
                <w:rFonts w:eastAsia="Times New Roman"/>
                <w:lang w:eastAsia="en-GB"/>
              </w:rPr>
            </w:pPr>
            <w:r w:rsidRPr="00036932">
              <w:t>Gàidhlig</w:t>
            </w:r>
          </w:p>
          <w:p w14:paraId="52A27036" w14:textId="1F90ACF5" w:rsidR="00317174" w:rsidRPr="00F84607" w:rsidRDefault="00317174" w:rsidP="00317174">
            <w:pPr>
              <w:contextualSpacing/>
              <w:rPr>
                <w:rFonts w:eastAsia="Times New Roman"/>
                <w:lang w:eastAsia="en-GB"/>
              </w:rPr>
            </w:pPr>
            <w:r w:rsidRPr="00036932">
              <w:rPr>
                <w:rFonts w:eastAsia="Times New Roman"/>
                <w:lang w:eastAsia="en-GB"/>
              </w:rPr>
              <w:t xml:space="preserve">Tha buaidhean fìor mhath air gleidheadh is leasachadh cànan is cultar na Gàidhlig thar nan roinnean corporra, foghlaim is coimhearsnachd. </w:t>
            </w:r>
          </w:p>
          <w:p w14:paraId="65D70588" w14:textId="64D65473" w:rsidR="007C22FE" w:rsidRPr="004A00E1" w:rsidRDefault="007C22FE" w:rsidP="005F096C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35A47" w:rsidRPr="004A00E1" w14:paraId="10B83349" w14:textId="77777777" w:rsidTr="3243C447">
        <w:trPr>
          <w:trHeight w:val="567"/>
        </w:trPr>
        <w:tc>
          <w:tcPr>
            <w:tcW w:w="885" w:type="dxa"/>
          </w:tcPr>
          <w:p w14:paraId="557432CA" w14:textId="77777777" w:rsidR="00735A47" w:rsidRPr="004A00E1" w:rsidRDefault="00735A47" w:rsidP="005F096C">
            <w:pPr>
              <w:rPr>
                <w:rFonts w:eastAsia="Times New Roman"/>
                <w:b/>
                <w:highlight w:val="yellow"/>
                <w:lang w:eastAsia="en-GB"/>
              </w:rPr>
            </w:pPr>
            <w:r w:rsidRPr="004A00E1">
              <w:rPr>
                <w:highlight w:val="yellow"/>
              </w:rPr>
              <w:br w:type="page"/>
            </w:r>
            <w:r w:rsidR="00921A77" w:rsidRPr="004A00E1">
              <w:rPr>
                <w:rFonts w:eastAsia="Times New Roman"/>
                <w:b/>
                <w:lang w:eastAsia="en-GB"/>
              </w:rPr>
              <w:t>4</w:t>
            </w:r>
            <w:r w:rsidRPr="004A00E1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322" w:type="dxa"/>
          </w:tcPr>
          <w:p w14:paraId="65CD5163" w14:textId="2AB940F4" w:rsidR="0066539A" w:rsidRPr="004A00E1" w:rsidRDefault="004A00E1" w:rsidP="005F096C">
            <w:pPr>
              <w:rPr>
                <w:b/>
                <w:highlight w:val="yellow"/>
              </w:rPr>
            </w:pPr>
            <w:r w:rsidRPr="004A00E1">
              <w:rPr>
                <w:b/>
              </w:rPr>
              <w:t>Buaidhean</w:t>
            </w:r>
          </w:p>
        </w:tc>
      </w:tr>
      <w:tr w:rsidR="00C85322" w:rsidRPr="004A00E1" w14:paraId="6F771793" w14:textId="77777777" w:rsidTr="3243C447">
        <w:trPr>
          <w:trHeight w:val="567"/>
        </w:trPr>
        <w:tc>
          <w:tcPr>
            <w:tcW w:w="885" w:type="dxa"/>
          </w:tcPr>
          <w:p w14:paraId="059435B7" w14:textId="77777777" w:rsidR="00C85322" w:rsidRPr="004A00E1" w:rsidRDefault="00C85322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4.1</w:t>
            </w:r>
          </w:p>
        </w:tc>
        <w:tc>
          <w:tcPr>
            <w:tcW w:w="9322" w:type="dxa"/>
          </w:tcPr>
          <w:p w14:paraId="437EB874" w14:textId="763C5837" w:rsidR="00C85322" w:rsidRPr="004A00E1" w:rsidRDefault="004A00E1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’S e aithisg ùrachaidh a tha seo agus mar sin chan eil feum air measadh buaidh.</w:t>
            </w:r>
          </w:p>
        </w:tc>
      </w:tr>
      <w:tr w:rsidR="00C85322" w:rsidRPr="004A00E1" w14:paraId="0E274C80" w14:textId="77777777" w:rsidTr="3243C447">
        <w:trPr>
          <w:trHeight w:val="567"/>
        </w:trPr>
        <w:tc>
          <w:tcPr>
            <w:tcW w:w="885" w:type="dxa"/>
          </w:tcPr>
          <w:p w14:paraId="799551F8" w14:textId="77777777" w:rsidR="00C85322" w:rsidRPr="004A00E1" w:rsidRDefault="00C85322" w:rsidP="00C85322">
            <w:pPr>
              <w:rPr>
                <w:rFonts w:eastAsia="Times New Roman"/>
                <w:b/>
                <w:lang w:eastAsia="en-GB"/>
              </w:rPr>
            </w:pPr>
            <w:r w:rsidRPr="004A00E1">
              <w:rPr>
                <w:rFonts w:eastAsia="Times New Roman"/>
                <w:b/>
                <w:lang w:eastAsia="en-GB"/>
              </w:rPr>
              <w:t>5.</w:t>
            </w:r>
          </w:p>
        </w:tc>
        <w:tc>
          <w:tcPr>
            <w:tcW w:w="9322" w:type="dxa"/>
          </w:tcPr>
          <w:p w14:paraId="7B028677" w14:textId="525F1022" w:rsidR="00C85322" w:rsidRPr="00317174" w:rsidRDefault="00317174" w:rsidP="00C85322">
            <w:pPr>
              <w:rPr>
                <w:b/>
                <w:bCs/>
              </w:rPr>
            </w:pPr>
            <w:r w:rsidRPr="00317174">
              <w:rPr>
                <w:b/>
                <w:bCs/>
              </w:rPr>
              <w:t>Plana Gàidhlig Chomhairle na Gàidhealtachd</w:t>
            </w:r>
            <w:r w:rsidR="0074262F" w:rsidRPr="00317174">
              <w:rPr>
                <w:b/>
                <w:bCs/>
              </w:rPr>
              <w:t xml:space="preserve"> (</w:t>
            </w:r>
            <w:r w:rsidRPr="00317174">
              <w:rPr>
                <w:b/>
                <w:bCs/>
              </w:rPr>
              <w:t>PG</w:t>
            </w:r>
            <w:r w:rsidR="0074262F" w:rsidRPr="00317174">
              <w:rPr>
                <w:b/>
                <w:bCs/>
              </w:rPr>
              <w:t>) 2024–29</w:t>
            </w:r>
            <w:r w:rsidR="004C3DE7" w:rsidRPr="00317174">
              <w:rPr>
                <w:b/>
                <w:bCs/>
              </w:rPr>
              <w:t xml:space="preserve"> </w:t>
            </w:r>
            <w:r w:rsidR="006F08C3" w:rsidRPr="00317174">
              <w:rPr>
                <w:b/>
                <w:bCs/>
              </w:rPr>
              <w:t>agus Maoineachadh Ro-innleachdail</w:t>
            </w:r>
          </w:p>
          <w:p w14:paraId="70768709" w14:textId="5DAF2460" w:rsidR="004A00E1" w:rsidRPr="004A00E1" w:rsidRDefault="004A00E1" w:rsidP="00C85322">
            <w:pPr>
              <w:rPr>
                <w:b/>
                <w:highlight w:val="yellow"/>
              </w:rPr>
            </w:pPr>
          </w:p>
        </w:tc>
      </w:tr>
      <w:tr w:rsidR="00C85322" w:rsidRPr="004A00E1" w14:paraId="2E0DE2F8" w14:textId="77777777" w:rsidTr="3243C447">
        <w:trPr>
          <w:trHeight w:val="567"/>
        </w:trPr>
        <w:tc>
          <w:tcPr>
            <w:tcW w:w="885" w:type="dxa"/>
          </w:tcPr>
          <w:p w14:paraId="14AE7117" w14:textId="77777777" w:rsidR="00C85322" w:rsidRPr="004A00E1" w:rsidRDefault="00C85322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5.1</w:t>
            </w:r>
          </w:p>
        </w:tc>
        <w:tc>
          <w:tcPr>
            <w:tcW w:w="9322" w:type="dxa"/>
          </w:tcPr>
          <w:p w14:paraId="7F8775DF" w14:textId="744F48CF" w:rsidR="008B0A0E" w:rsidRPr="00E73B84" w:rsidRDefault="00317174" w:rsidP="008B0A0E">
            <w:pPr>
              <w:contextualSpacing/>
              <w:rPr>
                <w:rFonts w:eastAsia="Times New Roman"/>
                <w:lang w:eastAsia="en-GB"/>
              </w:rPr>
            </w:pPr>
            <w:r w:rsidRPr="00317174">
              <w:rPr>
                <w:rFonts w:eastAsia="Times New Roman"/>
                <w:lang w:eastAsia="en-GB"/>
              </w:rPr>
              <w:t xml:space="preserve">Chaidh Plana Gàidhlig Chomhairle na Gàidhealtachd 2024–29 aontachadh air </w:t>
            </w:r>
            <w:r w:rsidR="0074262F" w:rsidRPr="00317174">
              <w:rPr>
                <w:rFonts w:eastAsia="Times New Roman"/>
                <w:lang w:eastAsia="en-GB"/>
              </w:rPr>
              <w:t xml:space="preserve">7 </w:t>
            </w:r>
            <w:r w:rsidR="004A00E1" w:rsidRPr="00317174">
              <w:rPr>
                <w:rFonts w:eastAsia="Times New Roman"/>
                <w:lang w:eastAsia="en-GB"/>
              </w:rPr>
              <w:t>Cèitean</w:t>
            </w:r>
            <w:r w:rsidR="0074262F" w:rsidRPr="00317174">
              <w:rPr>
                <w:rFonts w:eastAsia="Times New Roman"/>
                <w:lang w:eastAsia="en-GB"/>
              </w:rPr>
              <w:t xml:space="preserve"> 2024</w:t>
            </w:r>
            <w:r>
              <w:rPr>
                <w:rFonts w:eastAsia="Times New Roman"/>
                <w:lang w:eastAsia="en-GB"/>
              </w:rPr>
              <w:t xml:space="preserve"> agus </w:t>
            </w:r>
            <w:r w:rsidRPr="00483CBA">
              <w:rPr>
                <w:rFonts w:eastAsia="Times New Roman"/>
                <w:lang w:eastAsia="en-GB"/>
              </w:rPr>
              <w:t xml:space="preserve">tha e a’ ruith gu </w:t>
            </w:r>
            <w:r w:rsidR="00303F2F" w:rsidRPr="00483CBA">
              <w:rPr>
                <w:rFonts w:eastAsia="Times New Roman"/>
                <w:lang w:eastAsia="en-GB"/>
              </w:rPr>
              <w:t>2029</w:t>
            </w:r>
            <w:r w:rsidR="00F6199E" w:rsidRPr="00483CBA">
              <w:rPr>
                <w:rFonts w:eastAsia="Times New Roman"/>
                <w:lang w:eastAsia="en-GB"/>
              </w:rPr>
              <w:t>. Th</w:t>
            </w:r>
            <w:r w:rsidR="00483CBA" w:rsidRPr="00483CBA">
              <w:rPr>
                <w:rFonts w:eastAsia="Times New Roman"/>
                <w:lang w:eastAsia="en-GB"/>
              </w:rPr>
              <w:t>a Maoin nam Planaichean Gàidhlig (MPG)</w:t>
            </w:r>
            <w:r w:rsidR="00F6199E" w:rsidRPr="00483CBA">
              <w:rPr>
                <w:rFonts w:eastAsia="Times New Roman"/>
                <w:lang w:eastAsia="en-GB"/>
              </w:rPr>
              <w:t xml:space="preserve"> </w:t>
            </w:r>
            <w:r w:rsidR="00483CBA" w:rsidRPr="00483CBA">
              <w:rPr>
                <w:rFonts w:eastAsia="Times New Roman"/>
                <w:lang w:eastAsia="en-GB"/>
              </w:rPr>
              <w:t>air a riaghladh le</w:t>
            </w:r>
            <w:r w:rsidR="00F6199E" w:rsidRPr="00483CBA">
              <w:rPr>
                <w:rFonts w:eastAsia="Times New Roman"/>
                <w:lang w:eastAsia="en-GB"/>
              </w:rPr>
              <w:t xml:space="preserve"> Bòrd</w:t>
            </w:r>
            <w:r w:rsidR="00F6199E" w:rsidRPr="004A00E1">
              <w:rPr>
                <w:rFonts w:eastAsia="Times New Roman"/>
                <w:lang w:eastAsia="en-GB"/>
              </w:rPr>
              <w:t xml:space="preserve"> na </w:t>
            </w:r>
            <w:r w:rsidR="00F6199E" w:rsidRPr="00483CBA">
              <w:rPr>
                <w:rFonts w:eastAsia="Times New Roman"/>
                <w:lang w:eastAsia="en-GB"/>
              </w:rPr>
              <w:t>Gàidhlig a</w:t>
            </w:r>
            <w:r w:rsidR="00483CBA" w:rsidRPr="00483CBA">
              <w:rPr>
                <w:rFonts w:eastAsia="Times New Roman"/>
                <w:lang w:eastAsia="en-GB"/>
              </w:rPr>
              <w:t>gus air a dealbh gus</w:t>
            </w:r>
            <w:r w:rsidR="00F6199E" w:rsidRPr="00483CBA">
              <w:rPr>
                <w:rFonts w:eastAsia="Times New Roman"/>
                <w:lang w:eastAsia="en-GB"/>
              </w:rPr>
              <w:t xml:space="preserve"> </w:t>
            </w:r>
            <w:r w:rsidRPr="00317174">
              <w:rPr>
                <w:rFonts w:eastAsia="Times New Roman"/>
                <w:lang w:eastAsia="en-GB"/>
              </w:rPr>
              <w:t>ùghdarrasan poblach</w:t>
            </w:r>
            <w:r w:rsidR="00F6199E" w:rsidRPr="00317174">
              <w:rPr>
                <w:rFonts w:eastAsia="Times New Roman"/>
                <w:lang w:eastAsia="en-GB"/>
              </w:rPr>
              <w:t xml:space="preserve"> </w:t>
            </w:r>
            <w:r w:rsidR="00483CBA">
              <w:rPr>
                <w:rFonts w:eastAsia="Times New Roman"/>
                <w:lang w:eastAsia="en-GB"/>
              </w:rPr>
              <w:t xml:space="preserve">a chuideachadh le bhith a’ </w:t>
            </w:r>
            <w:r w:rsidR="00483CBA" w:rsidRPr="00E73B84">
              <w:rPr>
                <w:rFonts w:eastAsia="Times New Roman"/>
                <w:lang w:eastAsia="en-GB"/>
              </w:rPr>
              <w:t xml:space="preserve">lìbhrigeadh </w:t>
            </w:r>
            <w:r w:rsidR="00E73B84" w:rsidRPr="00E73B84">
              <w:rPr>
                <w:rFonts w:eastAsia="Times New Roman"/>
                <w:lang w:eastAsia="en-GB"/>
              </w:rPr>
              <w:t>nan gealltanasan</w:t>
            </w:r>
            <w:r w:rsidR="00F6199E" w:rsidRPr="00E73B84">
              <w:rPr>
                <w:rFonts w:eastAsia="Times New Roman"/>
                <w:lang w:eastAsia="en-GB"/>
              </w:rPr>
              <w:t xml:space="preserve"> </w:t>
            </w:r>
            <w:r w:rsidR="00733B4C" w:rsidRPr="00E73B84">
              <w:rPr>
                <w:rFonts w:eastAsia="Times New Roman"/>
                <w:lang w:eastAsia="en-GB"/>
              </w:rPr>
              <w:t>sna planaichean Gàidhlig aca</w:t>
            </w:r>
            <w:r w:rsidR="00F6199E" w:rsidRPr="00E73B84">
              <w:rPr>
                <w:rFonts w:eastAsia="Times New Roman"/>
                <w:lang w:eastAsia="en-GB"/>
              </w:rPr>
              <w:t>. </w:t>
            </w:r>
            <w:r w:rsidR="00483CBA" w:rsidRPr="00E73B84">
              <w:rPr>
                <w:rFonts w:eastAsia="Times New Roman"/>
                <w:lang w:eastAsia="en-GB"/>
              </w:rPr>
              <w:t>Am-bliadhna, chaidh an sgeama a ruith ann an dà shruth, mar a thathar a' mìneachadh an seo:</w:t>
            </w:r>
          </w:p>
          <w:p w14:paraId="0AC1EE2A" w14:textId="77777777" w:rsidR="008B0A0E" w:rsidRPr="00E73B84" w:rsidRDefault="008B0A0E" w:rsidP="008B0A0E">
            <w:pPr>
              <w:contextualSpacing/>
              <w:rPr>
                <w:rFonts w:eastAsia="Times New Roman"/>
                <w:lang w:eastAsia="en-GB"/>
              </w:rPr>
            </w:pPr>
          </w:p>
          <w:p w14:paraId="17483FCA" w14:textId="2A4ACE41" w:rsidR="004C4E85" w:rsidRPr="00E73B84" w:rsidRDefault="00E73B84" w:rsidP="00E73B84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E73B84">
              <w:rPr>
                <w:rFonts w:eastAsia="Times New Roman"/>
                <w:lang w:eastAsia="en-GB"/>
              </w:rPr>
              <w:t>An Sruth</w:t>
            </w:r>
            <w:r>
              <w:rPr>
                <w:rFonts w:eastAsia="Times New Roman"/>
                <w:lang w:eastAsia="en-GB"/>
              </w:rPr>
              <w:t xml:space="preserve"> Ro-innleachdail</w:t>
            </w:r>
            <w:r w:rsidR="008B0A0E" w:rsidRPr="00733B4C">
              <w:rPr>
                <w:rFonts w:eastAsia="Times New Roman"/>
                <w:lang w:eastAsia="en-GB"/>
              </w:rPr>
              <w:t xml:space="preserve"> – </w:t>
            </w:r>
            <w:r w:rsidR="00733B4C" w:rsidRPr="00733B4C">
              <w:rPr>
                <w:rFonts w:eastAsia="Times New Roman"/>
                <w:lang w:eastAsia="en-GB"/>
              </w:rPr>
              <w:t>airson nan</w:t>
            </w:r>
            <w:r w:rsidR="00201A08" w:rsidRPr="00733B4C">
              <w:rPr>
                <w:rFonts w:eastAsia="Times New Roman"/>
                <w:lang w:eastAsia="en-GB"/>
              </w:rPr>
              <w:t xml:space="preserve"> </w:t>
            </w:r>
            <w:r w:rsidR="008B0A0E" w:rsidRPr="00733B4C">
              <w:rPr>
                <w:rFonts w:eastAsia="Times New Roman"/>
                <w:lang w:eastAsia="en-GB"/>
              </w:rPr>
              <w:t>6</w:t>
            </w:r>
            <w:r w:rsidR="00733B4C" w:rsidRPr="00733B4C">
              <w:rPr>
                <w:rFonts w:eastAsia="Times New Roman"/>
                <w:lang w:eastAsia="en-GB"/>
              </w:rPr>
              <w:t xml:space="preserve"> ùghdarrasan ionadail</w:t>
            </w:r>
            <w:r w:rsidR="008B0A0E" w:rsidRPr="00733B4C">
              <w:rPr>
                <w:rFonts w:eastAsia="Times New Roman"/>
                <w:lang w:eastAsia="en-GB"/>
              </w:rPr>
              <w:t xml:space="preserve"> </w:t>
            </w:r>
            <w:r>
              <w:rPr>
                <w:rFonts w:eastAsia="Times New Roman"/>
                <w:lang w:eastAsia="en-GB"/>
              </w:rPr>
              <w:t xml:space="preserve">a tha </w:t>
            </w:r>
            <w:r w:rsidRPr="00E73B84">
              <w:rPr>
                <w:rFonts w:eastAsia="Times New Roman"/>
                <w:lang w:val="gd-GB" w:eastAsia="en-GB"/>
              </w:rPr>
              <w:t>air am meas cudromach mar thoradh air an àire</w:t>
            </w:r>
            <w:r w:rsidR="00D761EB">
              <w:rPr>
                <w:rFonts w:eastAsia="Times New Roman"/>
                <w:lang w:val="gd-GB" w:eastAsia="en-GB"/>
              </w:rPr>
              <w:t>i</w:t>
            </w:r>
            <w:r w:rsidRPr="00E73B84">
              <w:rPr>
                <w:rFonts w:eastAsia="Times New Roman"/>
                <w:lang w:val="gd-GB" w:eastAsia="en-GB"/>
              </w:rPr>
              <w:t>mh iomlan de luchd-labhairt na Gàidhlig aca a rèir nam figearan cunnta</w:t>
            </w:r>
            <w:r w:rsidR="00D761EB">
              <w:rPr>
                <w:rFonts w:eastAsia="Times New Roman"/>
                <w:lang w:val="gd-GB" w:eastAsia="en-GB"/>
              </w:rPr>
              <w:t>i</w:t>
            </w:r>
            <w:r w:rsidRPr="00E73B84">
              <w:rPr>
                <w:rFonts w:eastAsia="Times New Roman"/>
                <w:lang w:val="gd-GB" w:eastAsia="en-GB"/>
              </w:rPr>
              <w:t>s-s</w:t>
            </w:r>
            <w:r w:rsidR="00D761EB">
              <w:rPr>
                <w:rFonts w:eastAsia="Times New Roman"/>
                <w:lang w:val="gd-GB" w:eastAsia="en-GB"/>
              </w:rPr>
              <w:t>h</w:t>
            </w:r>
            <w:r w:rsidRPr="00E73B84">
              <w:rPr>
                <w:rFonts w:eastAsia="Times New Roman"/>
                <w:lang w:val="gd-GB" w:eastAsia="en-GB"/>
              </w:rPr>
              <w:t xml:space="preserve">luaigh as ùire a tha rim faotainn, an àireamh sgoilearan a th’ aca ann am </w:t>
            </w:r>
            <w:r>
              <w:rPr>
                <w:rFonts w:eastAsia="Times New Roman"/>
                <w:lang w:val="gd-GB" w:eastAsia="en-GB"/>
              </w:rPr>
              <w:t>F</w:t>
            </w:r>
            <w:r w:rsidRPr="00E73B84">
              <w:rPr>
                <w:rFonts w:eastAsia="Times New Roman"/>
                <w:lang w:val="gd-GB" w:eastAsia="en-GB"/>
              </w:rPr>
              <w:t>oghlam tro</w:t>
            </w:r>
            <w:r>
              <w:rPr>
                <w:rFonts w:eastAsia="Times New Roman"/>
                <w:lang w:val="gd-GB" w:eastAsia="en-GB"/>
              </w:rPr>
              <w:t xml:space="preserve">n </w:t>
            </w:r>
            <w:r w:rsidRPr="00E73B84">
              <w:rPr>
                <w:rFonts w:eastAsia="Times New Roman"/>
                <w:lang w:val="gd-GB" w:eastAsia="en-GB"/>
              </w:rPr>
              <w:t>G</w:t>
            </w:r>
            <w:r>
              <w:rPr>
                <w:rFonts w:eastAsia="Times New Roman"/>
                <w:lang w:val="gd-GB" w:eastAsia="en-GB"/>
              </w:rPr>
              <w:t>h</w:t>
            </w:r>
            <w:r w:rsidRPr="00E73B84">
              <w:rPr>
                <w:rFonts w:eastAsia="Times New Roman"/>
                <w:lang w:val="gd-GB" w:eastAsia="en-GB"/>
              </w:rPr>
              <w:t xml:space="preserve">àidhlig agus an taic a </w:t>
            </w:r>
            <w:r>
              <w:rPr>
                <w:rFonts w:eastAsia="Times New Roman"/>
                <w:lang w:val="gd-GB" w:eastAsia="en-GB"/>
              </w:rPr>
              <w:t>fhuair iad</w:t>
            </w:r>
            <w:r w:rsidRPr="00E73B84">
              <w:rPr>
                <w:rFonts w:eastAsia="Times New Roman"/>
                <w:lang w:val="gd-GB" w:eastAsia="en-GB"/>
              </w:rPr>
              <w:t xml:space="preserve"> roimhe</w:t>
            </w:r>
            <w:r>
              <w:rPr>
                <w:rFonts w:eastAsia="Times New Roman"/>
                <w:lang w:val="gd-GB" w:eastAsia="en-GB"/>
              </w:rPr>
              <w:t xml:space="preserve"> </w:t>
            </w:r>
            <w:r w:rsidR="00733B4C" w:rsidRPr="00E73B84">
              <w:rPr>
                <w:rFonts w:eastAsia="Times New Roman"/>
                <w:lang w:eastAsia="en-GB"/>
              </w:rPr>
              <w:t>tro Mhaoin nam Planaichean Gàidhlig</w:t>
            </w:r>
            <w:r w:rsidR="00201A08" w:rsidRPr="00E73B84">
              <w:rPr>
                <w:rFonts w:eastAsia="Times New Roman"/>
                <w:lang w:eastAsia="en-GB"/>
              </w:rPr>
              <w:t>/GLAIF.</w:t>
            </w:r>
          </w:p>
          <w:p w14:paraId="21B41515" w14:textId="255FAF30" w:rsidR="00303F2F" w:rsidRPr="00E73B84" w:rsidRDefault="00D761EB" w:rsidP="008B0A0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An </w:t>
            </w:r>
            <w:r w:rsidR="00E73B84" w:rsidRPr="00E73B84">
              <w:rPr>
                <w:rFonts w:eastAsia="Times New Roman"/>
                <w:lang w:eastAsia="en-GB"/>
              </w:rPr>
              <w:t>Sruth P</w:t>
            </w:r>
            <w:r>
              <w:rPr>
                <w:rFonts w:eastAsia="Times New Roman"/>
                <w:lang w:eastAsia="en-GB"/>
              </w:rPr>
              <w:t>h</w:t>
            </w:r>
            <w:r w:rsidR="00E73B84" w:rsidRPr="00E73B84">
              <w:rPr>
                <w:rFonts w:eastAsia="Times New Roman"/>
                <w:lang w:eastAsia="en-GB"/>
              </w:rPr>
              <w:t>ròiseactan</w:t>
            </w:r>
            <w:r w:rsidR="008B0A0E" w:rsidRPr="00E73B84">
              <w:rPr>
                <w:rFonts w:eastAsia="Times New Roman"/>
                <w:lang w:eastAsia="en-GB"/>
              </w:rPr>
              <w:t xml:space="preserve"> –</w:t>
            </w:r>
            <w:r w:rsidR="00733B4C" w:rsidRPr="00E73B84">
              <w:rPr>
                <w:rFonts w:eastAsia="Times New Roman"/>
                <w:lang w:eastAsia="en-GB"/>
              </w:rPr>
              <w:t xml:space="preserve"> airson nam buidhnean poblach eile air fad le planaichean Gàidhlig.</w:t>
            </w:r>
          </w:p>
          <w:p w14:paraId="033547BE" w14:textId="6FCFB903" w:rsidR="00020D53" w:rsidRPr="004A00E1" w:rsidRDefault="00020D53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C85322" w:rsidRPr="004A00E1" w14:paraId="2013B1D7" w14:textId="77777777" w:rsidTr="3243C447">
        <w:trPr>
          <w:trHeight w:val="567"/>
        </w:trPr>
        <w:tc>
          <w:tcPr>
            <w:tcW w:w="885" w:type="dxa"/>
          </w:tcPr>
          <w:p w14:paraId="65C91E9C" w14:textId="77777777" w:rsidR="00C85322" w:rsidRPr="004A00E1" w:rsidRDefault="00C85322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5.2</w:t>
            </w:r>
          </w:p>
        </w:tc>
        <w:tc>
          <w:tcPr>
            <w:tcW w:w="9322" w:type="dxa"/>
          </w:tcPr>
          <w:p w14:paraId="65AA4FA7" w14:textId="01C2FBFA" w:rsidR="00C85322" w:rsidRPr="004A00E1" w:rsidRDefault="0040461F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Thug </w:t>
            </w:r>
            <w:r w:rsidR="008825FC" w:rsidRPr="0040461F">
              <w:rPr>
                <w:rFonts w:eastAsia="Times New Roman"/>
                <w:lang w:eastAsia="en-GB"/>
              </w:rPr>
              <w:t>Bòrd na Gàidhlig</w:t>
            </w:r>
            <w:r w:rsidRPr="0040461F">
              <w:rPr>
                <w:rFonts w:eastAsia="Times New Roman"/>
                <w:lang w:eastAsia="en-GB"/>
              </w:rPr>
              <w:t xml:space="preserve"> cuireadh do</w:t>
            </w:r>
            <w:r w:rsidR="008825FC" w:rsidRPr="0040461F">
              <w:rPr>
                <w:rFonts w:eastAsia="Times New Roman"/>
                <w:lang w:eastAsia="en-GB"/>
              </w:rPr>
              <w:t xml:space="preserve"> </w:t>
            </w:r>
            <w:r w:rsidR="00852D52" w:rsidRPr="0040461F">
              <w:rPr>
                <w:rFonts w:eastAsia="Times New Roman"/>
                <w:lang w:eastAsia="en-GB"/>
              </w:rPr>
              <w:t>C</w:t>
            </w:r>
            <w:r w:rsidRPr="0040461F">
              <w:rPr>
                <w:rFonts w:eastAsia="Times New Roman"/>
                <w:lang w:eastAsia="en-GB"/>
              </w:rPr>
              <w:t>h</w:t>
            </w:r>
            <w:r w:rsidR="00852D52" w:rsidRPr="0040461F">
              <w:rPr>
                <w:rFonts w:eastAsia="Times New Roman"/>
                <w:lang w:eastAsia="en-GB"/>
              </w:rPr>
              <w:t xml:space="preserve">omhairle na Gàidhealtachd </w:t>
            </w:r>
            <w:r w:rsidRPr="0040461F">
              <w:rPr>
                <w:rFonts w:eastAsia="Times New Roman"/>
                <w:lang w:eastAsia="en-GB"/>
              </w:rPr>
              <w:t>iarrtas a chur a-steach fon t-sruth mhaoineachaidh</w:t>
            </w:r>
            <w:r w:rsidR="008825FC" w:rsidRPr="0040461F">
              <w:rPr>
                <w:rFonts w:eastAsia="Times New Roman"/>
                <w:lang w:eastAsia="en-GB"/>
              </w:rPr>
              <w:t xml:space="preserve"> </w:t>
            </w:r>
            <w:r w:rsidR="00E73B84">
              <w:rPr>
                <w:rFonts w:eastAsia="Times New Roman"/>
                <w:lang w:eastAsia="en-GB"/>
              </w:rPr>
              <w:t xml:space="preserve">An Sruth Ro-innleachdail, </w:t>
            </w:r>
            <w:r w:rsidR="00317174" w:rsidRPr="00317174">
              <w:rPr>
                <w:rFonts w:eastAsia="Times New Roman"/>
                <w:lang w:eastAsia="en-GB"/>
              </w:rPr>
              <w:t>gun a bhith nas anmoiche na</w:t>
            </w:r>
            <w:r w:rsidR="008825FC" w:rsidRPr="00317174">
              <w:rPr>
                <w:rFonts w:eastAsia="Times New Roman"/>
                <w:lang w:eastAsia="en-GB"/>
              </w:rPr>
              <w:t xml:space="preserve"> 30</w:t>
            </w:r>
            <w:r w:rsidR="00317174" w:rsidRPr="00317174">
              <w:rPr>
                <w:rFonts w:eastAsia="Times New Roman"/>
                <w:vertAlign w:val="superscript"/>
                <w:lang w:eastAsia="en-GB"/>
              </w:rPr>
              <w:t xml:space="preserve"> </w:t>
            </w:r>
            <w:r w:rsidR="00317174" w:rsidRPr="00317174">
              <w:rPr>
                <w:rFonts w:eastAsia="Times New Roman"/>
                <w:lang w:eastAsia="en-GB"/>
              </w:rPr>
              <w:t>Cèitean</w:t>
            </w:r>
            <w:r w:rsidR="008825FC" w:rsidRPr="00317174">
              <w:rPr>
                <w:rFonts w:eastAsia="Times New Roman"/>
                <w:lang w:eastAsia="en-GB"/>
              </w:rPr>
              <w:t xml:space="preserve"> 2024. </w:t>
            </w:r>
            <w:r w:rsidR="00317174">
              <w:rPr>
                <w:rFonts w:eastAsia="Times New Roman"/>
                <w:lang w:eastAsia="en-GB"/>
              </w:rPr>
              <w:t>Chaidh iarraidh air Comhairle na Gàidhealtachd</w:t>
            </w:r>
            <w:r>
              <w:rPr>
                <w:rFonts w:eastAsia="Times New Roman"/>
                <w:lang w:eastAsia="en-GB"/>
              </w:rPr>
              <w:t xml:space="preserve"> aon iarrtas a ch</w:t>
            </w:r>
            <w:r w:rsidRPr="0040461F">
              <w:rPr>
                <w:rFonts w:eastAsia="Times New Roman"/>
                <w:lang w:eastAsia="en-GB"/>
              </w:rPr>
              <w:t xml:space="preserve">ur a-steach a bha a’ toirt fiosrachadh mionaideach mu phrògram-obrach trì-bliadhna </w:t>
            </w:r>
            <w:r w:rsidR="00E73B84">
              <w:rPr>
                <w:rFonts w:eastAsia="Times New Roman"/>
                <w:lang w:eastAsia="en-GB"/>
              </w:rPr>
              <w:t xml:space="preserve">a chuireas ri bhith a’ lìbhrigeadh </w:t>
            </w:r>
            <w:r w:rsidR="00733B4C" w:rsidRPr="00733B4C">
              <w:rPr>
                <w:rFonts w:eastAsia="Times New Roman"/>
                <w:lang w:eastAsia="en-GB"/>
              </w:rPr>
              <w:t>Plana Nàiseanta na Gàidhlig</w:t>
            </w:r>
            <w:r w:rsidR="008825FC" w:rsidRPr="00733B4C">
              <w:rPr>
                <w:rFonts w:eastAsia="Times New Roman"/>
                <w:lang w:eastAsia="en-GB"/>
              </w:rPr>
              <w:t xml:space="preserve"> 2023–28 a</w:t>
            </w:r>
            <w:r w:rsidR="00733B4C" w:rsidRPr="00733B4C">
              <w:rPr>
                <w:rFonts w:eastAsia="Times New Roman"/>
                <w:lang w:eastAsia="en-GB"/>
              </w:rPr>
              <w:t>gus</w:t>
            </w:r>
            <w:r w:rsidR="008825FC" w:rsidRPr="00733B4C">
              <w:rPr>
                <w:rFonts w:eastAsia="Times New Roman"/>
                <w:lang w:eastAsia="en-GB"/>
              </w:rPr>
              <w:t xml:space="preserve"> </w:t>
            </w:r>
            <w:r w:rsidR="00317174" w:rsidRPr="00733B4C">
              <w:rPr>
                <w:rFonts w:eastAsia="Times New Roman"/>
                <w:lang w:eastAsia="en-GB"/>
              </w:rPr>
              <w:t>Plana</w:t>
            </w:r>
            <w:r w:rsidR="00317174" w:rsidRPr="00317174">
              <w:rPr>
                <w:rFonts w:eastAsia="Times New Roman"/>
                <w:lang w:eastAsia="en-GB"/>
              </w:rPr>
              <w:t xml:space="preserve"> Gàidhlig Chomhairle na Gàidhealtachd </w:t>
            </w:r>
            <w:r w:rsidR="008825FC" w:rsidRPr="00317174">
              <w:rPr>
                <w:rFonts w:eastAsia="Times New Roman"/>
                <w:lang w:eastAsia="en-GB"/>
              </w:rPr>
              <w:t>2024–</w:t>
            </w:r>
            <w:r w:rsidR="008825FC" w:rsidRPr="004A00E1">
              <w:rPr>
                <w:rFonts w:eastAsia="Times New Roman"/>
                <w:lang w:eastAsia="en-GB"/>
              </w:rPr>
              <w:t>29. </w:t>
            </w:r>
          </w:p>
          <w:p w14:paraId="6FA82155" w14:textId="79B883F0" w:rsidR="00E518A3" w:rsidRPr="004A00E1" w:rsidRDefault="00E518A3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4909E4" w:rsidRPr="004A00E1" w14:paraId="05AEB08B" w14:textId="77777777" w:rsidTr="3243C447">
        <w:trPr>
          <w:trHeight w:val="567"/>
        </w:trPr>
        <w:tc>
          <w:tcPr>
            <w:tcW w:w="885" w:type="dxa"/>
          </w:tcPr>
          <w:p w14:paraId="29778212" w14:textId="4A2AA81E" w:rsidR="004909E4" w:rsidRPr="004A00E1" w:rsidRDefault="004909E4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5.3</w:t>
            </w:r>
          </w:p>
        </w:tc>
        <w:tc>
          <w:tcPr>
            <w:tcW w:w="9322" w:type="dxa"/>
          </w:tcPr>
          <w:p w14:paraId="70469184" w14:textId="069C1C08" w:rsidR="004909E4" w:rsidRPr="001A6CC4" w:rsidRDefault="00FD6768" w:rsidP="00C85322">
            <w:pPr>
              <w:contextualSpacing/>
              <w:rPr>
                <w:rFonts w:eastAsia="Times New Roman"/>
                <w:lang w:eastAsia="en-GB"/>
              </w:rPr>
            </w:pPr>
            <w:r w:rsidRPr="001A6CC4">
              <w:rPr>
                <w:rFonts w:eastAsia="Times New Roman"/>
                <w:lang w:eastAsia="en-GB"/>
              </w:rPr>
              <w:t xml:space="preserve">Dh’iarr </w:t>
            </w:r>
            <w:r w:rsidR="004909E4" w:rsidRPr="001A6CC4">
              <w:rPr>
                <w:rFonts w:eastAsia="Times New Roman"/>
                <w:lang w:eastAsia="en-GB"/>
              </w:rPr>
              <w:t>Bòrd na Gàidhlig</w:t>
            </w:r>
            <w:r w:rsidRPr="001A6CC4">
              <w:rPr>
                <w:rFonts w:eastAsia="Times New Roman"/>
                <w:lang w:eastAsia="en-GB"/>
              </w:rPr>
              <w:t xml:space="preserve"> gum biodh an t-iarrtas air a structaradh timcheall air raointean obrach</w:t>
            </w:r>
            <w:r w:rsidR="004909E4" w:rsidRPr="001A6CC4">
              <w:rPr>
                <w:rFonts w:eastAsia="Times New Roman"/>
                <w:lang w:eastAsia="en-GB"/>
              </w:rPr>
              <w:t xml:space="preserve">. </w:t>
            </w:r>
            <w:r w:rsidR="001A6CC4" w:rsidRPr="001A6CC4">
              <w:rPr>
                <w:rFonts w:eastAsia="Times New Roman"/>
                <w:lang w:eastAsia="en-GB"/>
              </w:rPr>
              <w:t>’S e sruthan fa leth de dh’</w:t>
            </w:r>
            <w:r w:rsidRPr="001A6CC4">
              <w:rPr>
                <w:rFonts w:eastAsia="Times New Roman"/>
                <w:lang w:eastAsia="en-GB"/>
              </w:rPr>
              <w:t>obair leasachaidh</w:t>
            </w:r>
            <w:r w:rsidR="001A6CC4" w:rsidRPr="001A6CC4">
              <w:rPr>
                <w:rFonts w:eastAsia="Times New Roman"/>
                <w:lang w:eastAsia="en-GB"/>
              </w:rPr>
              <w:t xml:space="preserve"> a tha seo a tha</w:t>
            </w:r>
            <w:r w:rsidR="004909E4" w:rsidRPr="001A6CC4">
              <w:rPr>
                <w:rFonts w:eastAsia="Times New Roman"/>
                <w:lang w:eastAsia="en-GB"/>
              </w:rPr>
              <w:t xml:space="preserve"> </w:t>
            </w:r>
            <w:r w:rsidR="00852D52" w:rsidRPr="001A6CC4">
              <w:rPr>
                <w:rFonts w:eastAsia="Times New Roman"/>
                <w:lang w:eastAsia="en-GB"/>
              </w:rPr>
              <w:t>Comhairle na Gàidhealtachd</w:t>
            </w:r>
            <w:r w:rsidR="001A6CC4" w:rsidRPr="001A6CC4">
              <w:rPr>
                <w:rFonts w:eastAsia="Times New Roman"/>
                <w:lang w:eastAsia="en-GB"/>
              </w:rPr>
              <w:t xml:space="preserve"> a’ gabhail os làimh</w:t>
            </w:r>
            <w:r w:rsidR="00852D52" w:rsidRPr="001A6CC4">
              <w:rPr>
                <w:rFonts w:eastAsia="Times New Roman"/>
                <w:lang w:eastAsia="en-GB"/>
              </w:rPr>
              <w:t xml:space="preserve"> </w:t>
            </w:r>
            <w:r w:rsidRPr="001A6CC4">
              <w:rPr>
                <w:rFonts w:eastAsia="Times New Roman"/>
                <w:lang w:eastAsia="en-GB"/>
              </w:rPr>
              <w:t>airson na Gàidhlig</w:t>
            </w:r>
            <w:r w:rsidR="004909E4" w:rsidRPr="001A6CC4">
              <w:rPr>
                <w:rFonts w:eastAsia="Times New Roman"/>
                <w:lang w:eastAsia="en-GB"/>
              </w:rPr>
              <w:t xml:space="preserve"> </w:t>
            </w:r>
            <w:r w:rsidR="001A6CC4" w:rsidRPr="001A6CC4">
              <w:rPr>
                <w:rFonts w:eastAsia="Times New Roman"/>
                <w:lang w:eastAsia="en-GB"/>
              </w:rPr>
              <w:t xml:space="preserve">agus dhan bheil iad a’ sireadh maoineachadh </w:t>
            </w:r>
            <w:r w:rsidR="00991402" w:rsidRPr="001A6CC4">
              <w:rPr>
                <w:rFonts w:eastAsia="Times New Roman"/>
                <w:lang w:eastAsia="en-GB"/>
              </w:rPr>
              <w:t>bho</w:t>
            </w:r>
            <w:r w:rsidR="004909E4" w:rsidRPr="001A6CC4">
              <w:rPr>
                <w:rFonts w:eastAsia="Times New Roman"/>
                <w:lang w:eastAsia="en-GB"/>
              </w:rPr>
              <w:t xml:space="preserve"> B</w:t>
            </w:r>
            <w:r w:rsidR="00991402" w:rsidRPr="001A6CC4">
              <w:rPr>
                <w:rFonts w:eastAsia="Times New Roman"/>
                <w:lang w:eastAsia="en-GB"/>
              </w:rPr>
              <w:t>h</w:t>
            </w:r>
            <w:r w:rsidR="004909E4" w:rsidRPr="001A6CC4">
              <w:rPr>
                <w:rFonts w:eastAsia="Times New Roman"/>
                <w:lang w:eastAsia="en-GB"/>
              </w:rPr>
              <w:t>òrd na Gàidhlig. </w:t>
            </w:r>
            <w:r w:rsidRPr="001A6CC4">
              <w:rPr>
                <w:rFonts w:eastAsia="Times New Roman"/>
                <w:lang w:eastAsia="en-GB"/>
              </w:rPr>
              <w:t>Airson gach raon obrach</w:t>
            </w:r>
            <w:r w:rsidR="004909E4" w:rsidRPr="001A6CC4">
              <w:rPr>
                <w:rFonts w:eastAsia="Times New Roman"/>
                <w:lang w:eastAsia="en-GB"/>
              </w:rPr>
              <w:t xml:space="preserve">, </w:t>
            </w:r>
            <w:r w:rsidRPr="001A6CC4">
              <w:rPr>
                <w:rFonts w:eastAsia="Times New Roman"/>
                <w:lang w:eastAsia="en-GB"/>
              </w:rPr>
              <w:t xml:space="preserve">thug </w:t>
            </w:r>
            <w:r w:rsidR="00852D52" w:rsidRPr="001A6CC4">
              <w:rPr>
                <w:rFonts w:eastAsia="Times New Roman"/>
                <w:lang w:eastAsia="en-GB"/>
              </w:rPr>
              <w:t xml:space="preserve">Comhairle na Gàidhealtachd </w:t>
            </w:r>
            <w:r w:rsidRPr="001A6CC4">
              <w:rPr>
                <w:rFonts w:eastAsia="Times New Roman"/>
                <w:lang w:eastAsia="en-GB"/>
              </w:rPr>
              <w:t>seachad tuairisgeul dhen obair agus</w:t>
            </w:r>
            <w:r w:rsidR="004909E4" w:rsidRPr="001A6CC4">
              <w:rPr>
                <w:rFonts w:eastAsia="Times New Roman"/>
                <w:lang w:eastAsia="en-GB"/>
              </w:rPr>
              <w:t xml:space="preserve"> </w:t>
            </w:r>
            <w:r w:rsidR="001A6CC4" w:rsidRPr="001A6CC4">
              <w:rPr>
                <w:rFonts w:eastAsia="Times New Roman"/>
                <w:lang w:eastAsia="en-GB"/>
              </w:rPr>
              <w:t>na choileanas seo</w:t>
            </w:r>
            <w:r w:rsidR="00D761EB">
              <w:rPr>
                <w:rFonts w:eastAsia="Times New Roman"/>
                <w:lang w:eastAsia="en-GB"/>
              </w:rPr>
              <w:t>;</w:t>
            </w:r>
            <w:r w:rsidR="001A6CC4" w:rsidRPr="001A6CC4">
              <w:rPr>
                <w:rFonts w:eastAsia="Times New Roman"/>
                <w:lang w:eastAsia="en-GB"/>
              </w:rPr>
              <w:t xml:space="preserve"> dè na gnìomhan bho </w:t>
            </w:r>
            <w:r w:rsidR="00733B4C" w:rsidRPr="001A6CC4">
              <w:rPr>
                <w:rFonts w:eastAsia="Times New Roman"/>
                <w:lang w:eastAsia="en-GB"/>
              </w:rPr>
              <w:t>P</w:t>
            </w:r>
            <w:r w:rsidR="001A6CC4" w:rsidRPr="001A6CC4">
              <w:rPr>
                <w:rFonts w:eastAsia="Times New Roman"/>
                <w:lang w:eastAsia="en-GB"/>
              </w:rPr>
              <w:t>h</w:t>
            </w:r>
            <w:r w:rsidR="00733B4C" w:rsidRPr="001A6CC4">
              <w:rPr>
                <w:rFonts w:eastAsia="Times New Roman"/>
                <w:lang w:eastAsia="en-GB"/>
              </w:rPr>
              <w:t>lana Gàidhlig Chomhairle na Gàidhealtachd</w:t>
            </w:r>
            <w:r w:rsidR="004909E4" w:rsidRPr="001A6CC4">
              <w:rPr>
                <w:rFonts w:eastAsia="Times New Roman"/>
                <w:lang w:eastAsia="en-GB"/>
              </w:rPr>
              <w:t xml:space="preserve"> 2024–29 </w:t>
            </w:r>
            <w:r w:rsidR="001A6CC4" w:rsidRPr="001A6CC4">
              <w:rPr>
                <w:rFonts w:eastAsia="Times New Roman"/>
                <w:lang w:eastAsia="en-GB"/>
              </w:rPr>
              <w:t>no bho</w:t>
            </w:r>
            <w:r w:rsidR="004909E4" w:rsidRPr="001A6CC4">
              <w:rPr>
                <w:rFonts w:eastAsia="Times New Roman"/>
                <w:lang w:eastAsia="en-GB"/>
              </w:rPr>
              <w:t xml:space="preserve"> </w:t>
            </w:r>
            <w:r w:rsidR="00991402" w:rsidRPr="001A6CC4">
              <w:rPr>
                <w:rFonts w:eastAsia="Times New Roman"/>
                <w:lang w:eastAsia="en-GB"/>
              </w:rPr>
              <w:t>P</w:t>
            </w:r>
            <w:r w:rsidR="001A6CC4" w:rsidRPr="001A6CC4">
              <w:rPr>
                <w:rFonts w:eastAsia="Times New Roman"/>
                <w:lang w:eastAsia="en-GB"/>
              </w:rPr>
              <w:t>h</w:t>
            </w:r>
            <w:r w:rsidR="00991402" w:rsidRPr="001A6CC4">
              <w:rPr>
                <w:rFonts w:eastAsia="Times New Roman"/>
                <w:lang w:eastAsia="en-GB"/>
              </w:rPr>
              <w:t>lana Nàiseanta na Gàidhlig</w:t>
            </w:r>
            <w:r w:rsidR="001A6CC4" w:rsidRPr="001A6CC4">
              <w:rPr>
                <w:rFonts w:eastAsia="Times New Roman"/>
                <w:lang w:eastAsia="en-GB"/>
              </w:rPr>
              <w:t xml:space="preserve"> dhan toir seo taic</w:t>
            </w:r>
            <w:r w:rsidR="00D761EB">
              <w:rPr>
                <w:rFonts w:eastAsia="Times New Roman"/>
                <w:lang w:eastAsia="en-GB"/>
              </w:rPr>
              <w:t>;</w:t>
            </w:r>
            <w:r w:rsidR="004909E4" w:rsidRPr="001A6CC4">
              <w:rPr>
                <w:rFonts w:eastAsia="Times New Roman"/>
                <w:lang w:eastAsia="en-GB"/>
              </w:rPr>
              <w:t xml:space="preserve"> </w:t>
            </w:r>
            <w:r w:rsidR="001A6CC4" w:rsidRPr="001A6CC4">
              <w:rPr>
                <w:rFonts w:eastAsia="Times New Roman"/>
                <w:lang w:eastAsia="en-GB"/>
              </w:rPr>
              <w:t>na daoine a tha an lùib a bhith a’ lìbhrigeadh na h-obrach seo</w:t>
            </w:r>
            <w:r w:rsidR="00D761EB">
              <w:rPr>
                <w:rFonts w:eastAsia="Times New Roman"/>
                <w:lang w:eastAsia="en-GB"/>
              </w:rPr>
              <w:t>;</w:t>
            </w:r>
            <w:r w:rsidR="001A6CC4" w:rsidRPr="001A6CC4">
              <w:rPr>
                <w:rFonts w:eastAsia="Times New Roman"/>
                <w:lang w:eastAsia="en-GB"/>
              </w:rPr>
              <w:t xml:space="preserve"> foir-shealladh de na cosgaisean</w:t>
            </w:r>
            <w:r w:rsidR="00D761EB">
              <w:rPr>
                <w:rFonts w:eastAsia="Times New Roman"/>
                <w:lang w:eastAsia="en-GB"/>
              </w:rPr>
              <w:t xml:space="preserve">; </w:t>
            </w:r>
            <w:r w:rsidR="001A6CC4" w:rsidRPr="001A6CC4">
              <w:rPr>
                <w:rFonts w:eastAsia="Times New Roman"/>
                <w:lang w:eastAsia="en-GB"/>
              </w:rPr>
              <w:t xml:space="preserve">agus iarrtas maoineachaidh bho </w:t>
            </w:r>
            <w:r w:rsidR="004909E4" w:rsidRPr="001A6CC4">
              <w:rPr>
                <w:rFonts w:eastAsia="Times New Roman"/>
                <w:lang w:eastAsia="en-GB"/>
              </w:rPr>
              <w:t>B</w:t>
            </w:r>
            <w:r w:rsidR="001A6CC4" w:rsidRPr="001A6CC4">
              <w:rPr>
                <w:rFonts w:eastAsia="Times New Roman"/>
                <w:lang w:eastAsia="en-GB"/>
              </w:rPr>
              <w:t>h</w:t>
            </w:r>
            <w:r w:rsidR="004909E4" w:rsidRPr="001A6CC4">
              <w:rPr>
                <w:rFonts w:eastAsia="Times New Roman"/>
                <w:lang w:eastAsia="en-GB"/>
              </w:rPr>
              <w:t>òrd na Gàidhlig</w:t>
            </w:r>
            <w:r w:rsidR="001A6CC4" w:rsidRPr="001A6CC4">
              <w:rPr>
                <w:rFonts w:eastAsia="Times New Roman"/>
                <w:lang w:eastAsia="en-GB"/>
              </w:rPr>
              <w:t xml:space="preserve"> airson na h-obrach agus mar a thèid buaidh na h-obrach a mheasadh.</w:t>
            </w:r>
            <w:r w:rsidR="004909E4" w:rsidRPr="001A6CC4">
              <w:rPr>
                <w:rFonts w:eastAsia="Times New Roman"/>
                <w:lang w:eastAsia="en-GB"/>
              </w:rPr>
              <w:t xml:space="preserve"> </w:t>
            </w:r>
          </w:p>
          <w:p w14:paraId="68C5C1F5" w14:textId="7152BBF5" w:rsidR="004D7B67" w:rsidRPr="004A00E1" w:rsidRDefault="004D7B67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75A85" w:rsidRPr="004A00E1" w14:paraId="22AB8400" w14:textId="77777777" w:rsidTr="3243C447">
        <w:trPr>
          <w:trHeight w:val="567"/>
        </w:trPr>
        <w:tc>
          <w:tcPr>
            <w:tcW w:w="885" w:type="dxa"/>
          </w:tcPr>
          <w:p w14:paraId="18580F16" w14:textId="555464A5" w:rsidR="00775A85" w:rsidRPr="004A00E1" w:rsidRDefault="00775A85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5.4</w:t>
            </w:r>
          </w:p>
        </w:tc>
        <w:tc>
          <w:tcPr>
            <w:tcW w:w="9322" w:type="dxa"/>
          </w:tcPr>
          <w:p w14:paraId="3A4D8BA7" w14:textId="68C9314D" w:rsidR="00775A85" w:rsidRPr="004A00E1" w:rsidRDefault="001A6CC4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>
              <w:rPr>
                <w:rFonts w:eastAsia="Times New Roman"/>
                <w:lang w:eastAsia="en-GB"/>
              </w:rPr>
              <w:t>B</w:t>
            </w:r>
            <w:r w:rsidR="00FD6768">
              <w:rPr>
                <w:rFonts w:eastAsia="Times New Roman"/>
                <w:lang w:eastAsia="en-GB"/>
              </w:rPr>
              <w:t xml:space="preserve">ha </w:t>
            </w:r>
            <w:r w:rsidR="00775A85" w:rsidRPr="004A00E1">
              <w:rPr>
                <w:rFonts w:eastAsia="Times New Roman"/>
                <w:lang w:eastAsia="en-GB"/>
              </w:rPr>
              <w:t xml:space="preserve">Bòrd na Gàidhlig </w:t>
            </w:r>
            <w:r w:rsidR="00FD6768">
              <w:rPr>
                <w:rFonts w:eastAsia="Times New Roman"/>
                <w:lang w:eastAsia="en-GB"/>
              </w:rPr>
              <w:t>air iarraidh</w:t>
            </w:r>
            <w:r>
              <w:rPr>
                <w:rFonts w:eastAsia="Times New Roman"/>
                <w:lang w:eastAsia="en-GB"/>
              </w:rPr>
              <w:t xml:space="preserve"> gun deidheadh an t-iarrtas a leasachadh air stèidh duais de mu </w:t>
            </w:r>
            <w:r w:rsidR="00775A85" w:rsidRPr="00483CBA">
              <w:rPr>
                <w:rFonts w:eastAsia="Times New Roman"/>
                <w:lang w:eastAsia="en-GB"/>
              </w:rPr>
              <w:t xml:space="preserve">£60,000 </w:t>
            </w:r>
            <w:r w:rsidR="00FD6768" w:rsidRPr="00FD6768">
              <w:rPr>
                <w:rFonts w:eastAsia="Times New Roman"/>
                <w:lang w:eastAsia="en-GB"/>
              </w:rPr>
              <w:t>sa bhliadhna</w:t>
            </w:r>
            <w:r w:rsidR="00775A85" w:rsidRPr="00FD6768">
              <w:rPr>
                <w:rFonts w:eastAsia="Times New Roman"/>
                <w:lang w:eastAsia="en-GB"/>
              </w:rPr>
              <w:t xml:space="preserve"> (</w:t>
            </w:r>
            <w:r w:rsidR="00733B4C" w:rsidRPr="00FD6768">
              <w:rPr>
                <w:rFonts w:eastAsia="Times New Roman"/>
                <w:lang w:eastAsia="en-GB"/>
              </w:rPr>
              <w:t>iomlan</w:t>
            </w:r>
            <w:r w:rsidR="00733B4C">
              <w:rPr>
                <w:rFonts w:eastAsia="Times New Roman"/>
                <w:lang w:eastAsia="en-GB"/>
              </w:rPr>
              <w:t xml:space="preserve"> de </w:t>
            </w:r>
            <w:r w:rsidR="00775A85" w:rsidRPr="00733B4C">
              <w:rPr>
                <w:rFonts w:eastAsia="Times New Roman"/>
                <w:lang w:eastAsia="en-GB"/>
              </w:rPr>
              <w:t xml:space="preserve">£180,000 </w:t>
            </w:r>
            <w:r w:rsidR="00FD6768">
              <w:rPr>
                <w:rFonts w:eastAsia="Times New Roman"/>
                <w:lang w:eastAsia="en-GB"/>
              </w:rPr>
              <w:t xml:space="preserve">thairis air na trì </w:t>
            </w:r>
            <w:r w:rsidR="00FD6768" w:rsidRPr="00FD6768">
              <w:rPr>
                <w:rFonts w:eastAsia="Times New Roman"/>
                <w:lang w:eastAsia="en-GB"/>
              </w:rPr>
              <w:t>bliadhna). Bha an t-sùim seo stèidhichte air</w:t>
            </w:r>
            <w:r w:rsidR="00FD6768">
              <w:rPr>
                <w:rFonts w:eastAsia="Times New Roman"/>
                <w:lang w:eastAsia="en-GB"/>
              </w:rPr>
              <w:t xml:space="preserve"> an </w:t>
            </w:r>
            <w:r w:rsidR="00FD6768" w:rsidRPr="00FD6768">
              <w:rPr>
                <w:rFonts w:eastAsia="Times New Roman"/>
                <w:lang w:eastAsia="en-GB"/>
              </w:rPr>
              <w:t>taic a chaidh fhaotainn</w:t>
            </w:r>
            <w:r w:rsidR="00775A85" w:rsidRPr="00FD6768">
              <w:rPr>
                <w:rFonts w:eastAsia="Times New Roman"/>
                <w:lang w:eastAsia="en-GB"/>
              </w:rPr>
              <w:t xml:space="preserve"> </w:t>
            </w:r>
            <w:r w:rsidR="00FD6768" w:rsidRPr="00FD6768">
              <w:rPr>
                <w:rFonts w:eastAsia="Times New Roman"/>
                <w:lang w:eastAsia="en-GB"/>
              </w:rPr>
              <w:t xml:space="preserve">roimhe bho thabhartas </w:t>
            </w:r>
            <w:r w:rsidR="00483CBA" w:rsidRPr="00FD6768">
              <w:rPr>
                <w:rFonts w:eastAsia="Times New Roman"/>
                <w:lang w:eastAsia="en-GB"/>
              </w:rPr>
              <w:t>MPG</w:t>
            </w:r>
            <w:r w:rsidR="00775A85" w:rsidRPr="00FD6768">
              <w:rPr>
                <w:rFonts w:eastAsia="Times New Roman"/>
                <w:lang w:eastAsia="en-GB"/>
              </w:rPr>
              <w:t>/GLAIF a</w:t>
            </w:r>
            <w:r w:rsidR="00483CBA" w:rsidRPr="00FD6768">
              <w:rPr>
                <w:rFonts w:eastAsia="Times New Roman"/>
                <w:lang w:eastAsia="en-GB"/>
              </w:rPr>
              <w:t>gus àireamh luchd-labhairt na Gàidhlig</w:t>
            </w:r>
            <w:r w:rsidR="00483CBA" w:rsidRPr="00483CBA">
              <w:rPr>
                <w:rFonts w:eastAsia="Times New Roman"/>
                <w:lang w:eastAsia="en-GB"/>
              </w:rPr>
              <w:t xml:space="preserve"> </w:t>
            </w:r>
            <w:r w:rsidR="00317174" w:rsidRPr="00317174">
              <w:rPr>
                <w:rFonts w:eastAsia="Times New Roman"/>
                <w:lang w:eastAsia="en-GB"/>
              </w:rPr>
              <w:t>ann an sgìre Chomhairle na Gàidhealtachd.</w:t>
            </w:r>
          </w:p>
          <w:p w14:paraId="05477DA3" w14:textId="68B93876" w:rsidR="00775A85" w:rsidRPr="004A00E1" w:rsidRDefault="00775A85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775A85" w:rsidRPr="004A00E1" w14:paraId="7D0E120B" w14:textId="77777777" w:rsidTr="3243C447">
        <w:trPr>
          <w:trHeight w:val="567"/>
        </w:trPr>
        <w:tc>
          <w:tcPr>
            <w:tcW w:w="885" w:type="dxa"/>
          </w:tcPr>
          <w:p w14:paraId="154194FB" w14:textId="2DE1AFF9" w:rsidR="00775A85" w:rsidRPr="004A00E1" w:rsidRDefault="00775A85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lastRenderedPageBreak/>
              <w:t>5.5</w:t>
            </w:r>
          </w:p>
        </w:tc>
        <w:tc>
          <w:tcPr>
            <w:tcW w:w="9322" w:type="dxa"/>
          </w:tcPr>
          <w:p w14:paraId="6417BC6D" w14:textId="3DCD0118" w:rsidR="00775A85" w:rsidRPr="004A00E1" w:rsidRDefault="00FD6768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FD6768">
              <w:rPr>
                <w:rFonts w:eastAsia="Times New Roman"/>
                <w:lang w:eastAsia="en-GB"/>
              </w:rPr>
              <w:t xml:space="preserve">Dh’iarr </w:t>
            </w:r>
            <w:r w:rsidR="00643A16" w:rsidRPr="00FD6768">
              <w:rPr>
                <w:rFonts w:eastAsia="Times New Roman"/>
                <w:lang w:eastAsia="en-GB"/>
              </w:rPr>
              <w:t xml:space="preserve">Bòrd na Gàidhlig </w:t>
            </w:r>
            <w:r w:rsidRPr="00FD6768">
              <w:rPr>
                <w:rFonts w:eastAsia="Times New Roman"/>
                <w:lang w:eastAsia="en-GB"/>
              </w:rPr>
              <w:t xml:space="preserve">cuideachd iarrtas airson maoineachadh ro-innleachdail </w:t>
            </w:r>
            <w:r w:rsidR="00643A16" w:rsidRPr="00FD6768">
              <w:rPr>
                <w:rFonts w:eastAsia="Times New Roman"/>
                <w:lang w:eastAsia="en-GB"/>
              </w:rPr>
              <w:t>0</w:t>
            </w:r>
            <w:r w:rsidR="00D761EB">
              <w:rPr>
                <w:rFonts w:eastAsia="Times New Roman"/>
                <w:lang w:eastAsia="en-GB"/>
              </w:rPr>
              <w:t>–</w:t>
            </w:r>
            <w:r w:rsidR="00643A16" w:rsidRPr="00FD6768">
              <w:rPr>
                <w:rFonts w:eastAsia="Times New Roman"/>
                <w:lang w:eastAsia="en-GB"/>
              </w:rPr>
              <w:t xml:space="preserve">3 </w:t>
            </w:r>
            <w:r w:rsidR="00991402" w:rsidRPr="00FD6768">
              <w:rPr>
                <w:rFonts w:eastAsia="Times New Roman"/>
                <w:lang w:eastAsia="en-GB"/>
              </w:rPr>
              <w:t>air</w:t>
            </w:r>
            <w:r w:rsidR="00991402" w:rsidRPr="00991402">
              <w:rPr>
                <w:rFonts w:eastAsia="Times New Roman"/>
                <w:lang w:eastAsia="en-GB"/>
              </w:rPr>
              <w:t xml:space="preserve"> stèidh</w:t>
            </w:r>
            <w:r w:rsidR="00215F24" w:rsidRPr="00991402">
              <w:rPr>
                <w:rFonts w:eastAsia="Times New Roman"/>
                <w:lang w:eastAsia="en-GB"/>
              </w:rPr>
              <w:t xml:space="preserve"> £50,000 </w:t>
            </w:r>
            <w:r w:rsidR="00991402" w:rsidRPr="00991402">
              <w:rPr>
                <w:rFonts w:eastAsia="Times New Roman"/>
                <w:lang w:eastAsia="en-GB"/>
              </w:rPr>
              <w:t>sa bhliadhna</w:t>
            </w:r>
            <w:r w:rsidR="00215F24" w:rsidRPr="00991402">
              <w:rPr>
                <w:rFonts w:eastAsia="Times New Roman"/>
                <w:lang w:eastAsia="en-GB"/>
              </w:rPr>
              <w:t>.</w:t>
            </w:r>
          </w:p>
          <w:p w14:paraId="2B11BE7F" w14:textId="77777777" w:rsidR="00215F24" w:rsidRPr="00733B4C" w:rsidRDefault="00215F24" w:rsidP="00C85322">
            <w:pPr>
              <w:contextualSpacing/>
              <w:rPr>
                <w:rFonts w:eastAsia="Times New Roman"/>
                <w:lang w:eastAsia="en-GB"/>
              </w:rPr>
            </w:pPr>
          </w:p>
          <w:p w14:paraId="051154E4" w14:textId="39EFC333" w:rsidR="00DD3E78" w:rsidRPr="004A00E1" w:rsidRDefault="00733B4C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733B4C">
              <w:rPr>
                <w:rFonts w:eastAsia="Times New Roman"/>
                <w:lang w:eastAsia="en-GB"/>
              </w:rPr>
              <w:t xml:space="preserve">Às dèidh dhan iarrtas a bhith air a chur a-steach, chaidh an aithisg aig Wilson MacLeòid </w:t>
            </w:r>
            <w:r w:rsidR="009C74F4" w:rsidRPr="00733B4C">
              <w:rPr>
                <w:rFonts w:eastAsia="Times New Roman"/>
                <w:lang w:eastAsia="en-GB"/>
              </w:rPr>
              <w:t>(</w:t>
            </w:r>
            <w:r w:rsidRPr="00733B4C">
              <w:rPr>
                <w:rFonts w:eastAsia="Times New Roman"/>
                <w:lang w:eastAsia="en-GB"/>
              </w:rPr>
              <w:t>Ollamh na Gàidhlig</w:t>
            </w:r>
            <w:r w:rsidR="009C74F4" w:rsidRPr="00733B4C">
              <w:rPr>
                <w:rFonts w:eastAsia="Times New Roman"/>
                <w:lang w:eastAsia="en-GB"/>
              </w:rPr>
              <w:t xml:space="preserve">, </w:t>
            </w:r>
            <w:r w:rsidR="004A00E1" w:rsidRPr="00733B4C">
              <w:rPr>
                <w:rFonts w:eastAsia="Times New Roman"/>
                <w:lang w:eastAsia="en-GB"/>
              </w:rPr>
              <w:t>Oilthigh Dhùn Èideann</w:t>
            </w:r>
            <w:r w:rsidR="009C74F4" w:rsidRPr="00733B4C">
              <w:rPr>
                <w:rFonts w:eastAsia="Times New Roman"/>
                <w:lang w:eastAsia="en-GB"/>
              </w:rPr>
              <w:t xml:space="preserve">) </w:t>
            </w:r>
            <w:r w:rsidRPr="00733B4C">
              <w:rPr>
                <w:rFonts w:eastAsia="Times New Roman"/>
                <w:lang w:eastAsia="en-GB"/>
              </w:rPr>
              <w:t>fhoillseachadh</w:t>
            </w:r>
            <w:r w:rsidR="009C74F4" w:rsidRPr="00733B4C">
              <w:rPr>
                <w:rFonts w:eastAsia="Times New Roman"/>
                <w:lang w:eastAsia="en-GB"/>
              </w:rPr>
              <w:t xml:space="preserve">. </w:t>
            </w:r>
            <w:r>
              <w:rPr>
                <w:rFonts w:eastAsia="Times New Roman"/>
                <w:lang w:eastAsia="en-GB"/>
              </w:rPr>
              <w:t xml:space="preserve">Bha an aithisg air a coimiseanadh le </w:t>
            </w:r>
            <w:r w:rsidR="00DD3E78" w:rsidRPr="004A00E1">
              <w:rPr>
                <w:rFonts w:eastAsia="Times New Roman"/>
                <w:lang w:eastAsia="en-GB"/>
              </w:rPr>
              <w:t xml:space="preserve">Bòrd na Gàidhlig. </w:t>
            </w:r>
          </w:p>
          <w:p w14:paraId="5FAF9328" w14:textId="77777777" w:rsidR="00DD3E78" w:rsidRPr="004A00E1" w:rsidRDefault="00DD3E78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2BA402D4" w14:textId="52DDCAAD" w:rsidR="00215F24" w:rsidRPr="00483CBA" w:rsidRDefault="003A78B6" w:rsidP="00C85322">
            <w:pPr>
              <w:contextualSpacing/>
              <w:rPr>
                <w:rFonts w:eastAsia="Times New Roman"/>
                <w:lang w:eastAsia="en-GB"/>
              </w:rPr>
            </w:pPr>
            <w:hyperlink r:id="rId11" w:history="1">
              <w:r w:rsidR="00483CBA" w:rsidRPr="00483CBA">
                <w:rPr>
                  <w:rStyle w:val="Hyperlink"/>
                  <w:rFonts w:eastAsia="Times New Roman"/>
                  <w:lang w:eastAsia="en-GB"/>
                </w:rPr>
                <w:t>Rannsachadh mu Sholar Thràth-bhliadhnaichean Gàidhlig (0-3) – Bòrd na Gàidhlig (gaidhlig.scot)</w:t>
              </w:r>
            </w:hyperlink>
          </w:p>
          <w:p w14:paraId="4C2EA04E" w14:textId="77777777" w:rsidR="000D6A35" w:rsidRPr="004A00E1" w:rsidRDefault="000D6A35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2909E316" w14:textId="671CF58A" w:rsidR="00FD6768" w:rsidRPr="00FD6768" w:rsidRDefault="00FD6768" w:rsidP="00FD6768">
            <w:pPr>
              <w:contextualSpacing/>
              <w:rPr>
                <w:rFonts w:eastAsia="Times New Roman"/>
                <w:lang w:eastAsia="en-GB"/>
              </w:rPr>
            </w:pPr>
            <w:r w:rsidRPr="00FD6768">
              <w:rPr>
                <w:rFonts w:eastAsia="Times New Roman"/>
                <w:lang w:val="gd-GB" w:eastAsia="en-GB"/>
              </w:rPr>
              <w:t xml:space="preserve">Chaidh an aithisg a </w:t>
            </w:r>
            <w:r>
              <w:rPr>
                <w:rFonts w:eastAsia="Times New Roman"/>
                <w:lang w:val="gd-GB" w:eastAsia="en-GB"/>
              </w:rPr>
              <w:t>choimiseanadh</w:t>
            </w:r>
            <w:r w:rsidRPr="00FD6768">
              <w:rPr>
                <w:rFonts w:eastAsia="Times New Roman"/>
                <w:lang w:val="gd-GB" w:eastAsia="en-GB"/>
              </w:rPr>
              <w:t xml:space="preserve"> gus na h-ìrean de sholar tràth-bhliadhnaichean Gàidhlig air feadh Alba a mheasadh. Tha molaidhean san aithisg airson atharrachaidhean a ghabhas dèanamh airson buidhnean a tha gnìomhach san roinn seo gus solar nas coileanta agus nas èifeachdaiche a chruthachadh.</w:t>
            </w:r>
          </w:p>
          <w:p w14:paraId="0FFD2200" w14:textId="04F254E5" w:rsidR="00DD3E78" w:rsidRPr="004A00E1" w:rsidRDefault="00DD3E78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DD3E78" w:rsidRPr="004A00E1" w14:paraId="67836E96" w14:textId="77777777" w:rsidTr="3243C447">
        <w:trPr>
          <w:trHeight w:val="567"/>
        </w:trPr>
        <w:tc>
          <w:tcPr>
            <w:tcW w:w="885" w:type="dxa"/>
          </w:tcPr>
          <w:p w14:paraId="2E53A7EE" w14:textId="2F311B6C" w:rsidR="00DD3E78" w:rsidRPr="004A00E1" w:rsidRDefault="00DD3E78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5.6</w:t>
            </w:r>
          </w:p>
        </w:tc>
        <w:tc>
          <w:tcPr>
            <w:tcW w:w="9322" w:type="dxa"/>
          </w:tcPr>
          <w:p w14:paraId="22F952B6" w14:textId="29C2982F" w:rsidR="00DD3E78" w:rsidRPr="004A00E1" w:rsidRDefault="00991402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991402">
              <w:rPr>
                <w:rFonts w:eastAsia="Times New Roman"/>
                <w:lang w:eastAsia="en-GB"/>
              </w:rPr>
              <w:t>Chaidh ath-sgrùdadh a dhèanamh air a’ mhodail mhaoineachaidh ro-innleachdail shealach</w:t>
            </w:r>
            <w:r w:rsidR="002427F0" w:rsidRPr="00991402">
              <w:rPr>
                <w:rFonts w:eastAsia="Times New Roman"/>
                <w:lang w:eastAsia="en-GB"/>
              </w:rPr>
              <w:t xml:space="preserve"> </w:t>
            </w:r>
            <w:r w:rsidRPr="00991402">
              <w:rPr>
                <w:rFonts w:eastAsia="Times New Roman"/>
                <w:lang w:eastAsia="en-GB"/>
              </w:rPr>
              <w:t>de</w:t>
            </w:r>
            <w:r w:rsidR="00811F90" w:rsidRPr="00991402">
              <w:rPr>
                <w:rFonts w:eastAsia="Times New Roman"/>
                <w:lang w:eastAsia="en-GB"/>
              </w:rPr>
              <w:t xml:space="preserve"> £50,000 </w:t>
            </w:r>
            <w:r w:rsidRPr="00991402">
              <w:rPr>
                <w:rFonts w:eastAsia="Times New Roman"/>
                <w:lang w:eastAsia="en-GB"/>
              </w:rPr>
              <w:t xml:space="preserve">gach bliadhna. A’ dol air </w:t>
            </w:r>
            <w:r w:rsidRPr="001742B2">
              <w:rPr>
                <w:rFonts w:eastAsia="Times New Roman"/>
                <w:lang w:eastAsia="en-GB"/>
              </w:rPr>
              <w:t xml:space="preserve">adhart, </w:t>
            </w:r>
            <w:r w:rsidR="001742B2" w:rsidRPr="001742B2">
              <w:rPr>
                <w:rFonts w:eastAsia="Times New Roman"/>
                <w:lang w:eastAsia="en-GB"/>
              </w:rPr>
              <w:t xml:space="preserve">tha maoineachadh a-nis air a riarachadh gus an solar a th’ ann an-dràsta a chumail suas gu </w:t>
            </w:r>
            <w:r w:rsidR="00713F68" w:rsidRPr="001742B2">
              <w:rPr>
                <w:rFonts w:eastAsia="Times New Roman"/>
                <w:lang w:eastAsia="en-GB"/>
              </w:rPr>
              <w:t>24/25</w:t>
            </w:r>
            <w:r w:rsidR="00E611E0" w:rsidRPr="001742B2">
              <w:rPr>
                <w:rFonts w:eastAsia="Times New Roman"/>
                <w:lang w:eastAsia="en-GB"/>
              </w:rPr>
              <w:t xml:space="preserve"> </w:t>
            </w:r>
            <w:r w:rsidR="00D761EB">
              <w:rPr>
                <w:rFonts w:eastAsia="Times New Roman"/>
                <w:lang w:eastAsia="en-GB"/>
              </w:rPr>
              <w:t>agus tha</w:t>
            </w:r>
            <w:r w:rsidR="00E611E0" w:rsidRPr="001742B2">
              <w:rPr>
                <w:rFonts w:eastAsia="Times New Roman"/>
                <w:lang w:eastAsia="en-GB"/>
              </w:rPr>
              <w:t xml:space="preserve"> </w:t>
            </w:r>
            <w:r w:rsidR="00852D52" w:rsidRPr="001742B2">
              <w:rPr>
                <w:rFonts w:eastAsia="Times New Roman"/>
                <w:lang w:eastAsia="en-GB"/>
              </w:rPr>
              <w:t>Comhairle na Gàidhealtachd</w:t>
            </w:r>
            <w:r w:rsidR="00E611E0" w:rsidRPr="001742B2">
              <w:rPr>
                <w:rFonts w:eastAsia="Times New Roman"/>
                <w:lang w:eastAsia="en-GB"/>
              </w:rPr>
              <w:t xml:space="preserve"> </w:t>
            </w:r>
            <w:r w:rsidR="001742B2" w:rsidRPr="001742B2">
              <w:rPr>
                <w:rFonts w:eastAsia="Times New Roman"/>
                <w:lang w:eastAsia="en-GB"/>
              </w:rPr>
              <w:t xml:space="preserve">an-dràsta a’ cumail chòmhraidhean le </w:t>
            </w:r>
            <w:r w:rsidR="00E611E0" w:rsidRPr="001742B2">
              <w:rPr>
                <w:rFonts w:eastAsia="Times New Roman"/>
                <w:lang w:eastAsia="en-GB"/>
              </w:rPr>
              <w:t>Bòrd na Gàidhlig</w:t>
            </w:r>
            <w:r w:rsidR="001742B2" w:rsidRPr="001742B2">
              <w:rPr>
                <w:rFonts w:eastAsia="Times New Roman"/>
                <w:lang w:eastAsia="en-GB"/>
              </w:rPr>
              <w:t xml:space="preserve"> mu dhòighean gus taic a thoirt do bhuilean</w:t>
            </w:r>
            <w:r w:rsidR="00E611E0" w:rsidRPr="001742B2">
              <w:rPr>
                <w:rFonts w:eastAsia="Times New Roman"/>
                <w:lang w:eastAsia="en-GB"/>
              </w:rPr>
              <w:t xml:space="preserve"> </w:t>
            </w:r>
            <w:r w:rsidR="00D761EB" w:rsidRPr="00FD6768">
              <w:rPr>
                <w:rFonts w:eastAsia="Times New Roman"/>
                <w:lang w:eastAsia="en-GB"/>
              </w:rPr>
              <w:t>0</w:t>
            </w:r>
            <w:r w:rsidR="00D761EB">
              <w:rPr>
                <w:rFonts w:eastAsia="Times New Roman"/>
                <w:lang w:eastAsia="en-GB"/>
              </w:rPr>
              <w:t>–</w:t>
            </w:r>
            <w:r w:rsidR="00D761EB" w:rsidRPr="00FD6768">
              <w:rPr>
                <w:rFonts w:eastAsia="Times New Roman"/>
                <w:lang w:eastAsia="en-GB"/>
              </w:rPr>
              <w:t xml:space="preserve">3 </w:t>
            </w:r>
            <w:r w:rsidR="001742B2" w:rsidRPr="001742B2">
              <w:rPr>
                <w:rFonts w:eastAsia="Times New Roman"/>
                <w:lang w:eastAsia="en-GB"/>
              </w:rPr>
              <w:t>fad beatha a’ Phlana.</w:t>
            </w:r>
          </w:p>
          <w:p w14:paraId="5A5E1CCB" w14:textId="2AA92E1A" w:rsidR="00E611E0" w:rsidRPr="004A00E1" w:rsidRDefault="00E611E0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E611E0" w:rsidRPr="004A00E1" w14:paraId="7C26B9D6" w14:textId="77777777" w:rsidTr="3243C447">
        <w:trPr>
          <w:trHeight w:val="567"/>
        </w:trPr>
        <w:tc>
          <w:tcPr>
            <w:tcW w:w="885" w:type="dxa"/>
          </w:tcPr>
          <w:p w14:paraId="40997A04" w14:textId="48235309" w:rsidR="00E611E0" w:rsidRPr="004A00E1" w:rsidRDefault="00D97C55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5.7</w:t>
            </w:r>
          </w:p>
        </w:tc>
        <w:tc>
          <w:tcPr>
            <w:tcW w:w="9322" w:type="dxa"/>
          </w:tcPr>
          <w:p w14:paraId="62503FF4" w14:textId="3478F947" w:rsidR="00D97C55" w:rsidRPr="004A00E1" w:rsidRDefault="00991402" w:rsidP="00D97C55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991402">
              <w:rPr>
                <w:rFonts w:eastAsia="Times New Roman"/>
                <w:lang w:eastAsia="en-GB"/>
              </w:rPr>
              <w:t>Tha earrann de roinn nan Tràth-bhliadhnaichean</w:t>
            </w:r>
            <w:r w:rsidR="007B2452" w:rsidRPr="00991402">
              <w:rPr>
                <w:rFonts w:eastAsia="Times New Roman"/>
                <w:lang w:eastAsia="en-GB"/>
              </w:rPr>
              <w:t xml:space="preserve"> </w:t>
            </w:r>
            <w:r w:rsidRPr="00991402">
              <w:rPr>
                <w:rFonts w:eastAsia="Times New Roman"/>
                <w:lang w:eastAsia="en-GB"/>
              </w:rPr>
              <w:t>sa</w:t>
            </w:r>
            <w:r>
              <w:rPr>
                <w:rFonts w:eastAsia="Times New Roman"/>
                <w:lang w:eastAsia="en-GB"/>
              </w:rPr>
              <w:t xml:space="preserve"> </w:t>
            </w:r>
            <w:r w:rsidR="00733B4C" w:rsidRPr="00733B4C">
              <w:rPr>
                <w:rFonts w:eastAsia="Times New Roman"/>
                <w:lang w:eastAsia="en-GB"/>
              </w:rPr>
              <w:t>Ghàidhealtachd</w:t>
            </w:r>
            <w:r w:rsidR="008F24E5">
              <w:rPr>
                <w:rFonts w:eastAsia="Times New Roman"/>
                <w:lang w:eastAsia="en-GB"/>
              </w:rPr>
              <w:t xml:space="preserve"> air eagrachadh</w:t>
            </w:r>
            <w:r w:rsidR="00E611E0" w:rsidRPr="00733B4C">
              <w:rPr>
                <w:rFonts w:eastAsia="Times New Roman"/>
                <w:lang w:eastAsia="en-GB"/>
              </w:rPr>
              <w:t xml:space="preserve"> </w:t>
            </w:r>
            <w:r w:rsidRPr="00991402">
              <w:rPr>
                <w:rFonts w:eastAsia="Times New Roman"/>
                <w:lang w:eastAsia="en-GB"/>
              </w:rPr>
              <w:t xml:space="preserve">le comataidhean neo-eisimeileach a bhios a’ ruith </w:t>
            </w:r>
            <w:r w:rsidR="00733B4C" w:rsidRPr="00991402">
              <w:rPr>
                <w:rFonts w:eastAsia="Times New Roman"/>
                <w:lang w:eastAsia="en-GB"/>
              </w:rPr>
              <w:t xml:space="preserve">buidhnean </w:t>
            </w:r>
            <w:r w:rsidR="00D761EB" w:rsidRPr="00FD6768">
              <w:rPr>
                <w:rFonts w:eastAsia="Times New Roman"/>
                <w:lang w:eastAsia="en-GB"/>
              </w:rPr>
              <w:t>0</w:t>
            </w:r>
            <w:r w:rsidR="00D761EB">
              <w:rPr>
                <w:rFonts w:eastAsia="Times New Roman"/>
                <w:lang w:eastAsia="en-GB"/>
              </w:rPr>
              <w:t>–</w:t>
            </w:r>
            <w:r w:rsidR="00D761EB" w:rsidRPr="00FD6768">
              <w:rPr>
                <w:rFonts w:eastAsia="Times New Roman"/>
                <w:lang w:eastAsia="en-GB"/>
              </w:rPr>
              <w:t xml:space="preserve">3 </w:t>
            </w:r>
            <w:r w:rsidR="00733B4C" w:rsidRPr="00991402">
              <w:rPr>
                <w:rFonts w:eastAsia="Times New Roman"/>
                <w:lang w:eastAsia="en-GB"/>
              </w:rPr>
              <w:t>agus cùraim-chloinne</w:t>
            </w:r>
            <w:r w:rsidR="00733B4C" w:rsidRPr="00733B4C">
              <w:rPr>
                <w:rFonts w:eastAsia="Times New Roman"/>
                <w:lang w:eastAsia="en-GB"/>
              </w:rPr>
              <w:t xml:space="preserve"> taobh a-muigh raon-ùghdarrais</w:t>
            </w:r>
            <w:r w:rsidR="00E9461F" w:rsidRPr="00733B4C">
              <w:rPr>
                <w:rFonts w:eastAsia="Times New Roman"/>
                <w:lang w:eastAsia="en-GB"/>
              </w:rPr>
              <w:t xml:space="preserve"> </w:t>
            </w:r>
            <w:r w:rsidR="00852D52" w:rsidRPr="00733B4C">
              <w:rPr>
                <w:rFonts w:eastAsia="Times New Roman"/>
                <w:lang w:eastAsia="en-GB"/>
              </w:rPr>
              <w:t xml:space="preserve">pròiseact </w:t>
            </w:r>
            <w:r w:rsidR="00D761EB" w:rsidRPr="00FD6768">
              <w:rPr>
                <w:rFonts w:eastAsia="Times New Roman"/>
                <w:lang w:eastAsia="en-GB"/>
              </w:rPr>
              <w:t>0</w:t>
            </w:r>
            <w:r w:rsidR="00D761EB">
              <w:rPr>
                <w:rFonts w:eastAsia="Times New Roman"/>
                <w:lang w:eastAsia="en-GB"/>
              </w:rPr>
              <w:t>–</w:t>
            </w:r>
            <w:r w:rsidR="00D761EB" w:rsidRPr="00FD6768">
              <w:rPr>
                <w:rFonts w:eastAsia="Times New Roman"/>
                <w:lang w:eastAsia="en-GB"/>
              </w:rPr>
              <w:t xml:space="preserve">3 </w:t>
            </w:r>
            <w:r w:rsidR="00852D52" w:rsidRPr="00733B4C">
              <w:rPr>
                <w:rFonts w:eastAsia="Times New Roman"/>
                <w:lang w:eastAsia="en-GB"/>
              </w:rPr>
              <w:t>aig Comhairle</w:t>
            </w:r>
            <w:r w:rsidR="00852D52" w:rsidRPr="00852D52">
              <w:rPr>
                <w:rFonts w:eastAsia="Times New Roman"/>
                <w:lang w:eastAsia="en-GB"/>
              </w:rPr>
              <w:t xml:space="preserve"> na Gàidhealtachd</w:t>
            </w:r>
            <w:r w:rsidR="00D97C55" w:rsidRPr="00317174">
              <w:rPr>
                <w:rFonts w:eastAsia="Times New Roman"/>
                <w:lang w:eastAsia="en-GB"/>
              </w:rPr>
              <w:t xml:space="preserve">. </w:t>
            </w:r>
            <w:r w:rsidR="00317174" w:rsidRPr="00317174">
              <w:rPr>
                <w:rFonts w:eastAsia="Times New Roman"/>
                <w:lang w:eastAsia="en-GB"/>
              </w:rPr>
              <w:t>Tha seo a’ gabhail a-steach:</w:t>
            </w:r>
          </w:p>
          <w:p w14:paraId="707B23A5" w14:textId="77777777" w:rsidR="00B43717" w:rsidRPr="004A00E1" w:rsidRDefault="00B43717" w:rsidP="00D97C55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7FAEB27D" w14:textId="2EEE5099" w:rsidR="00D97C55" w:rsidRPr="004A00E1" w:rsidRDefault="00D97C55" w:rsidP="00D97C5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Comann nam Pàrant Port</w:t>
            </w:r>
            <w:r w:rsidR="004A00E1" w:rsidRPr="004A00E1">
              <w:rPr>
                <w:rFonts w:eastAsia="Times New Roman"/>
                <w:lang w:eastAsia="en-GB"/>
              </w:rPr>
              <w:t xml:space="preserve"> Rì</w:t>
            </w:r>
            <w:r w:rsidRPr="004A00E1">
              <w:rPr>
                <w:rFonts w:eastAsia="Times New Roman"/>
                <w:lang w:eastAsia="en-GB"/>
              </w:rPr>
              <w:t>gh</w:t>
            </w:r>
          </w:p>
          <w:p w14:paraId="49C02FEF" w14:textId="6DC72FEC" w:rsidR="00D97C55" w:rsidRPr="004A00E1" w:rsidRDefault="00D97C55" w:rsidP="00D97C5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 xml:space="preserve">Fàs Mòr </w:t>
            </w:r>
            <w:r w:rsidR="003D7EE4" w:rsidRPr="004A00E1">
              <w:rPr>
                <w:rFonts w:eastAsia="Times New Roman"/>
                <w:lang w:eastAsia="en-GB"/>
              </w:rPr>
              <w:t>Slèite</w:t>
            </w:r>
          </w:p>
          <w:p w14:paraId="74F02F40" w14:textId="3D0D475C" w:rsidR="003D7EE4" w:rsidRPr="004A00E1" w:rsidRDefault="003D7EE4" w:rsidP="00D97C5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Cròileagan Inbhir Pheo</w:t>
            </w:r>
            <w:r w:rsidR="004A00E1" w:rsidRPr="004A00E1">
              <w:rPr>
                <w:rFonts w:eastAsia="Times New Roman"/>
                <w:lang w:eastAsia="en-GB"/>
              </w:rPr>
              <w:t>f</w:t>
            </w:r>
            <w:r w:rsidRPr="004A00E1">
              <w:rPr>
                <w:rFonts w:eastAsia="Times New Roman"/>
                <w:lang w:eastAsia="en-GB"/>
              </w:rPr>
              <w:t>harain</w:t>
            </w:r>
          </w:p>
          <w:p w14:paraId="37BCF266" w14:textId="77777777" w:rsidR="003D7EE4" w:rsidRPr="004A00E1" w:rsidRDefault="003D7EE4" w:rsidP="003D7EE4">
            <w:pPr>
              <w:rPr>
                <w:rFonts w:eastAsia="Times New Roman"/>
                <w:highlight w:val="yellow"/>
                <w:lang w:eastAsia="en-GB"/>
              </w:rPr>
            </w:pPr>
          </w:p>
          <w:p w14:paraId="390CF262" w14:textId="4A13CBA3" w:rsidR="003D7EE4" w:rsidRPr="004A00E1" w:rsidRDefault="00733B4C" w:rsidP="003D7EE4">
            <w:pPr>
              <w:rPr>
                <w:rFonts w:eastAsia="Times New Roman"/>
                <w:highlight w:val="yellow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Tha a’ bhuidheann nàiseanta </w:t>
            </w:r>
            <w:r w:rsidR="003D7EE4" w:rsidRPr="004A00E1">
              <w:rPr>
                <w:rFonts w:eastAsia="Times New Roman"/>
                <w:lang w:eastAsia="en-GB"/>
              </w:rPr>
              <w:t xml:space="preserve">Comann nam Pàrant </w:t>
            </w:r>
            <w:r>
              <w:rPr>
                <w:rFonts w:eastAsia="Times New Roman"/>
                <w:lang w:eastAsia="en-GB"/>
              </w:rPr>
              <w:t xml:space="preserve">cuideachd gnìomhach sa Ghàidhealtachd, le taic teaghlaich ga toirt seachad. </w:t>
            </w:r>
            <w:hyperlink r:id="rId12" w:history="1">
              <w:r w:rsidR="006F08C3" w:rsidRPr="006F08C3">
                <w:rPr>
                  <w:rStyle w:val="Hyperlink"/>
                  <w:rFonts w:eastAsia="Times New Roman"/>
                  <w:lang w:eastAsia="en-GB"/>
                </w:rPr>
                <w:t>Foghlam Gàidhlig | Comann nam Pàrant</w:t>
              </w:r>
            </w:hyperlink>
          </w:p>
          <w:p w14:paraId="5AEAC8D0" w14:textId="3F693F9F" w:rsidR="00D97C55" w:rsidRPr="004A00E1" w:rsidRDefault="00D97C55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D97C55" w:rsidRPr="004A00E1" w14:paraId="0CE20921" w14:textId="77777777" w:rsidTr="3243C447">
        <w:trPr>
          <w:trHeight w:val="567"/>
        </w:trPr>
        <w:tc>
          <w:tcPr>
            <w:tcW w:w="885" w:type="dxa"/>
          </w:tcPr>
          <w:p w14:paraId="3D060D5F" w14:textId="6F286E66" w:rsidR="00D97C55" w:rsidRPr="004A00E1" w:rsidRDefault="00D97C55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5.8</w:t>
            </w:r>
          </w:p>
        </w:tc>
        <w:tc>
          <w:tcPr>
            <w:tcW w:w="9322" w:type="dxa"/>
          </w:tcPr>
          <w:p w14:paraId="01C4F03A" w14:textId="2CDA9454" w:rsidR="00E9461F" w:rsidRPr="00842D84" w:rsidRDefault="00D256D6" w:rsidP="00C85322">
            <w:pPr>
              <w:contextualSpacing/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>Tha geàrr-chunntas gu h-ìosal mu t</w:t>
            </w:r>
            <w:r w:rsidR="00D761EB">
              <w:rPr>
                <w:rFonts w:eastAsia="Times New Roman"/>
                <w:lang w:eastAsia="en-GB"/>
              </w:rPr>
              <w:t>h</w:t>
            </w:r>
            <w:r w:rsidRPr="00842D84">
              <w:rPr>
                <w:rFonts w:eastAsia="Times New Roman"/>
                <w:lang w:eastAsia="en-GB"/>
              </w:rPr>
              <w:t xml:space="preserve">aic Sgioba na Gàidhlig </w:t>
            </w:r>
            <w:r w:rsidR="00991402" w:rsidRPr="00842D84">
              <w:rPr>
                <w:rFonts w:eastAsia="Times New Roman"/>
                <w:lang w:eastAsia="en-GB"/>
              </w:rPr>
              <w:t xml:space="preserve">airson </w:t>
            </w:r>
            <w:r w:rsidR="00D761EB" w:rsidRPr="00FD6768">
              <w:rPr>
                <w:rFonts w:eastAsia="Times New Roman"/>
                <w:lang w:eastAsia="en-GB"/>
              </w:rPr>
              <w:t>0</w:t>
            </w:r>
            <w:r w:rsidR="00D761EB">
              <w:rPr>
                <w:rFonts w:eastAsia="Times New Roman"/>
                <w:lang w:eastAsia="en-GB"/>
              </w:rPr>
              <w:t>–</w:t>
            </w:r>
            <w:r w:rsidR="00D761EB" w:rsidRPr="00FD6768">
              <w:rPr>
                <w:rFonts w:eastAsia="Times New Roman"/>
                <w:lang w:eastAsia="en-GB"/>
              </w:rPr>
              <w:t>3</w:t>
            </w:r>
            <w:r w:rsidRPr="00842D84">
              <w:rPr>
                <w:rFonts w:eastAsia="Times New Roman"/>
                <w:lang w:eastAsia="en-GB"/>
              </w:rPr>
              <w:t>,</w:t>
            </w:r>
            <w:r w:rsidR="00E9461F" w:rsidRPr="00842D84">
              <w:rPr>
                <w:rFonts w:eastAsia="Times New Roman"/>
                <w:lang w:eastAsia="en-GB"/>
              </w:rPr>
              <w:t xml:space="preserve"> </w:t>
            </w:r>
            <w:r w:rsidR="00733B4C" w:rsidRPr="00842D84">
              <w:rPr>
                <w:rFonts w:eastAsia="Times New Roman"/>
                <w:lang w:eastAsia="en-GB"/>
              </w:rPr>
              <w:t>mar a chaidh aithris do</w:t>
            </w:r>
            <w:r w:rsidR="00472087" w:rsidRPr="00842D84">
              <w:rPr>
                <w:rFonts w:eastAsia="Times New Roman"/>
                <w:lang w:eastAsia="en-GB"/>
              </w:rPr>
              <w:t xml:space="preserve"> B</w:t>
            </w:r>
            <w:r w:rsidR="00733B4C" w:rsidRPr="00842D84">
              <w:rPr>
                <w:rFonts w:eastAsia="Times New Roman"/>
                <w:lang w:eastAsia="en-GB"/>
              </w:rPr>
              <w:t>h</w:t>
            </w:r>
            <w:r w:rsidR="00472087" w:rsidRPr="00842D84">
              <w:rPr>
                <w:rFonts w:eastAsia="Times New Roman"/>
                <w:lang w:eastAsia="en-GB"/>
              </w:rPr>
              <w:t>òrd na Gàidhlig</w:t>
            </w:r>
            <w:r w:rsidR="00E9461F" w:rsidRPr="00842D84">
              <w:rPr>
                <w:rFonts w:eastAsia="Times New Roman"/>
                <w:lang w:eastAsia="en-GB"/>
              </w:rPr>
              <w:t xml:space="preserve"> </w:t>
            </w:r>
            <w:r w:rsidR="00733B4C" w:rsidRPr="00842D84">
              <w:rPr>
                <w:rFonts w:eastAsia="Times New Roman"/>
                <w:lang w:eastAsia="en-GB"/>
              </w:rPr>
              <w:t>airson</w:t>
            </w:r>
            <w:r w:rsidR="00E9461F" w:rsidRPr="00842D84">
              <w:rPr>
                <w:rFonts w:eastAsia="Times New Roman"/>
                <w:lang w:eastAsia="en-GB"/>
              </w:rPr>
              <w:t xml:space="preserve"> 23/24.</w:t>
            </w:r>
          </w:p>
          <w:p w14:paraId="6036D271" w14:textId="77777777" w:rsidR="00C1407E" w:rsidRPr="00842D84" w:rsidRDefault="00C1407E" w:rsidP="00C85322">
            <w:pPr>
              <w:contextualSpacing/>
              <w:rPr>
                <w:rFonts w:eastAsia="Times New Roman"/>
                <w:lang w:eastAsia="en-GB"/>
              </w:rPr>
            </w:pPr>
          </w:p>
          <w:p w14:paraId="7C6A54E2" w14:textId="44E4E79B" w:rsidR="00E24C2E" w:rsidRPr="00842D84" w:rsidRDefault="00D256D6" w:rsidP="00E24C2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>Chaidh neach-obrach taice phàistean Gàidhlig fhastadh air</w:t>
            </w:r>
            <w:r w:rsidR="00D761EB">
              <w:rPr>
                <w:rFonts w:eastAsia="Times New Roman"/>
                <w:lang w:eastAsia="en-GB"/>
              </w:rPr>
              <w:t>son</w:t>
            </w:r>
            <w:r w:rsidRPr="00842D84">
              <w:rPr>
                <w:rFonts w:eastAsia="Times New Roman"/>
                <w:lang w:eastAsia="en-GB"/>
              </w:rPr>
              <w:t xml:space="preserve"> </w:t>
            </w:r>
            <w:r w:rsidR="00E24C2E" w:rsidRPr="00842D84">
              <w:rPr>
                <w:rFonts w:eastAsia="Times New Roman"/>
                <w:lang w:eastAsia="en-GB"/>
              </w:rPr>
              <w:t>Loch</w:t>
            </w:r>
            <w:r w:rsidR="004A00E1" w:rsidRPr="00842D84">
              <w:rPr>
                <w:rFonts w:eastAsia="Times New Roman"/>
                <w:lang w:eastAsia="en-GB"/>
              </w:rPr>
              <w:t xml:space="preserve"> Abar</w:t>
            </w:r>
            <w:r w:rsidRPr="00842D84">
              <w:rPr>
                <w:rFonts w:eastAsia="Times New Roman"/>
                <w:lang w:eastAsia="en-GB"/>
              </w:rPr>
              <w:t xml:space="preserve"> a chòmhdach</w:t>
            </w:r>
            <w:r w:rsidR="00CC569E" w:rsidRPr="00842D84">
              <w:rPr>
                <w:rFonts w:eastAsia="Times New Roman"/>
                <w:lang w:eastAsia="en-GB"/>
              </w:rPr>
              <w:t>. Tha sin a’ gabhail a-steach</w:t>
            </w:r>
            <w:r w:rsidR="00EF2252" w:rsidRPr="00842D84">
              <w:rPr>
                <w:rFonts w:eastAsia="Times New Roman"/>
                <w:lang w:eastAsia="en-GB"/>
              </w:rPr>
              <w:t xml:space="preserve"> </w:t>
            </w:r>
            <w:r w:rsidR="00852D52" w:rsidRPr="00842D84">
              <w:rPr>
                <w:rFonts w:eastAsia="Times New Roman"/>
                <w:lang w:eastAsia="en-GB"/>
              </w:rPr>
              <w:t>Àth Tharracail</w:t>
            </w:r>
            <w:r w:rsidR="00E24C2E" w:rsidRPr="00842D84">
              <w:rPr>
                <w:rFonts w:eastAsia="Times New Roman"/>
                <w:lang w:eastAsia="en-GB"/>
              </w:rPr>
              <w:t>, Malaig, Ba</w:t>
            </w:r>
            <w:r w:rsidR="00852D52" w:rsidRPr="00842D84">
              <w:rPr>
                <w:rFonts w:eastAsia="Times New Roman"/>
                <w:lang w:eastAsia="en-GB"/>
              </w:rPr>
              <w:t>ile a’ Chaolais, An Gearasdan agus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CC569E" w:rsidRPr="00842D84">
              <w:rPr>
                <w:rFonts w:eastAsia="Times New Roman"/>
                <w:lang w:eastAsia="en-GB"/>
              </w:rPr>
              <w:t xml:space="preserve">tadhalan bho àm gu àm airson cleasan Gàidhlig a thoirt seachad do </w:t>
            </w:r>
            <w:r w:rsidR="00852D52" w:rsidRPr="00842D84">
              <w:rPr>
                <w:rFonts w:eastAsia="Times New Roman"/>
                <w:lang w:eastAsia="en-GB"/>
              </w:rPr>
              <w:t>b</w:t>
            </w:r>
            <w:r w:rsidR="00CC569E" w:rsidRPr="00842D84">
              <w:rPr>
                <w:rFonts w:eastAsia="Times New Roman"/>
                <w:lang w:eastAsia="en-GB"/>
              </w:rPr>
              <w:t>h</w:t>
            </w:r>
            <w:r w:rsidR="00852D52" w:rsidRPr="00842D84">
              <w:rPr>
                <w:rFonts w:eastAsia="Times New Roman"/>
                <w:lang w:eastAsia="en-GB"/>
              </w:rPr>
              <w:t>uidheann Beurla ann an Drochaid Ruaidh.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CC569E" w:rsidRPr="00842D84">
              <w:rPr>
                <w:rFonts w:eastAsia="Times New Roman"/>
                <w:lang w:eastAsia="en-GB"/>
              </w:rPr>
              <w:t xml:space="preserve">Bha an neach-obrach taice ag obair còmhla ri </w:t>
            </w:r>
            <w:r w:rsidR="00483CBA" w:rsidRPr="00842D84">
              <w:rPr>
                <w:rFonts w:eastAsia="Times New Roman"/>
                <w:lang w:eastAsia="en-GB"/>
              </w:rPr>
              <w:t>pàrantan</w:t>
            </w:r>
            <w:r w:rsidR="00CC569E" w:rsidRPr="00842D84">
              <w:rPr>
                <w:rFonts w:eastAsia="Times New Roman"/>
                <w:lang w:eastAsia="en-GB"/>
              </w:rPr>
              <w:t xml:space="preserve"> air an iarrtas reachdail aca</w:t>
            </w:r>
            <w:r w:rsidR="00B42F3F" w:rsidRPr="00842D84">
              <w:rPr>
                <w:rFonts w:eastAsia="Times New Roman"/>
                <w:lang w:eastAsia="en-GB"/>
              </w:rPr>
              <w:t xml:space="preserve"> </w:t>
            </w:r>
            <w:r w:rsidR="00CC569E" w:rsidRPr="00842D84">
              <w:rPr>
                <w:rFonts w:eastAsia="Times New Roman"/>
                <w:lang w:eastAsia="en-GB"/>
              </w:rPr>
              <w:t>gus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733B4C" w:rsidRPr="00842D84">
              <w:rPr>
                <w:rFonts w:eastAsia="Times New Roman"/>
                <w:lang w:eastAsia="en-GB"/>
              </w:rPr>
              <w:t>Foghlam tron Ghàidhlig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CC569E" w:rsidRPr="00842D84">
              <w:rPr>
                <w:rFonts w:eastAsia="Times New Roman"/>
                <w:lang w:eastAsia="en-GB"/>
              </w:rPr>
              <w:t xml:space="preserve">a stèidheachadh </w:t>
            </w:r>
            <w:r w:rsidR="00852D52" w:rsidRPr="00842D84">
              <w:rPr>
                <w:rFonts w:eastAsia="Times New Roman"/>
                <w:lang w:eastAsia="en-GB"/>
              </w:rPr>
              <w:t>ann an Loch Àlainn</w:t>
            </w:r>
            <w:r w:rsidR="00E24C2E" w:rsidRPr="00842D84">
              <w:rPr>
                <w:rFonts w:eastAsia="Times New Roman"/>
                <w:lang w:eastAsia="en-GB"/>
              </w:rPr>
              <w:t xml:space="preserve">. </w:t>
            </w:r>
            <w:r w:rsidR="00CC569E" w:rsidRPr="00842D84">
              <w:rPr>
                <w:rFonts w:eastAsia="Times New Roman"/>
                <w:lang w:eastAsia="en-GB"/>
              </w:rPr>
              <w:t xml:space="preserve">Chaidh seo aontachadh le </w:t>
            </w:r>
            <w:r w:rsidR="004A00E1" w:rsidRPr="00842D84">
              <w:rPr>
                <w:rFonts w:eastAsia="Times New Roman"/>
                <w:lang w:eastAsia="en-GB"/>
              </w:rPr>
              <w:t>Comhairle na Gàidhealtachd</w:t>
            </w:r>
            <w:r w:rsidR="00CC569E" w:rsidRPr="00842D84">
              <w:rPr>
                <w:rFonts w:eastAsia="Times New Roman"/>
                <w:lang w:eastAsia="en-GB"/>
              </w:rPr>
              <w:t xml:space="preserve"> le</w:t>
            </w:r>
            <w:r w:rsidR="009E77C6" w:rsidRPr="00842D84">
              <w:rPr>
                <w:rFonts w:eastAsia="Times New Roman"/>
                <w:lang w:eastAsia="en-GB"/>
              </w:rPr>
              <w:t xml:space="preserve"> </w:t>
            </w:r>
            <w:r w:rsidR="00E24C2E" w:rsidRPr="00842D84">
              <w:rPr>
                <w:rFonts w:eastAsia="Times New Roman"/>
                <w:lang w:eastAsia="en-GB"/>
              </w:rPr>
              <w:t>10</w:t>
            </w:r>
            <w:r w:rsidR="00CC569E" w:rsidRPr="00842D84">
              <w:rPr>
                <w:rFonts w:eastAsia="Times New Roman"/>
                <w:lang w:eastAsia="en-GB"/>
              </w:rPr>
              <w:t xml:space="preserve"> uairean san t-seachdain de bhogadh sa Ghàidhlig a-nis a’ faighinn taic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991402" w:rsidRPr="00842D84">
              <w:rPr>
                <w:rFonts w:eastAsia="Times New Roman"/>
                <w:lang w:eastAsia="en-GB"/>
              </w:rPr>
              <w:t>ann an sgoil-àraich na sgoile</w:t>
            </w:r>
            <w:r w:rsidR="009E77C6" w:rsidRPr="00842D84">
              <w:rPr>
                <w:rFonts w:eastAsia="Times New Roman"/>
                <w:lang w:eastAsia="en-GB"/>
              </w:rPr>
              <w:t xml:space="preserve"> </w:t>
            </w:r>
            <w:r w:rsidR="00852D52" w:rsidRPr="00842D84">
              <w:rPr>
                <w:rFonts w:eastAsia="Times New Roman"/>
                <w:lang w:eastAsia="en-GB"/>
              </w:rPr>
              <w:t>bhon t-Sultain</w:t>
            </w:r>
            <w:r w:rsidR="00E24C2E" w:rsidRPr="00842D84">
              <w:rPr>
                <w:rFonts w:eastAsia="Times New Roman"/>
                <w:lang w:eastAsia="en-GB"/>
              </w:rPr>
              <w:t xml:space="preserve"> 2024.</w:t>
            </w:r>
          </w:p>
          <w:p w14:paraId="1FC4C4E5" w14:textId="62BD1546" w:rsidR="00B30CE7" w:rsidRPr="00842D84" w:rsidRDefault="00D256D6" w:rsidP="00B30CE7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 xml:space="preserve">Chaidh </w:t>
            </w:r>
            <w:r w:rsidR="00D761EB">
              <w:rPr>
                <w:rFonts w:eastAsia="Times New Roman"/>
                <w:lang w:eastAsia="en-GB"/>
              </w:rPr>
              <w:t>n</w:t>
            </w:r>
            <w:r w:rsidRPr="00842D84">
              <w:rPr>
                <w:rFonts w:eastAsia="Times New Roman"/>
                <w:lang w:eastAsia="en-GB"/>
              </w:rPr>
              <w:t xml:space="preserve">each-obrach </w:t>
            </w:r>
            <w:r w:rsidR="00D761EB">
              <w:rPr>
                <w:rFonts w:eastAsia="Times New Roman"/>
                <w:lang w:eastAsia="en-GB"/>
              </w:rPr>
              <w:t>t</w:t>
            </w:r>
            <w:r w:rsidRPr="00842D84">
              <w:rPr>
                <w:rFonts w:eastAsia="Times New Roman"/>
                <w:lang w:eastAsia="en-GB"/>
              </w:rPr>
              <w:t xml:space="preserve">aice </w:t>
            </w:r>
            <w:r w:rsidR="00D761EB">
              <w:rPr>
                <w:rFonts w:eastAsia="Times New Roman"/>
                <w:lang w:eastAsia="en-GB"/>
              </w:rPr>
              <w:t>p</w:t>
            </w:r>
            <w:r w:rsidRPr="00842D84">
              <w:rPr>
                <w:rFonts w:eastAsia="Times New Roman"/>
                <w:lang w:eastAsia="en-GB"/>
              </w:rPr>
              <w:t xml:space="preserve">hàistean Gàidhlig fhastadh </w:t>
            </w:r>
            <w:r w:rsidR="00852D52" w:rsidRPr="00842D84">
              <w:rPr>
                <w:rFonts w:eastAsia="Times New Roman"/>
                <w:lang w:eastAsia="en-GB"/>
              </w:rPr>
              <w:t>sa Ghiblean</w:t>
            </w:r>
            <w:r w:rsidR="00B30CE7" w:rsidRPr="00842D84">
              <w:rPr>
                <w:rFonts w:eastAsia="Times New Roman"/>
                <w:lang w:eastAsia="en-GB"/>
              </w:rPr>
              <w:t xml:space="preserve"> 2024</w:t>
            </w:r>
            <w:r w:rsidRPr="00842D84">
              <w:rPr>
                <w:rFonts w:eastAsia="Times New Roman"/>
                <w:lang w:eastAsia="en-GB"/>
              </w:rPr>
              <w:t xml:space="preserve"> airson taic a thoirt do bhuidhnean</w:t>
            </w:r>
            <w:r w:rsidR="00B30CE7" w:rsidRPr="00842D84">
              <w:rPr>
                <w:rFonts w:eastAsia="Times New Roman"/>
                <w:lang w:eastAsia="en-GB"/>
              </w:rPr>
              <w:t xml:space="preserve"> </w:t>
            </w:r>
            <w:r w:rsidR="00483CBA" w:rsidRPr="00842D84">
              <w:rPr>
                <w:rFonts w:eastAsia="Times New Roman"/>
                <w:lang w:eastAsia="en-GB"/>
              </w:rPr>
              <w:t>ann an Inbhir Nis agus an sgìre mun cuairt</w:t>
            </w:r>
            <w:r w:rsidR="00D761EB">
              <w:rPr>
                <w:rFonts w:eastAsia="Times New Roman"/>
                <w:lang w:eastAsia="en-GB"/>
              </w:rPr>
              <w:t>,</w:t>
            </w:r>
            <w:r w:rsidR="00B30CE7" w:rsidRPr="00842D84">
              <w:rPr>
                <w:rFonts w:eastAsia="Times New Roman"/>
                <w:lang w:eastAsia="en-GB"/>
              </w:rPr>
              <w:t xml:space="preserve"> </w:t>
            </w:r>
            <w:r w:rsidRPr="00842D84">
              <w:rPr>
                <w:rFonts w:eastAsia="Times New Roman"/>
                <w:lang w:eastAsia="en-GB"/>
              </w:rPr>
              <w:t>a bharrachd air a bhith a’ còmhdach sgìre nas fharsainge nuair a bhiodh sin a dhìth.</w:t>
            </w:r>
          </w:p>
          <w:p w14:paraId="164756FE" w14:textId="0AE5F760" w:rsidR="00E24C2E" w:rsidRPr="00842D84" w:rsidRDefault="00991402" w:rsidP="00E24C2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 xml:space="preserve">Chaidh seiseanan </w:t>
            </w:r>
            <w:r w:rsidR="00E24C2E" w:rsidRPr="00842D84">
              <w:rPr>
                <w:rFonts w:eastAsia="Times New Roman"/>
                <w:lang w:eastAsia="en-GB"/>
              </w:rPr>
              <w:t xml:space="preserve">Cluich aig Cultarlann </w:t>
            </w:r>
            <w:r w:rsidRPr="00842D84">
              <w:rPr>
                <w:rFonts w:eastAsia="Times New Roman"/>
                <w:lang w:eastAsia="en-GB"/>
              </w:rPr>
              <w:t xml:space="preserve">a ruith tron t-samhradh 2024 do phàrantan is do chloinn ro-sgoile. </w:t>
            </w:r>
            <w:r w:rsidR="00D256D6" w:rsidRPr="00842D84">
              <w:rPr>
                <w:rFonts w:eastAsia="Times New Roman"/>
                <w:lang w:eastAsia="en-GB"/>
              </w:rPr>
              <w:t xml:space="preserve">Tharraing na seiseanan teaghlaichean </w:t>
            </w:r>
            <w:r w:rsidR="00852D52" w:rsidRPr="00842D84">
              <w:rPr>
                <w:rFonts w:eastAsia="Times New Roman"/>
                <w:lang w:eastAsia="en-GB"/>
              </w:rPr>
              <w:t>bho sgìrean Inbhir Nis, Inbhir Narann, agus Inbhir Pheofharain</w:t>
            </w:r>
            <w:r w:rsidR="00D761EB">
              <w:rPr>
                <w:rFonts w:eastAsia="Times New Roman"/>
                <w:lang w:eastAsia="en-GB"/>
              </w:rPr>
              <w:t>,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483CBA" w:rsidRPr="00842D84">
              <w:rPr>
                <w:rFonts w:eastAsia="Times New Roman"/>
                <w:lang w:eastAsia="en-GB"/>
              </w:rPr>
              <w:t xml:space="preserve">le grunn theaghlaichean bho phàirtean eile de dh’Alba </w:t>
            </w:r>
            <w:r w:rsidR="00CC569E" w:rsidRPr="00842D84">
              <w:rPr>
                <w:rFonts w:eastAsia="Times New Roman"/>
                <w:lang w:eastAsia="en-GB"/>
              </w:rPr>
              <w:t xml:space="preserve">cuideachd an làthair fhad ’s a bha iad a’ tadhal air </w:t>
            </w:r>
            <w:r w:rsidR="00F43396" w:rsidRPr="00842D84">
              <w:rPr>
                <w:rFonts w:eastAsia="Times New Roman"/>
                <w:lang w:eastAsia="en-GB"/>
              </w:rPr>
              <w:t>I</w:t>
            </w:r>
            <w:r w:rsidR="00852D52" w:rsidRPr="00842D84">
              <w:rPr>
                <w:rFonts w:eastAsia="Times New Roman"/>
                <w:lang w:eastAsia="en-GB"/>
              </w:rPr>
              <w:t>nbhir Nis</w:t>
            </w:r>
            <w:r w:rsidR="00E24C2E" w:rsidRPr="00842D84">
              <w:rPr>
                <w:rFonts w:eastAsia="Times New Roman"/>
                <w:lang w:eastAsia="en-GB"/>
              </w:rPr>
              <w:t>.</w:t>
            </w:r>
            <w:r w:rsidR="00842D84" w:rsidRPr="00842D84">
              <w:rPr>
                <w:rFonts w:eastAsia="Times New Roman"/>
                <w:lang w:eastAsia="en-GB"/>
              </w:rPr>
              <w:t xml:space="preserve"> Bha na seiseanan seo innleachdail seach gun robh pàrantan an làthair le pàistean beaga agus cuideachd le pàistean a bha beagan na bu shine agus a bhiodh gu h-àbhaisteach san s</w:t>
            </w:r>
            <w:r w:rsidR="00E24C2E" w:rsidRPr="00842D84">
              <w:rPr>
                <w:rFonts w:eastAsia="Times New Roman"/>
                <w:lang w:eastAsia="en-GB"/>
              </w:rPr>
              <w:t>goil-</w:t>
            </w:r>
            <w:r w:rsidR="00852D52" w:rsidRPr="00842D84">
              <w:rPr>
                <w:rFonts w:eastAsia="Times New Roman"/>
                <w:lang w:eastAsia="en-GB"/>
              </w:rPr>
              <w:t>à</w:t>
            </w:r>
            <w:r w:rsidR="00E24C2E" w:rsidRPr="00842D84">
              <w:rPr>
                <w:rFonts w:eastAsia="Times New Roman"/>
                <w:lang w:eastAsia="en-GB"/>
              </w:rPr>
              <w:t xml:space="preserve">raich. </w:t>
            </w:r>
            <w:r w:rsidR="00483CBA" w:rsidRPr="00842D84">
              <w:rPr>
                <w:rFonts w:eastAsia="Times New Roman"/>
                <w:lang w:eastAsia="en-GB"/>
              </w:rPr>
              <w:t xml:space="preserve">Bha na seiseanan seo a’ gabhail a-steach </w:t>
            </w:r>
            <w:r w:rsidR="00733B4C" w:rsidRPr="00842D84">
              <w:rPr>
                <w:rFonts w:eastAsia="Times New Roman"/>
                <w:lang w:eastAsia="en-GB"/>
              </w:rPr>
              <w:t>cluiche</w:t>
            </w:r>
            <w:r w:rsidR="00E24C2E" w:rsidRPr="00842D84">
              <w:rPr>
                <w:rFonts w:eastAsia="Times New Roman"/>
                <w:lang w:eastAsia="en-GB"/>
              </w:rPr>
              <w:t xml:space="preserve">, </w:t>
            </w:r>
            <w:r w:rsidR="00733B4C" w:rsidRPr="00842D84">
              <w:rPr>
                <w:rFonts w:eastAsia="Times New Roman"/>
                <w:lang w:eastAsia="en-GB"/>
              </w:rPr>
              <w:t>òrain</w:t>
            </w:r>
            <w:r w:rsidR="00E24C2E" w:rsidRPr="00842D84">
              <w:rPr>
                <w:rFonts w:eastAsia="Times New Roman"/>
                <w:lang w:eastAsia="en-GB"/>
              </w:rPr>
              <w:t>,</w:t>
            </w:r>
            <w:r w:rsidR="00733B4C" w:rsidRPr="00842D84">
              <w:rPr>
                <w:rFonts w:eastAsia="Times New Roman"/>
                <w:lang w:eastAsia="en-GB"/>
              </w:rPr>
              <w:t xml:space="preserve"> rannan, ealain, sgeulachdan agus ceòl tro mheadhan na Gàidhlig</w:t>
            </w:r>
            <w:r w:rsidR="00E24C2E" w:rsidRPr="00842D84">
              <w:rPr>
                <w:rFonts w:eastAsia="Times New Roman"/>
                <w:lang w:eastAsia="en-GB"/>
              </w:rPr>
              <w:t xml:space="preserve">. </w:t>
            </w:r>
            <w:r w:rsidR="00D256D6" w:rsidRPr="00842D84">
              <w:rPr>
                <w:rFonts w:eastAsia="Times New Roman"/>
                <w:lang w:eastAsia="en-GB"/>
              </w:rPr>
              <w:t>Tha pàrantan air iarraidh gun tèid na seiseanan seo a leantainn air adhart.</w:t>
            </w:r>
          </w:p>
          <w:p w14:paraId="5A1DDCA0" w14:textId="6BEC3A83" w:rsidR="00E24C2E" w:rsidRPr="00842D84" w:rsidRDefault="00483CBA" w:rsidP="00E24C2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 xml:space="preserve">Chaidh buidheann ùr </w:t>
            </w:r>
            <w:r w:rsidR="00E24C2E" w:rsidRPr="00842D84">
              <w:rPr>
                <w:rFonts w:eastAsia="Times New Roman"/>
                <w:lang w:eastAsia="en-GB"/>
              </w:rPr>
              <w:t>P</w:t>
            </w:r>
            <w:r w:rsidR="004A00E1" w:rsidRPr="00842D84">
              <w:rPr>
                <w:rFonts w:eastAsia="Times New Roman"/>
                <w:lang w:eastAsia="en-GB"/>
              </w:rPr>
              <w:t>à</w:t>
            </w:r>
            <w:r w:rsidR="00E24C2E" w:rsidRPr="00842D84">
              <w:rPr>
                <w:rFonts w:eastAsia="Times New Roman"/>
                <w:lang w:eastAsia="en-GB"/>
              </w:rPr>
              <w:t>rant is P</w:t>
            </w:r>
            <w:r w:rsidR="006D0CC6" w:rsidRPr="00842D84">
              <w:rPr>
                <w:rFonts w:eastAsia="Times New Roman"/>
                <w:lang w:eastAsia="en-GB"/>
              </w:rPr>
              <w:t>àist</w:t>
            </w:r>
            <w:r w:rsidR="00E24C2E" w:rsidRPr="00842D84">
              <w:rPr>
                <w:rFonts w:eastAsia="Times New Roman"/>
                <w:lang w:eastAsia="en-GB"/>
              </w:rPr>
              <w:t>e</w:t>
            </w:r>
            <w:r w:rsidRPr="00842D84">
              <w:rPr>
                <w:rFonts w:eastAsia="Times New Roman"/>
                <w:lang w:eastAsia="en-GB"/>
              </w:rPr>
              <w:t>,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69C5D623" w:rsidRPr="00842D84">
              <w:rPr>
                <w:rFonts w:eastAsia="Times New Roman"/>
                <w:lang w:eastAsia="en-GB"/>
              </w:rPr>
              <w:t>‘</w:t>
            </w:r>
            <w:r w:rsidR="00E24C2E" w:rsidRPr="00842D84">
              <w:rPr>
                <w:rFonts w:eastAsia="Times New Roman"/>
                <w:lang w:eastAsia="en-GB"/>
              </w:rPr>
              <w:t xml:space="preserve">Na </w:t>
            </w:r>
            <w:r w:rsidRPr="00842D84">
              <w:rPr>
                <w:rFonts w:eastAsia="Times New Roman"/>
                <w:lang w:eastAsia="en-GB"/>
              </w:rPr>
              <w:t>h-</w:t>
            </w:r>
            <w:r w:rsidR="006D0CC6" w:rsidRPr="00842D84">
              <w:rPr>
                <w:rFonts w:eastAsia="Times New Roman"/>
                <w:lang w:eastAsia="en-GB"/>
              </w:rPr>
              <w:t>Ò</w:t>
            </w:r>
            <w:r w:rsidR="00E24C2E" w:rsidRPr="00842D84">
              <w:rPr>
                <w:rFonts w:eastAsia="Times New Roman"/>
                <w:lang w:eastAsia="en-GB"/>
              </w:rPr>
              <w:t>ganan</w:t>
            </w:r>
            <w:r w:rsidR="445108C0" w:rsidRPr="00842D84">
              <w:rPr>
                <w:rFonts w:eastAsia="Times New Roman"/>
                <w:lang w:eastAsia="en-GB"/>
              </w:rPr>
              <w:t>’</w:t>
            </w:r>
            <w:r w:rsidR="00E24C2E" w:rsidRPr="00842D84">
              <w:rPr>
                <w:rFonts w:eastAsia="Times New Roman"/>
                <w:lang w:eastAsia="en-GB"/>
              </w:rPr>
              <w:t> </w:t>
            </w:r>
            <w:r w:rsidR="00D256D6" w:rsidRPr="00842D84">
              <w:rPr>
                <w:rFonts w:eastAsia="Times New Roman"/>
                <w:lang w:eastAsia="en-GB"/>
              </w:rPr>
              <w:t>a chur air bhonn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317174" w:rsidRPr="00842D84">
              <w:rPr>
                <w:rFonts w:eastAsia="Times New Roman"/>
                <w:lang w:eastAsia="en-GB"/>
              </w:rPr>
              <w:t>ann an Cille Mhoire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4A00E1" w:rsidRPr="00842D84">
              <w:rPr>
                <w:rFonts w:eastAsia="Times New Roman"/>
                <w:lang w:eastAsia="en-GB"/>
              </w:rPr>
              <w:t>san Eilean Sgitheanach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4A00E1" w:rsidRPr="00842D84">
              <w:rPr>
                <w:rFonts w:eastAsia="Times New Roman"/>
                <w:lang w:eastAsia="en-GB"/>
              </w:rPr>
              <w:t>sa Mhàrt</w:t>
            </w:r>
            <w:r w:rsidR="00E24C2E" w:rsidRPr="00842D84">
              <w:rPr>
                <w:rFonts w:eastAsia="Times New Roman"/>
                <w:lang w:eastAsia="en-GB"/>
              </w:rPr>
              <w:t xml:space="preserve"> 2024. Th</w:t>
            </w:r>
            <w:r w:rsidR="00852D52" w:rsidRPr="00842D84">
              <w:rPr>
                <w:rFonts w:eastAsia="Times New Roman"/>
                <w:lang w:eastAsia="en-GB"/>
              </w:rPr>
              <w:t>a a’ bhuidheann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D761EB" w:rsidRPr="00FD6768">
              <w:rPr>
                <w:rFonts w:eastAsia="Times New Roman"/>
                <w:lang w:eastAsia="en-GB"/>
              </w:rPr>
              <w:t>0</w:t>
            </w:r>
            <w:r w:rsidR="00D761EB">
              <w:rPr>
                <w:rFonts w:eastAsia="Times New Roman"/>
                <w:lang w:eastAsia="en-GB"/>
              </w:rPr>
              <w:t>–</w:t>
            </w:r>
            <w:r w:rsidR="00D761EB" w:rsidRPr="00FD6768">
              <w:rPr>
                <w:rFonts w:eastAsia="Times New Roman"/>
                <w:lang w:eastAsia="en-GB"/>
              </w:rPr>
              <w:t xml:space="preserve">3 </w:t>
            </w:r>
            <w:r w:rsidR="00852D52" w:rsidRPr="00842D84">
              <w:rPr>
                <w:rFonts w:eastAsia="Times New Roman"/>
                <w:lang w:eastAsia="en-GB"/>
              </w:rPr>
              <w:t>air a lìbhrigeadh ann an com-pàirteachas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852D52" w:rsidRPr="00842D84">
              <w:rPr>
                <w:rFonts w:eastAsia="Times New Roman"/>
                <w:lang w:eastAsia="en-GB"/>
              </w:rPr>
              <w:t>le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="001E24E0" w:rsidRPr="00842D84">
              <w:rPr>
                <w:rFonts w:eastAsia="Times New Roman"/>
                <w:lang w:eastAsia="en-GB"/>
              </w:rPr>
              <w:t>Bun-Sgoil Chille Mhoire</w:t>
            </w:r>
            <w:r w:rsidR="00F861F3" w:rsidRPr="00842D84">
              <w:rPr>
                <w:rFonts w:eastAsia="Times New Roman"/>
                <w:lang w:eastAsia="en-GB"/>
              </w:rPr>
              <w:t>.</w:t>
            </w:r>
          </w:p>
          <w:p w14:paraId="46A5C881" w14:textId="268854BE" w:rsidR="00E24C2E" w:rsidRPr="00842D84" w:rsidRDefault="00991402" w:rsidP="00E24C2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>Tha còmhraidhean tùsail eadar Sgioba na Gàidhlig</w:t>
            </w:r>
            <w:r w:rsidR="00E24C2E" w:rsidRPr="00842D84">
              <w:rPr>
                <w:rFonts w:eastAsia="Times New Roman"/>
                <w:lang w:eastAsia="en-GB"/>
              </w:rPr>
              <w:t xml:space="preserve">, </w:t>
            </w:r>
            <w:r w:rsidR="00852D52" w:rsidRPr="00842D84">
              <w:rPr>
                <w:rFonts w:eastAsia="Times New Roman"/>
                <w:lang w:eastAsia="en-GB"/>
              </w:rPr>
              <w:t>pàrantan a’ Phluic agus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Pr="00842D84">
              <w:rPr>
                <w:rFonts w:eastAsia="Times New Roman"/>
                <w:lang w:eastAsia="en-GB"/>
              </w:rPr>
              <w:t xml:space="preserve">Ceannard a’ Phluic air tòiseachadh </w:t>
            </w:r>
            <w:r w:rsidR="00D761EB">
              <w:rPr>
                <w:rFonts w:eastAsia="Times New Roman"/>
                <w:lang w:eastAsia="en-GB"/>
              </w:rPr>
              <w:t>gus</w:t>
            </w:r>
            <w:r w:rsidRPr="00842D84">
              <w:rPr>
                <w:rFonts w:eastAsia="Times New Roman"/>
                <w:lang w:eastAsia="en-GB"/>
              </w:rPr>
              <w:t xml:space="preserve"> iomairt ùr a thoirt air adhart </w:t>
            </w:r>
            <w:r w:rsidR="00956351" w:rsidRPr="00842D84">
              <w:rPr>
                <w:rFonts w:eastAsia="Times New Roman"/>
                <w:lang w:eastAsia="en-GB"/>
              </w:rPr>
              <w:t>sa Phloc</w:t>
            </w:r>
            <w:r w:rsidRPr="00842D84">
              <w:rPr>
                <w:rFonts w:eastAsia="Times New Roman"/>
                <w:lang w:eastAsia="en-GB"/>
              </w:rPr>
              <w:t xml:space="preserve"> </w:t>
            </w:r>
            <w:r w:rsidR="00D761EB">
              <w:rPr>
                <w:rFonts w:eastAsia="Times New Roman"/>
                <w:lang w:eastAsia="en-GB"/>
              </w:rPr>
              <w:t>agus</w:t>
            </w:r>
            <w:r w:rsidRPr="00842D84">
              <w:rPr>
                <w:rFonts w:eastAsia="Times New Roman"/>
                <w:lang w:eastAsia="en-GB"/>
              </w:rPr>
              <w:t xml:space="preserve"> </w:t>
            </w:r>
            <w:r w:rsidR="00852D52" w:rsidRPr="00842D84">
              <w:rPr>
                <w:rFonts w:eastAsia="Times New Roman"/>
                <w:lang w:eastAsia="en-GB"/>
              </w:rPr>
              <w:t xml:space="preserve">seiseanan Gàidhlig </w:t>
            </w:r>
            <w:r w:rsidR="00D761EB" w:rsidRPr="00FD6768">
              <w:rPr>
                <w:rFonts w:eastAsia="Times New Roman"/>
                <w:lang w:eastAsia="en-GB"/>
              </w:rPr>
              <w:t>0</w:t>
            </w:r>
            <w:r w:rsidR="00D761EB">
              <w:rPr>
                <w:rFonts w:eastAsia="Times New Roman"/>
                <w:lang w:eastAsia="en-GB"/>
              </w:rPr>
              <w:t>–</w:t>
            </w:r>
            <w:r w:rsidR="00D761EB" w:rsidRPr="00FD6768">
              <w:rPr>
                <w:rFonts w:eastAsia="Times New Roman"/>
                <w:lang w:eastAsia="en-GB"/>
              </w:rPr>
              <w:t xml:space="preserve">3 </w:t>
            </w:r>
            <w:r w:rsidRPr="00842D84">
              <w:rPr>
                <w:rFonts w:eastAsia="Times New Roman"/>
                <w:lang w:eastAsia="en-GB"/>
              </w:rPr>
              <w:t>a stèidheachadh</w:t>
            </w:r>
            <w:r w:rsidR="00852D52" w:rsidRPr="00842D84">
              <w:rPr>
                <w:rFonts w:eastAsia="Times New Roman"/>
                <w:lang w:eastAsia="en-GB"/>
              </w:rPr>
              <w:t>.</w:t>
            </w:r>
          </w:p>
          <w:p w14:paraId="6109E9A8" w14:textId="5727CED8" w:rsidR="00E24C2E" w:rsidRPr="00842D84" w:rsidRDefault="00D256D6" w:rsidP="00E24C2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 xml:space="preserve">Tha seiseanan cluiche ùra Gàidhlig gan cumail ann am </w:t>
            </w:r>
            <w:r w:rsidR="001E24E0" w:rsidRPr="00842D84">
              <w:rPr>
                <w:rFonts w:eastAsia="Times New Roman"/>
                <w:lang w:eastAsia="en-GB"/>
              </w:rPr>
              <w:t>Bun-Sgoil Ghlinn Urchadain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Pr="00842D84">
              <w:rPr>
                <w:rFonts w:eastAsia="Times New Roman"/>
                <w:lang w:eastAsia="en-GB"/>
              </w:rPr>
              <w:t>gach dàrna seachdain.</w:t>
            </w:r>
            <w:r w:rsidR="00E24C2E" w:rsidRPr="00842D84">
              <w:rPr>
                <w:rFonts w:eastAsia="Times New Roman"/>
                <w:lang w:eastAsia="en-GB"/>
              </w:rPr>
              <w:t> </w:t>
            </w:r>
            <w:r w:rsidR="00D761EB">
              <w:rPr>
                <w:rFonts w:eastAsia="Times New Roman"/>
                <w:lang w:eastAsia="en-GB"/>
              </w:rPr>
              <w:t xml:space="preserve"> </w:t>
            </w:r>
          </w:p>
          <w:p w14:paraId="5455C858" w14:textId="653271F0" w:rsidR="00E24C2E" w:rsidRPr="00842D84" w:rsidRDefault="00991402" w:rsidP="00E24C2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>Chaidh buidheann Bhaile Ùr an t-Slèibh</w:t>
            </w:r>
            <w:r w:rsidR="00D256D6" w:rsidRPr="00842D84">
              <w:rPr>
                <w:rFonts w:eastAsia="Times New Roman"/>
                <w:lang w:eastAsia="en-GB"/>
              </w:rPr>
              <w:t xml:space="preserve"> a stèidheachadh às ùr agus tha i a’ faighinn taic.</w:t>
            </w:r>
          </w:p>
          <w:p w14:paraId="11343910" w14:textId="2D371BCC" w:rsidR="004A00E1" w:rsidRPr="00842D84" w:rsidRDefault="00D256D6" w:rsidP="004A00E1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 xml:space="preserve">Chaidh seiseanan taic airson cleasan Gàidhlig a chumail ann an </w:t>
            </w:r>
            <w:r w:rsidR="00852D52" w:rsidRPr="00842D84">
              <w:rPr>
                <w:rFonts w:eastAsia="Times New Roman"/>
                <w:lang w:eastAsia="en-GB"/>
              </w:rPr>
              <w:t>Inbhir Narann</w:t>
            </w:r>
            <w:r w:rsidR="00E24C2E" w:rsidRPr="00842D84">
              <w:rPr>
                <w:rFonts w:eastAsia="Times New Roman"/>
                <w:lang w:eastAsia="en-GB"/>
              </w:rPr>
              <w:t xml:space="preserve">, </w:t>
            </w:r>
            <w:r w:rsidRPr="00842D84">
              <w:rPr>
                <w:rFonts w:eastAsia="Times New Roman"/>
                <w:lang w:eastAsia="en-GB"/>
              </w:rPr>
              <w:t>Inbhir Nis</w:t>
            </w:r>
            <w:r w:rsidR="00E24C2E" w:rsidRPr="00842D84">
              <w:rPr>
                <w:rFonts w:eastAsia="Times New Roman"/>
                <w:lang w:eastAsia="en-GB"/>
              </w:rPr>
              <w:t xml:space="preserve"> </w:t>
            </w:r>
            <w:r w:rsidRPr="00842D84">
              <w:rPr>
                <w:rFonts w:eastAsia="Times New Roman"/>
                <w:lang w:eastAsia="en-GB"/>
              </w:rPr>
              <w:t>agus</w:t>
            </w:r>
            <w:r w:rsidR="00E24C2E" w:rsidRPr="00842D84">
              <w:rPr>
                <w:rFonts w:eastAsia="Times New Roman"/>
                <w:lang w:eastAsia="en-GB"/>
              </w:rPr>
              <w:t xml:space="preserve"> Ullap</w:t>
            </w:r>
            <w:r w:rsidR="004A00E1" w:rsidRPr="00842D84">
              <w:rPr>
                <w:rFonts w:eastAsia="Times New Roman"/>
                <w:lang w:eastAsia="en-GB"/>
              </w:rPr>
              <w:t>ul.</w:t>
            </w:r>
          </w:p>
          <w:p w14:paraId="13E2506B" w14:textId="10CFC09F" w:rsidR="00E24C2E" w:rsidRPr="00842D84" w:rsidRDefault="00D256D6" w:rsidP="00E24C2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 xml:space="preserve">Bha neach-obrach taice Thràth-bhliadhnaichean an làthair </w:t>
            </w:r>
            <w:r w:rsidR="00E24C2E" w:rsidRPr="00842D84">
              <w:rPr>
                <w:rFonts w:eastAsia="Times New Roman"/>
                <w:lang w:eastAsia="en-GB"/>
              </w:rPr>
              <w:t>a</w:t>
            </w:r>
            <w:r w:rsidR="00733B4C" w:rsidRPr="00842D84">
              <w:rPr>
                <w:rFonts w:eastAsia="Times New Roman"/>
                <w:lang w:eastAsia="en-GB"/>
              </w:rPr>
              <w:t>ig tachartas dreuchdan Gàidhlig</w:t>
            </w:r>
            <w:r w:rsidR="00E24C2E" w:rsidRPr="00842D84">
              <w:rPr>
                <w:rFonts w:eastAsia="Times New Roman"/>
                <w:lang w:eastAsia="en-GB"/>
              </w:rPr>
              <w:t xml:space="preserve"> Siuthad</w:t>
            </w:r>
            <w:r w:rsidR="00C1407E" w:rsidRPr="00842D84">
              <w:rPr>
                <w:rFonts w:eastAsia="Times New Roman"/>
                <w:lang w:eastAsia="en-GB"/>
              </w:rPr>
              <w:t xml:space="preserve"> </w:t>
            </w:r>
            <w:r w:rsidR="004A00E1" w:rsidRPr="00842D84">
              <w:rPr>
                <w:rFonts w:eastAsia="Times New Roman"/>
                <w:lang w:eastAsia="en-GB"/>
              </w:rPr>
              <w:t>san Dàmhair</w:t>
            </w:r>
            <w:r w:rsidRPr="00842D84">
              <w:rPr>
                <w:rFonts w:eastAsia="Times New Roman"/>
                <w:lang w:eastAsia="en-GB"/>
              </w:rPr>
              <w:t xml:space="preserve"> airson dreuchdan sna Tràth-bhliadhnaichean a bhrosnachadh</w:t>
            </w:r>
            <w:r w:rsidR="004A00E1" w:rsidRPr="00842D84">
              <w:rPr>
                <w:rFonts w:eastAsia="Times New Roman"/>
                <w:lang w:eastAsia="en-GB"/>
              </w:rPr>
              <w:t>.</w:t>
            </w:r>
          </w:p>
          <w:p w14:paraId="2435D4B3" w14:textId="36D8279A" w:rsidR="00AC2573" w:rsidRPr="00842D84" w:rsidRDefault="00991402" w:rsidP="00E24C2E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 w:rsidRPr="00842D84">
              <w:rPr>
                <w:rFonts w:eastAsia="Times New Roman"/>
                <w:lang w:eastAsia="en-GB"/>
              </w:rPr>
              <w:t>Far a bheil comataidhean air sgur,</w:t>
            </w:r>
            <w:r w:rsidR="00AC2573" w:rsidRPr="00842D84">
              <w:rPr>
                <w:rFonts w:eastAsia="Times New Roman"/>
                <w:lang w:eastAsia="en-GB"/>
              </w:rPr>
              <w:t xml:space="preserve"> </w:t>
            </w:r>
            <w:r w:rsidR="00D256D6" w:rsidRPr="00842D84">
              <w:rPr>
                <w:rFonts w:eastAsia="Times New Roman"/>
                <w:lang w:eastAsia="en-GB"/>
              </w:rPr>
              <w:t>tha leasachaidhean is obair ùr sa choimhearsnachd ag amas air na buidhnean sin a stèidheachadh às ùr.</w:t>
            </w:r>
          </w:p>
          <w:p w14:paraId="2C3BCADB" w14:textId="43E3E416" w:rsidR="00D97C55" w:rsidRPr="00842D84" w:rsidRDefault="00D97C55" w:rsidP="00C1407E">
            <w:pPr>
              <w:ind w:left="360"/>
              <w:rPr>
                <w:rFonts w:eastAsia="Times New Roman"/>
                <w:lang w:eastAsia="en-GB"/>
              </w:rPr>
            </w:pPr>
          </w:p>
        </w:tc>
      </w:tr>
      <w:tr w:rsidR="00C85322" w:rsidRPr="004A00E1" w14:paraId="3EBB3999" w14:textId="77777777" w:rsidTr="3243C447">
        <w:trPr>
          <w:trHeight w:val="567"/>
        </w:trPr>
        <w:tc>
          <w:tcPr>
            <w:tcW w:w="885" w:type="dxa"/>
          </w:tcPr>
          <w:p w14:paraId="2E9A579A" w14:textId="2D277B17" w:rsidR="00C85322" w:rsidRPr="004A00E1" w:rsidRDefault="00C85322" w:rsidP="00C85322">
            <w:pPr>
              <w:rPr>
                <w:rFonts w:eastAsia="Times New Roman"/>
                <w:b/>
                <w:highlight w:val="yellow"/>
                <w:lang w:eastAsia="en-GB"/>
              </w:rPr>
            </w:pPr>
            <w:r w:rsidRPr="004A00E1">
              <w:rPr>
                <w:rFonts w:eastAsia="Times New Roman"/>
                <w:b/>
                <w:lang w:eastAsia="en-GB"/>
              </w:rPr>
              <w:t>6.</w:t>
            </w:r>
          </w:p>
        </w:tc>
        <w:tc>
          <w:tcPr>
            <w:tcW w:w="9322" w:type="dxa"/>
          </w:tcPr>
          <w:p w14:paraId="721F8842" w14:textId="4C0F2CC1" w:rsidR="00C85322" w:rsidRPr="004A00E1" w:rsidRDefault="00956351" w:rsidP="00C85322">
            <w:pPr>
              <w:rPr>
                <w:b/>
                <w:highlight w:val="yellow"/>
              </w:rPr>
            </w:pPr>
            <w:r w:rsidRPr="00956351">
              <w:rPr>
                <w:b/>
              </w:rPr>
              <w:t>Duais Maoineachaidh</w:t>
            </w:r>
          </w:p>
        </w:tc>
      </w:tr>
      <w:tr w:rsidR="00C85322" w:rsidRPr="004A00E1" w14:paraId="119C601B" w14:textId="77777777" w:rsidTr="3243C447">
        <w:trPr>
          <w:trHeight w:val="567"/>
        </w:trPr>
        <w:tc>
          <w:tcPr>
            <w:tcW w:w="885" w:type="dxa"/>
          </w:tcPr>
          <w:p w14:paraId="2F9D7288" w14:textId="77777777" w:rsidR="00C85322" w:rsidRPr="004A00E1" w:rsidRDefault="00C85322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6.1</w:t>
            </w:r>
          </w:p>
        </w:tc>
        <w:tc>
          <w:tcPr>
            <w:tcW w:w="9322" w:type="dxa"/>
          </w:tcPr>
          <w:p w14:paraId="6D626062" w14:textId="5122EB7C" w:rsidR="00DD4B76" w:rsidRDefault="00733B4C" w:rsidP="00DD4B76">
            <w:pPr>
              <w:spacing w:after="160" w:line="259" w:lineRule="auto"/>
            </w:pPr>
            <w:r>
              <w:t xml:space="preserve">Tha </w:t>
            </w:r>
            <w:r w:rsidR="00DD4B76" w:rsidRPr="004A00E1">
              <w:t xml:space="preserve">Bòrd na Gàidhlig </w:t>
            </w:r>
            <w:r>
              <w:t xml:space="preserve">air duais </w:t>
            </w:r>
            <w:r w:rsidR="00DD4B76" w:rsidRPr="004A00E1">
              <w:rPr>
                <w:b/>
                <w:bCs/>
              </w:rPr>
              <w:t>£173,500</w:t>
            </w:r>
            <w:r>
              <w:rPr>
                <w:b/>
                <w:bCs/>
              </w:rPr>
              <w:t xml:space="preserve"> </w:t>
            </w:r>
            <w:r w:rsidRPr="00733B4C">
              <w:t>aontachadh airson nan trì bliadhna a tha air thoiseach</w:t>
            </w:r>
            <w:r w:rsidR="00DD4B76" w:rsidRPr="00733B4C">
              <w:t xml:space="preserve"> </w:t>
            </w:r>
            <w:r w:rsidR="00DD4B76" w:rsidRPr="004A00E1">
              <w:t>(2024</w:t>
            </w:r>
            <w:r w:rsidR="007E01A4">
              <w:t>–</w:t>
            </w:r>
            <w:r w:rsidR="00DD4B76" w:rsidRPr="004A00E1">
              <w:t xml:space="preserve">27) </w:t>
            </w:r>
            <w:r w:rsidR="001E24E0">
              <w:t xml:space="preserve">tro </w:t>
            </w:r>
            <w:r w:rsidR="004A00E1" w:rsidRPr="004A00E1">
              <w:t>M</w:t>
            </w:r>
            <w:r w:rsidR="001E24E0">
              <w:t>h</w:t>
            </w:r>
            <w:r w:rsidR="004A00E1" w:rsidRPr="004A00E1">
              <w:t>aoin nam Planaichean Gàidh</w:t>
            </w:r>
            <w:r w:rsidR="004A00E1" w:rsidRPr="001E24E0">
              <w:t>lig</w:t>
            </w:r>
            <w:r w:rsidR="00DD4B76" w:rsidRPr="001E24E0">
              <w:t xml:space="preserve">, </w:t>
            </w:r>
            <w:r w:rsidR="001E24E0" w:rsidRPr="001E24E0">
              <w:t>le dùil gum pàighear seo mar a leanas:</w:t>
            </w:r>
          </w:p>
          <w:p w14:paraId="20FF4197" w14:textId="77777777" w:rsidR="007E01A4" w:rsidRPr="004A00E1" w:rsidRDefault="007E01A4" w:rsidP="00DD4B76">
            <w:pPr>
              <w:spacing w:after="160" w:line="259" w:lineRule="auto"/>
              <w:rPr>
                <w:highlight w:val="yellow"/>
              </w:rPr>
            </w:pPr>
          </w:p>
          <w:tbl>
            <w:tblPr>
              <w:tblW w:w="82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6"/>
              <w:gridCol w:w="1279"/>
              <w:gridCol w:w="1198"/>
              <w:gridCol w:w="1198"/>
              <w:gridCol w:w="1198"/>
              <w:gridCol w:w="1198"/>
            </w:tblGrid>
            <w:tr w:rsidR="00DD4B76" w:rsidRPr="004A00E1" w14:paraId="49B066B7" w14:textId="77777777" w:rsidTr="00733B4C">
              <w:trPr>
                <w:trHeight w:val="678"/>
              </w:trPr>
              <w:tc>
                <w:tcPr>
                  <w:tcW w:w="21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187CEB" w14:textId="77777777" w:rsidR="00DD4B76" w:rsidRPr="004A00E1" w:rsidRDefault="00DD4B76" w:rsidP="00DD4B76">
                  <w:pPr>
                    <w:spacing w:after="160" w:line="259" w:lineRule="auto"/>
                    <w:rPr>
                      <w:highlight w:val="yellow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D442D" w14:textId="6744BFB0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  <w:highlight w:val="yellow"/>
                    </w:rPr>
                  </w:pPr>
                  <w:r w:rsidRPr="004A00E1">
                    <w:rPr>
                      <w:b/>
                      <w:bCs/>
                    </w:rPr>
                    <w:t>IOMLAN</w:t>
                  </w:r>
                  <w:r w:rsidRPr="004A00E1">
                    <w:rPr>
                      <w:b/>
                      <w:bCs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1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AD2F1D" w14:textId="34882D75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  <w:highlight w:val="yellow"/>
                    </w:rPr>
                  </w:pPr>
                  <w:r w:rsidRPr="004A00E1">
                    <w:rPr>
                      <w:b/>
                      <w:bCs/>
                    </w:rPr>
                    <w:t>2024/25 (</w:t>
                  </w:r>
                  <w:r w:rsidR="004A00E1" w:rsidRPr="004A00E1">
                    <w:rPr>
                      <w:b/>
                      <w:bCs/>
                    </w:rPr>
                    <w:t>Dàmh</w:t>
                  </w:r>
                  <w:r w:rsidRPr="004A00E1">
                    <w:rPr>
                      <w:b/>
                      <w:bCs/>
                    </w:rPr>
                    <w:t xml:space="preserve"> – M</w:t>
                  </w:r>
                  <w:r w:rsidR="004A00E1" w:rsidRPr="004A00E1">
                    <w:rPr>
                      <w:b/>
                      <w:bCs/>
                    </w:rPr>
                    <w:t>àrt</w:t>
                  </w:r>
                  <w:r w:rsidRPr="004A00E1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11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F5514A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2025/26</w:t>
                  </w:r>
                </w:p>
              </w:tc>
              <w:tc>
                <w:tcPr>
                  <w:tcW w:w="11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3C50FC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2026/27</w:t>
                  </w:r>
                </w:p>
              </w:tc>
              <w:tc>
                <w:tcPr>
                  <w:tcW w:w="11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FBA9DD" w14:textId="76CAB7E5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  <w:highlight w:val="yellow"/>
                    </w:rPr>
                  </w:pPr>
                  <w:r w:rsidRPr="004A00E1">
                    <w:rPr>
                      <w:b/>
                      <w:bCs/>
                    </w:rPr>
                    <w:t>2027/28 (</w:t>
                  </w:r>
                  <w:r w:rsidR="004A00E1" w:rsidRPr="004A00E1">
                    <w:rPr>
                      <w:b/>
                      <w:bCs/>
                    </w:rPr>
                    <w:t>Gibl</w:t>
                  </w:r>
                  <w:r w:rsidRPr="004A00E1">
                    <w:rPr>
                      <w:b/>
                      <w:bCs/>
                    </w:rPr>
                    <w:t xml:space="preserve"> – S</w:t>
                  </w:r>
                  <w:r w:rsidR="004A00E1" w:rsidRPr="004A00E1">
                    <w:rPr>
                      <w:b/>
                      <w:bCs/>
                    </w:rPr>
                    <w:t>ult</w:t>
                  </w:r>
                  <w:r w:rsidRPr="004A00E1">
                    <w:rPr>
                      <w:b/>
                      <w:bCs/>
                    </w:rPr>
                    <w:t>)</w:t>
                  </w:r>
                </w:p>
              </w:tc>
            </w:tr>
            <w:tr w:rsidR="00DD4B76" w:rsidRPr="004A00E1" w14:paraId="78419113" w14:textId="77777777" w:rsidTr="00733B4C">
              <w:trPr>
                <w:trHeight w:val="678"/>
              </w:trPr>
              <w:tc>
                <w:tcPr>
                  <w:tcW w:w="2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26C8A0" w14:textId="596D670A" w:rsidR="001E24E0" w:rsidRPr="001E24E0" w:rsidRDefault="001E24E0" w:rsidP="001E24E0">
                  <w:pPr>
                    <w:spacing w:after="160" w:line="259" w:lineRule="auto"/>
                    <w:rPr>
                      <w:lang w:val="gd-GB"/>
                    </w:rPr>
                  </w:pPr>
                  <w:r w:rsidRPr="001E24E0">
                    <w:rPr>
                      <w:lang w:val="gd-GB"/>
                    </w:rPr>
                    <w:t>Meadhanan, Ealainean, Cultar agus Dualchas</w:t>
                  </w:r>
                </w:p>
                <w:p w14:paraId="0F6155BF" w14:textId="2CEB6483" w:rsidR="00DD4B76" w:rsidRPr="004A00E1" w:rsidRDefault="00DD4B76" w:rsidP="00DD4B76">
                  <w:pPr>
                    <w:spacing w:after="160" w:line="259" w:lineRule="auto"/>
                    <w:rPr>
                      <w:highlight w:val="yellow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233D01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£19,000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E8272D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£8,000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33E50E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£5,000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E71FBB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£5,000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B91404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£1,000</w:t>
                  </w:r>
                </w:p>
              </w:tc>
            </w:tr>
            <w:tr w:rsidR="00DD4B76" w:rsidRPr="004A00E1" w14:paraId="1E29DCC7" w14:textId="77777777" w:rsidTr="00733B4C">
              <w:trPr>
                <w:trHeight w:val="412"/>
              </w:trPr>
              <w:tc>
                <w:tcPr>
                  <w:tcW w:w="2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678BE1" w14:textId="4F8D5630" w:rsidR="00DD4B76" w:rsidRPr="004A00E1" w:rsidRDefault="001E24E0" w:rsidP="00DD4B76">
                  <w:pPr>
                    <w:spacing w:after="160" w:line="259" w:lineRule="auto"/>
                    <w:rPr>
                      <w:highlight w:val="yellow"/>
                    </w:rPr>
                  </w:pPr>
                  <w:r w:rsidRPr="001E24E0">
                    <w:t>Slighe Cultarach Gàidhlig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6DE186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71A0A8" w14:textId="77777777" w:rsidR="00DD4B76" w:rsidRPr="004A00E1" w:rsidRDefault="00DD4B76" w:rsidP="00DD4B76">
                  <w:pPr>
                    <w:spacing w:after="160" w:line="259" w:lineRule="auto"/>
                  </w:pP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2D11BE" w14:textId="77777777" w:rsidR="00DD4B76" w:rsidRPr="004A00E1" w:rsidRDefault="00DD4B76" w:rsidP="00DD4B76">
                  <w:pPr>
                    <w:spacing w:after="160" w:line="259" w:lineRule="auto"/>
                  </w:pP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0E6F27" w14:textId="77777777" w:rsidR="00DD4B76" w:rsidRPr="004A00E1" w:rsidRDefault="00DD4B76" w:rsidP="00DD4B76">
                  <w:pPr>
                    <w:spacing w:after="160" w:line="259" w:lineRule="auto"/>
                  </w:pP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CB0FCD" w14:textId="77777777" w:rsidR="00DD4B76" w:rsidRPr="004A00E1" w:rsidRDefault="00DD4B76" w:rsidP="00DD4B76">
                  <w:pPr>
                    <w:spacing w:after="160" w:line="259" w:lineRule="auto"/>
                  </w:pPr>
                </w:p>
              </w:tc>
            </w:tr>
            <w:tr w:rsidR="00DD4B76" w:rsidRPr="004A00E1" w14:paraId="22E8BD71" w14:textId="77777777" w:rsidTr="00733B4C">
              <w:trPr>
                <w:trHeight w:val="678"/>
              </w:trPr>
              <w:tc>
                <w:tcPr>
                  <w:tcW w:w="2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0785B3" w14:textId="30E22894" w:rsidR="00DD4B76" w:rsidRPr="004A00E1" w:rsidRDefault="001E24E0" w:rsidP="00DD4B76">
                  <w:pPr>
                    <w:spacing w:after="160" w:line="259" w:lineRule="auto"/>
                    <w:rPr>
                      <w:highlight w:val="yellow"/>
                    </w:rPr>
                  </w:pPr>
                  <w:r w:rsidRPr="001E24E0">
                    <w:t>Goireasan Didseatach Gàidhlig do Phàrantan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A101D7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£11,000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D05877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£8,000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DEB261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£3,000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6E3BB0" w14:textId="77777777" w:rsidR="00DD4B76" w:rsidRPr="004A00E1" w:rsidRDefault="00DD4B76" w:rsidP="00DD4B76">
                  <w:pPr>
                    <w:spacing w:after="160" w:line="259" w:lineRule="auto"/>
                  </w:pP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F47993" w14:textId="77777777" w:rsidR="00DD4B76" w:rsidRPr="004A00E1" w:rsidRDefault="00DD4B76" w:rsidP="00DD4B76">
                  <w:pPr>
                    <w:spacing w:after="160" w:line="259" w:lineRule="auto"/>
                  </w:pPr>
                </w:p>
              </w:tc>
            </w:tr>
            <w:tr w:rsidR="00DD4B76" w:rsidRPr="004A00E1" w14:paraId="10E52CE5" w14:textId="77777777" w:rsidTr="00733B4C">
              <w:trPr>
                <w:trHeight w:val="678"/>
              </w:trPr>
              <w:tc>
                <w:tcPr>
                  <w:tcW w:w="2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B86500" w14:textId="17FBD8A1" w:rsidR="00DD4B76" w:rsidRPr="004A00E1" w:rsidRDefault="001E24E0" w:rsidP="00DD4B76">
                  <w:pPr>
                    <w:spacing w:after="160" w:line="259" w:lineRule="auto"/>
                    <w:rPr>
                      <w:highlight w:val="yellow"/>
                    </w:rPr>
                  </w:pPr>
                  <w:r w:rsidRPr="006F08C3">
                    <w:t>Ionnsachadh is Leasachadh Coimhearsnachd</w:t>
                  </w:r>
                  <w:r w:rsidR="00DD4B76" w:rsidRPr="006F08C3">
                    <w:t xml:space="preserve"> – </w:t>
                  </w:r>
                  <w:r w:rsidRPr="001E24E0">
                    <w:t>Coimhearsnachdan agus Dachaigh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079FBF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£126,000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8827B3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£21,000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67B22D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£45,000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2B525E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£45,000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03E140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£15,000</w:t>
                  </w:r>
                </w:p>
              </w:tc>
            </w:tr>
            <w:tr w:rsidR="00DD4B76" w:rsidRPr="004A00E1" w14:paraId="7F7B3F98" w14:textId="77777777" w:rsidTr="00733B4C">
              <w:trPr>
                <w:trHeight w:val="412"/>
              </w:trPr>
              <w:tc>
                <w:tcPr>
                  <w:tcW w:w="2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7FC19" w14:textId="6F89DE23" w:rsidR="00DD4B76" w:rsidRPr="004A00E1" w:rsidRDefault="007E01A4" w:rsidP="00DD4B76">
                  <w:pPr>
                    <w:spacing w:after="160" w:line="259" w:lineRule="auto"/>
                    <w:rPr>
                      <w:highlight w:val="yellow"/>
                    </w:rPr>
                  </w:pPr>
                  <w:r w:rsidRPr="00FD6768">
                    <w:rPr>
                      <w:rFonts w:eastAsia="Times New Roman"/>
                      <w:lang w:eastAsia="en-GB"/>
                    </w:rPr>
                    <w:t>0</w:t>
                  </w:r>
                  <w:r>
                    <w:rPr>
                      <w:rFonts w:eastAsia="Times New Roman"/>
                      <w:lang w:eastAsia="en-GB"/>
                    </w:rPr>
                    <w:t>–</w:t>
                  </w:r>
                  <w:r w:rsidRPr="00FD6768">
                    <w:rPr>
                      <w:rFonts w:eastAsia="Times New Roman"/>
                      <w:lang w:eastAsia="en-GB"/>
                    </w:rPr>
                    <w:t>3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8F19AF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£17,500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D916CF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£15,000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4CBA93" w14:textId="77777777" w:rsidR="00DD4B76" w:rsidRPr="004A00E1" w:rsidRDefault="00DD4B76" w:rsidP="00DD4B76">
                  <w:pPr>
                    <w:spacing w:after="160" w:line="259" w:lineRule="auto"/>
                  </w:pPr>
                  <w:r w:rsidRPr="004A00E1">
                    <w:t>£2,500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9E55CB" w14:textId="77777777" w:rsidR="00DD4B76" w:rsidRPr="004A00E1" w:rsidRDefault="00DD4B76" w:rsidP="00DD4B76">
                  <w:pPr>
                    <w:spacing w:after="160" w:line="259" w:lineRule="auto"/>
                  </w:pP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4E3606" w14:textId="77777777" w:rsidR="00DD4B76" w:rsidRPr="004A00E1" w:rsidRDefault="00DD4B76" w:rsidP="00DD4B76">
                  <w:pPr>
                    <w:spacing w:after="160" w:line="259" w:lineRule="auto"/>
                  </w:pPr>
                </w:p>
              </w:tc>
            </w:tr>
            <w:tr w:rsidR="00DD4B76" w:rsidRPr="004A00E1" w14:paraId="25B6300A" w14:textId="77777777" w:rsidTr="00733B4C">
              <w:trPr>
                <w:trHeight w:val="412"/>
              </w:trPr>
              <w:tc>
                <w:tcPr>
                  <w:tcW w:w="2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43ABFF" w14:textId="537AC024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  <w:highlight w:val="yellow"/>
                    </w:rPr>
                  </w:pPr>
                  <w:r w:rsidRPr="004A00E1">
                    <w:rPr>
                      <w:b/>
                      <w:bCs/>
                    </w:rPr>
                    <w:t xml:space="preserve">IOMLAN 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2A2030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£173,500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21C760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£52,000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EA83F9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£55,500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D58F9E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£50,000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F38805" w14:textId="77777777" w:rsidR="00DD4B76" w:rsidRPr="004A00E1" w:rsidRDefault="00DD4B76" w:rsidP="00DD4B76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4A00E1">
                    <w:rPr>
                      <w:b/>
                      <w:bCs/>
                    </w:rPr>
                    <w:t>£16,000</w:t>
                  </w:r>
                </w:p>
              </w:tc>
            </w:tr>
          </w:tbl>
          <w:p w14:paraId="463F9DFA" w14:textId="77777777" w:rsidR="00C85322" w:rsidRPr="004A00E1" w:rsidRDefault="00C85322" w:rsidP="00C85322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</w:tc>
      </w:tr>
      <w:tr w:rsidR="00C85322" w:rsidRPr="004A00E1" w14:paraId="4234F557" w14:textId="77777777" w:rsidTr="3243C447">
        <w:trPr>
          <w:trHeight w:val="567"/>
        </w:trPr>
        <w:tc>
          <w:tcPr>
            <w:tcW w:w="885" w:type="dxa"/>
          </w:tcPr>
          <w:p w14:paraId="69C02268" w14:textId="77777777" w:rsidR="00DD4B76" w:rsidRPr="004A00E1" w:rsidRDefault="00DD4B76" w:rsidP="00C85322">
            <w:pPr>
              <w:rPr>
                <w:rFonts w:eastAsia="Times New Roman"/>
                <w:highlight w:val="yellow"/>
                <w:lang w:eastAsia="en-GB"/>
              </w:rPr>
            </w:pPr>
          </w:p>
          <w:p w14:paraId="47037A30" w14:textId="77777777" w:rsidR="007E01A4" w:rsidRDefault="007E01A4" w:rsidP="00C85322">
            <w:pPr>
              <w:rPr>
                <w:rFonts w:eastAsia="Times New Roman"/>
                <w:lang w:eastAsia="en-GB"/>
              </w:rPr>
            </w:pPr>
          </w:p>
          <w:p w14:paraId="371FAEF2" w14:textId="0833D1C7" w:rsidR="00C85322" w:rsidRPr="004A00E1" w:rsidRDefault="00C85322" w:rsidP="00C85322">
            <w:pPr>
              <w:rPr>
                <w:rFonts w:eastAsia="Times New Roman"/>
                <w:highlight w:val="yellow"/>
                <w:lang w:eastAsia="en-GB"/>
              </w:rPr>
            </w:pPr>
            <w:r w:rsidRPr="004A00E1">
              <w:rPr>
                <w:rFonts w:eastAsia="Times New Roman"/>
                <w:lang w:eastAsia="en-GB"/>
              </w:rPr>
              <w:t>6.2</w:t>
            </w:r>
          </w:p>
        </w:tc>
        <w:tc>
          <w:tcPr>
            <w:tcW w:w="9322" w:type="dxa"/>
          </w:tcPr>
          <w:p w14:paraId="0851B7FF" w14:textId="77777777" w:rsidR="001E24E0" w:rsidRDefault="001E24E0" w:rsidP="00F22F85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12775CE7" w14:textId="77777777" w:rsidR="007E01A4" w:rsidRDefault="007E01A4" w:rsidP="00F22F85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609226D7" w14:textId="2A47C11F" w:rsidR="001E24E0" w:rsidRPr="001E24E0" w:rsidRDefault="001E24E0" w:rsidP="00D256D6">
            <w:pPr>
              <w:contextualSpacing/>
              <w:rPr>
                <w:rFonts w:eastAsia="Times New Roman"/>
                <w:lang w:eastAsia="en-GB"/>
              </w:rPr>
            </w:pPr>
            <w:r w:rsidRPr="001E24E0">
              <w:rPr>
                <w:rFonts w:eastAsia="Times New Roman"/>
                <w:lang w:val="gd-GB" w:eastAsia="en-GB"/>
              </w:rPr>
              <w:t xml:space="preserve">A bharrachd air a’ mhaoineachadh ro-innleachdail a tha air a mhìneachadh ann an 6.1, tha goireas airson </w:t>
            </w:r>
            <w:r w:rsidR="007E01A4" w:rsidRPr="00FD6768">
              <w:rPr>
                <w:rFonts w:eastAsia="Times New Roman"/>
                <w:lang w:eastAsia="en-GB"/>
              </w:rPr>
              <w:t>0</w:t>
            </w:r>
            <w:r w:rsidR="007E01A4">
              <w:rPr>
                <w:rFonts w:eastAsia="Times New Roman"/>
                <w:lang w:eastAsia="en-GB"/>
              </w:rPr>
              <w:t>–</w:t>
            </w:r>
            <w:r w:rsidR="007E01A4" w:rsidRPr="00FD6768">
              <w:rPr>
                <w:rFonts w:eastAsia="Times New Roman"/>
                <w:lang w:eastAsia="en-GB"/>
              </w:rPr>
              <w:t xml:space="preserve">3 </w:t>
            </w:r>
            <w:r w:rsidRPr="001E24E0">
              <w:rPr>
                <w:rFonts w:eastAsia="Times New Roman"/>
                <w:lang w:val="gd-GB" w:eastAsia="en-GB"/>
              </w:rPr>
              <w:t xml:space="preserve">air a ghealltainn le Bòrd na Gàidhlig gus taic a thoirt do Sgioba na Gàidhlig gus an solar </w:t>
            </w:r>
            <w:r w:rsidR="007E01A4" w:rsidRPr="00FD6768">
              <w:rPr>
                <w:rFonts w:eastAsia="Times New Roman"/>
                <w:lang w:eastAsia="en-GB"/>
              </w:rPr>
              <w:t>0</w:t>
            </w:r>
            <w:r w:rsidR="007E01A4">
              <w:rPr>
                <w:rFonts w:eastAsia="Times New Roman"/>
                <w:lang w:eastAsia="en-GB"/>
              </w:rPr>
              <w:t>–</w:t>
            </w:r>
            <w:r w:rsidR="007E01A4" w:rsidRPr="00FD6768">
              <w:rPr>
                <w:rFonts w:eastAsia="Times New Roman"/>
                <w:lang w:eastAsia="en-GB"/>
              </w:rPr>
              <w:t xml:space="preserve">3 </w:t>
            </w:r>
            <w:r w:rsidRPr="001E24E0">
              <w:rPr>
                <w:rFonts w:eastAsia="Times New Roman"/>
                <w:lang w:val="gd-GB" w:eastAsia="en-GB"/>
              </w:rPr>
              <w:t>làithreach a chumail suas.</w:t>
            </w:r>
            <w:r w:rsidR="007E01A4">
              <w:rPr>
                <w:rFonts w:eastAsia="Times New Roman"/>
                <w:lang w:val="gd-GB" w:eastAsia="en-GB"/>
              </w:rPr>
              <w:t xml:space="preserve"> </w:t>
            </w:r>
          </w:p>
          <w:p w14:paraId="1D7981FF" w14:textId="77777777" w:rsidR="001E24E0" w:rsidRDefault="001E24E0" w:rsidP="00D256D6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1362DDC6" w14:textId="242969EF" w:rsidR="001E24E0" w:rsidRPr="001E24E0" w:rsidRDefault="001E24E0" w:rsidP="00D256D6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  <w:r w:rsidRPr="001E24E0">
              <w:rPr>
                <w:rFonts w:eastAsia="Times New Roman"/>
                <w:lang w:val="gd-GB" w:eastAsia="en-GB"/>
              </w:rPr>
              <w:t>Chuir Sgioba na Gàidhlig ri Aithisg Solarachaidh nan Tràth-bhliadhnaichean (</w:t>
            </w:r>
            <w:r w:rsidR="007E01A4" w:rsidRPr="00FD6768">
              <w:rPr>
                <w:rFonts w:eastAsia="Times New Roman"/>
                <w:lang w:eastAsia="en-GB"/>
              </w:rPr>
              <w:t>0</w:t>
            </w:r>
            <w:r w:rsidR="007E01A4">
              <w:rPr>
                <w:rFonts w:eastAsia="Times New Roman"/>
                <w:lang w:eastAsia="en-GB"/>
              </w:rPr>
              <w:t>–</w:t>
            </w:r>
            <w:r w:rsidR="007E01A4" w:rsidRPr="00FD6768">
              <w:rPr>
                <w:rFonts w:eastAsia="Times New Roman"/>
                <w:lang w:eastAsia="en-GB"/>
              </w:rPr>
              <w:t>3</w:t>
            </w:r>
            <w:r w:rsidRPr="001E24E0">
              <w:rPr>
                <w:rFonts w:eastAsia="Times New Roman"/>
                <w:lang w:val="gd-GB" w:eastAsia="en-GB"/>
              </w:rPr>
              <w:t>) aig Wilson MacLeòid agus bidh an ath bhliadhna deatamach ann a bhith a’ dol an sàs ann am molaidhean na h-aithisg agus a’ togail ceangal leis na buidhnean airson taic ro-innleachdail a dhearbhadh san àm ri teachd.</w:t>
            </w:r>
            <w:r w:rsidR="007E01A4">
              <w:rPr>
                <w:rFonts w:eastAsia="Times New Roman"/>
                <w:lang w:val="gd-GB" w:eastAsia="en-GB"/>
              </w:rPr>
              <w:t xml:space="preserve">  </w:t>
            </w:r>
          </w:p>
          <w:p w14:paraId="6FFFC7BB" w14:textId="77777777" w:rsidR="009B018F" w:rsidRPr="004A00E1" w:rsidRDefault="009B018F" w:rsidP="00D256D6">
            <w:pPr>
              <w:contextualSpacing/>
              <w:rPr>
                <w:rFonts w:eastAsia="Times New Roman"/>
                <w:highlight w:val="yellow"/>
                <w:lang w:eastAsia="en-GB"/>
              </w:rPr>
            </w:pPr>
          </w:p>
          <w:p w14:paraId="55874A29" w14:textId="794DD3E4" w:rsidR="00AA78AF" w:rsidRPr="001E24E0" w:rsidRDefault="001E24E0" w:rsidP="00D256D6">
            <w:pPr>
              <w:contextualSpacing/>
              <w:rPr>
                <w:rFonts w:eastAsia="Times New Roman"/>
                <w:lang w:eastAsia="en-GB"/>
              </w:rPr>
            </w:pPr>
            <w:r w:rsidRPr="001E24E0">
              <w:rPr>
                <w:rFonts w:eastAsia="Times New Roman"/>
                <w:lang w:eastAsia="en-GB"/>
              </w:rPr>
              <w:t xml:space="preserve">Tha obair Thràth-bhliadhnaichean </w:t>
            </w:r>
            <w:r w:rsidR="00905CFA" w:rsidRPr="001E24E0">
              <w:rPr>
                <w:rFonts w:eastAsia="Times New Roman"/>
                <w:lang w:eastAsia="en-GB"/>
              </w:rPr>
              <w:t>(</w:t>
            </w:r>
            <w:r w:rsidR="007E01A4" w:rsidRPr="00FD6768">
              <w:rPr>
                <w:rFonts w:eastAsia="Times New Roman"/>
                <w:lang w:eastAsia="en-GB"/>
              </w:rPr>
              <w:t>0</w:t>
            </w:r>
            <w:r w:rsidR="007E01A4">
              <w:rPr>
                <w:rFonts w:eastAsia="Times New Roman"/>
                <w:lang w:eastAsia="en-GB"/>
              </w:rPr>
              <w:t>–</w:t>
            </w:r>
            <w:r w:rsidR="007E01A4" w:rsidRPr="00FD6768">
              <w:rPr>
                <w:rFonts w:eastAsia="Times New Roman"/>
                <w:lang w:eastAsia="en-GB"/>
              </w:rPr>
              <w:t>3</w:t>
            </w:r>
            <w:r w:rsidR="00905CFA" w:rsidRPr="001E24E0">
              <w:rPr>
                <w:rFonts w:eastAsia="Times New Roman"/>
                <w:lang w:eastAsia="en-GB"/>
              </w:rPr>
              <w:t>)</w:t>
            </w:r>
            <w:r w:rsidRPr="001E24E0">
              <w:rPr>
                <w:rFonts w:eastAsia="Times New Roman"/>
                <w:lang w:eastAsia="en-GB"/>
              </w:rPr>
              <w:t xml:space="preserve"> thar na Gàidhealtachd</w:t>
            </w:r>
            <w:r w:rsidR="00905CFA" w:rsidRPr="001E24E0">
              <w:rPr>
                <w:rFonts w:eastAsia="Times New Roman"/>
                <w:lang w:eastAsia="en-GB"/>
              </w:rPr>
              <w:t xml:space="preserve"> </w:t>
            </w:r>
            <w:r w:rsidRPr="001E24E0">
              <w:rPr>
                <w:rFonts w:eastAsia="Times New Roman"/>
                <w:lang w:val="gd-GB" w:eastAsia="en-GB"/>
              </w:rPr>
              <w:t xml:space="preserve">air cothrom a thoirt do luchd-obrach cluiche </w:t>
            </w:r>
            <w:r>
              <w:rPr>
                <w:rFonts w:eastAsia="Times New Roman"/>
                <w:lang w:val="gd-GB" w:eastAsia="en-GB"/>
              </w:rPr>
              <w:t>le eòlas is</w:t>
            </w:r>
            <w:r w:rsidRPr="001E24E0">
              <w:rPr>
                <w:rFonts w:eastAsia="Times New Roman"/>
                <w:lang w:val="gd-GB" w:eastAsia="en-GB"/>
              </w:rPr>
              <w:t xml:space="preserve"> trèanadh</w:t>
            </w:r>
            <w:r>
              <w:rPr>
                <w:rFonts w:eastAsia="Times New Roman"/>
                <w:lang w:val="gd-GB" w:eastAsia="en-GB"/>
              </w:rPr>
              <w:t>,</w:t>
            </w:r>
            <w:r w:rsidR="007E01A4">
              <w:rPr>
                <w:rFonts w:eastAsia="Times New Roman"/>
                <w:lang w:val="gd-GB" w:eastAsia="en-GB"/>
              </w:rPr>
              <w:t xml:space="preserve"> agus</w:t>
            </w:r>
            <w:r w:rsidRPr="001E24E0">
              <w:rPr>
                <w:rFonts w:eastAsia="Times New Roman"/>
                <w:lang w:val="gd-GB" w:eastAsia="en-GB"/>
              </w:rPr>
              <w:t xml:space="preserve"> le eòlas mionaideach air an raon agus an roinn </w:t>
            </w:r>
            <w:r>
              <w:rPr>
                <w:rFonts w:eastAsia="Times New Roman"/>
                <w:lang w:val="gd-GB" w:eastAsia="en-GB"/>
              </w:rPr>
              <w:t xml:space="preserve">– rud </w:t>
            </w:r>
            <w:r w:rsidRPr="001E24E0">
              <w:rPr>
                <w:rFonts w:eastAsia="Times New Roman"/>
                <w:lang w:val="gd-GB" w:eastAsia="en-GB"/>
              </w:rPr>
              <w:t>a tha riatanach san àm ri teachd.</w:t>
            </w:r>
          </w:p>
        </w:tc>
      </w:tr>
      <w:tr w:rsidR="00C85322" w:rsidRPr="007135AE" w14:paraId="074C678C" w14:textId="77777777" w:rsidTr="3243C447">
        <w:trPr>
          <w:trHeight w:val="567"/>
        </w:trPr>
        <w:tc>
          <w:tcPr>
            <w:tcW w:w="885" w:type="dxa"/>
          </w:tcPr>
          <w:p w14:paraId="04B4DA68" w14:textId="77777777" w:rsidR="00C85322" w:rsidRPr="004A00E1" w:rsidRDefault="00C85322" w:rsidP="00C85322">
            <w:pPr>
              <w:rPr>
                <w:rFonts w:eastAsia="Times New Roman"/>
                <w:highlight w:val="yellow"/>
                <w:lang w:eastAsia="en-GB"/>
              </w:rPr>
            </w:pPr>
          </w:p>
        </w:tc>
        <w:tc>
          <w:tcPr>
            <w:tcW w:w="9322" w:type="dxa"/>
          </w:tcPr>
          <w:p w14:paraId="057EDA90" w14:textId="77777777" w:rsidR="004A00E1" w:rsidRDefault="004A00E1" w:rsidP="00DD4B76"/>
          <w:p w14:paraId="0E1E15DA" w14:textId="77777777" w:rsidR="007E01A4" w:rsidRDefault="007E01A4" w:rsidP="00DD4B76"/>
          <w:p w14:paraId="6E938639" w14:textId="77777777" w:rsidR="004A00E1" w:rsidRPr="004A00E1" w:rsidRDefault="004A00E1" w:rsidP="004A00E1">
            <w:r w:rsidRPr="004A00E1">
              <w:t xml:space="preserve">Ainmeachadh: </w:t>
            </w:r>
          </w:p>
          <w:p w14:paraId="2C913697" w14:textId="77777777" w:rsidR="004A00E1" w:rsidRPr="004A00E1" w:rsidRDefault="004A00E1" w:rsidP="004A00E1"/>
          <w:p w14:paraId="59E7F853" w14:textId="69B304FF" w:rsidR="004A00E1" w:rsidRPr="004A00E1" w:rsidRDefault="004A00E1" w:rsidP="004A00E1">
            <w:r w:rsidRPr="004A00E1">
              <w:t xml:space="preserve">Ceann-latha: </w:t>
            </w:r>
            <w:r>
              <w:t>31 Dàmhair 2024</w:t>
            </w:r>
          </w:p>
          <w:p w14:paraId="332E6E35" w14:textId="77777777" w:rsidR="004A00E1" w:rsidRPr="004A00E1" w:rsidRDefault="004A00E1" w:rsidP="004A00E1"/>
          <w:p w14:paraId="1746A9DE" w14:textId="65429DB6" w:rsidR="004A00E1" w:rsidRPr="004A00E1" w:rsidRDefault="004A00E1" w:rsidP="004A00E1">
            <w:r w:rsidRPr="004A00E1">
              <w:t>Ùghdar</w:t>
            </w:r>
            <w:r>
              <w:t>an</w:t>
            </w:r>
            <w:r w:rsidRPr="004A00E1">
              <w:t>: Lena Walker</w:t>
            </w:r>
            <w:r>
              <w:t>, Eoina Rodgers</w:t>
            </w:r>
          </w:p>
          <w:p w14:paraId="0CEF6F7C" w14:textId="77777777" w:rsidR="004A00E1" w:rsidRPr="004A00E1" w:rsidRDefault="004A00E1" w:rsidP="004A00E1"/>
          <w:p w14:paraId="5894A69C" w14:textId="77777777" w:rsidR="004A00E1" w:rsidRDefault="004A00E1" w:rsidP="004A00E1">
            <w:r w:rsidRPr="004A00E1">
              <w:t>Pàipearan Cùl-fhiosrachaidh:</w:t>
            </w:r>
          </w:p>
          <w:p w14:paraId="40BA437C" w14:textId="77777777" w:rsidR="004A00E1" w:rsidRPr="004A00E1" w:rsidRDefault="004A00E1" w:rsidP="004A00E1"/>
          <w:p w14:paraId="73971D4F" w14:textId="661F215A" w:rsidR="004A00E1" w:rsidRPr="004A00E1" w:rsidRDefault="004A00E1" w:rsidP="00DD4B76">
            <w:r w:rsidRPr="004A00E1">
              <w:t>Eàrr-ràdhan</w:t>
            </w:r>
            <w:r>
              <w:t>:</w:t>
            </w:r>
          </w:p>
        </w:tc>
      </w:tr>
    </w:tbl>
    <w:p w14:paraId="63A16D13" w14:textId="77777777" w:rsidR="004A00E1" w:rsidRPr="004F1443" w:rsidRDefault="004A00E1" w:rsidP="005F096C">
      <w:pPr>
        <w:rPr>
          <w:rFonts w:ascii="Times New Roman" w:eastAsia="Times New Roman" w:hAnsi="Times New Roman" w:cs="Times New Roman"/>
          <w:szCs w:val="20"/>
          <w:lang w:eastAsia="en-GB"/>
        </w:rPr>
      </w:pPr>
    </w:p>
    <w:sectPr w:rsidR="004A00E1" w:rsidRPr="004F1443" w:rsidSect="00807E3D">
      <w:headerReference w:type="first" r:id="rId13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49372" w14:textId="77777777" w:rsidR="00296D2E" w:rsidRDefault="00296D2E" w:rsidP="007135AE">
      <w:r>
        <w:separator/>
      </w:r>
    </w:p>
  </w:endnote>
  <w:endnote w:type="continuationSeparator" w:id="0">
    <w:p w14:paraId="322648A1" w14:textId="77777777" w:rsidR="00296D2E" w:rsidRDefault="00296D2E" w:rsidP="007135AE">
      <w:r>
        <w:continuationSeparator/>
      </w:r>
    </w:p>
  </w:endnote>
  <w:endnote w:type="continuationNotice" w:id="1">
    <w:p w14:paraId="508CFA2B" w14:textId="77777777" w:rsidR="00296D2E" w:rsidRDefault="00296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39789" w14:textId="77777777" w:rsidR="00296D2E" w:rsidRDefault="00296D2E" w:rsidP="007135AE">
      <w:r>
        <w:separator/>
      </w:r>
    </w:p>
  </w:footnote>
  <w:footnote w:type="continuationSeparator" w:id="0">
    <w:p w14:paraId="605A861A" w14:textId="77777777" w:rsidR="00296D2E" w:rsidRDefault="00296D2E" w:rsidP="007135AE">
      <w:r>
        <w:continuationSeparator/>
      </w:r>
    </w:p>
  </w:footnote>
  <w:footnote w:type="continuationNotice" w:id="1">
    <w:p w14:paraId="650C3E38" w14:textId="77777777" w:rsidR="00296D2E" w:rsidRDefault="00296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E2866" w14:textId="77777777" w:rsidR="00807E3D" w:rsidRPr="002D540E" w:rsidRDefault="00807E3D" w:rsidP="002D540E">
    <w:pPr>
      <w:ind w:left="-567"/>
      <w:rPr>
        <w:rFonts w:eastAsia="Times New Roman"/>
        <w:bCs/>
        <w:iCs/>
        <w:color w:val="FF0000"/>
        <w:szCs w:val="20"/>
        <w:lang w:eastAsia="en-GB"/>
      </w:rPr>
    </w:pPr>
  </w:p>
  <w:p w14:paraId="31109CE2" w14:textId="77777777" w:rsidR="00807E3D" w:rsidRDefault="0080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05D97"/>
    <w:multiLevelType w:val="hybridMultilevel"/>
    <w:tmpl w:val="6E066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3E10"/>
    <w:multiLevelType w:val="hybridMultilevel"/>
    <w:tmpl w:val="AA1692BA"/>
    <w:lvl w:ilvl="0" w:tplc="908E45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6516C"/>
    <w:multiLevelType w:val="hybridMultilevel"/>
    <w:tmpl w:val="A580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2669A"/>
    <w:multiLevelType w:val="hybridMultilevel"/>
    <w:tmpl w:val="3662ACE8"/>
    <w:lvl w:ilvl="0" w:tplc="ACBA0AF4">
      <w:start w:val="2"/>
      <w:numFmt w:val="decimal"/>
      <w:lvlText w:val="%1."/>
      <w:lvlJc w:val="left"/>
      <w:pPr>
        <w:ind w:left="720" w:hanging="360"/>
      </w:pPr>
    </w:lvl>
    <w:lvl w:ilvl="1" w:tplc="7144BC48">
      <w:start w:val="1"/>
      <w:numFmt w:val="lowerLetter"/>
      <w:lvlText w:val="%2."/>
      <w:lvlJc w:val="left"/>
      <w:pPr>
        <w:ind w:left="1440" w:hanging="360"/>
      </w:pPr>
    </w:lvl>
    <w:lvl w:ilvl="2" w:tplc="92F4FDEA">
      <w:start w:val="1"/>
      <w:numFmt w:val="lowerRoman"/>
      <w:lvlText w:val="%3."/>
      <w:lvlJc w:val="right"/>
      <w:pPr>
        <w:ind w:left="2160" w:hanging="180"/>
      </w:pPr>
    </w:lvl>
    <w:lvl w:ilvl="3" w:tplc="BB58AD58">
      <w:start w:val="1"/>
      <w:numFmt w:val="decimal"/>
      <w:lvlText w:val="%4."/>
      <w:lvlJc w:val="left"/>
      <w:pPr>
        <w:ind w:left="2880" w:hanging="360"/>
      </w:pPr>
    </w:lvl>
    <w:lvl w:ilvl="4" w:tplc="AD727992">
      <w:start w:val="1"/>
      <w:numFmt w:val="lowerLetter"/>
      <w:lvlText w:val="%5."/>
      <w:lvlJc w:val="left"/>
      <w:pPr>
        <w:ind w:left="3600" w:hanging="360"/>
      </w:pPr>
    </w:lvl>
    <w:lvl w:ilvl="5" w:tplc="7C58B93C">
      <w:start w:val="1"/>
      <w:numFmt w:val="lowerRoman"/>
      <w:lvlText w:val="%6."/>
      <w:lvlJc w:val="right"/>
      <w:pPr>
        <w:ind w:left="4320" w:hanging="180"/>
      </w:pPr>
    </w:lvl>
    <w:lvl w:ilvl="6" w:tplc="E6E0B094">
      <w:start w:val="1"/>
      <w:numFmt w:val="decimal"/>
      <w:lvlText w:val="%7."/>
      <w:lvlJc w:val="left"/>
      <w:pPr>
        <w:ind w:left="5040" w:hanging="360"/>
      </w:pPr>
    </w:lvl>
    <w:lvl w:ilvl="7" w:tplc="A1A6F5C0">
      <w:start w:val="1"/>
      <w:numFmt w:val="lowerLetter"/>
      <w:lvlText w:val="%8."/>
      <w:lvlJc w:val="left"/>
      <w:pPr>
        <w:ind w:left="5760" w:hanging="360"/>
      </w:pPr>
    </w:lvl>
    <w:lvl w:ilvl="8" w:tplc="546411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EE0"/>
    <w:multiLevelType w:val="hybridMultilevel"/>
    <w:tmpl w:val="C524A106"/>
    <w:lvl w:ilvl="0" w:tplc="A336C91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97D56"/>
    <w:multiLevelType w:val="hybridMultilevel"/>
    <w:tmpl w:val="6A6C4884"/>
    <w:lvl w:ilvl="0" w:tplc="CBDC56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162999">
    <w:abstractNumId w:val="2"/>
  </w:num>
  <w:num w:numId="2" w16cid:durableId="1725131367">
    <w:abstractNumId w:val="1"/>
  </w:num>
  <w:num w:numId="3" w16cid:durableId="875894056">
    <w:abstractNumId w:val="5"/>
  </w:num>
  <w:num w:numId="4" w16cid:durableId="62529940">
    <w:abstractNumId w:val="4"/>
  </w:num>
  <w:num w:numId="5" w16cid:durableId="756288867">
    <w:abstractNumId w:val="0"/>
  </w:num>
  <w:num w:numId="6" w16cid:durableId="1823304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6A"/>
    <w:rsid w:val="00002206"/>
    <w:rsid w:val="00020D53"/>
    <w:rsid w:val="00025B2B"/>
    <w:rsid w:val="00031611"/>
    <w:rsid w:val="00055B5F"/>
    <w:rsid w:val="00057678"/>
    <w:rsid w:val="000714B5"/>
    <w:rsid w:val="00086D17"/>
    <w:rsid w:val="000B2701"/>
    <w:rsid w:val="000B7AD7"/>
    <w:rsid w:val="000D1453"/>
    <w:rsid w:val="000D45E8"/>
    <w:rsid w:val="000D5F64"/>
    <w:rsid w:val="000D6A35"/>
    <w:rsid w:val="000F2FD8"/>
    <w:rsid w:val="000F4570"/>
    <w:rsid w:val="00112A4D"/>
    <w:rsid w:val="001208DF"/>
    <w:rsid w:val="00122708"/>
    <w:rsid w:val="00131018"/>
    <w:rsid w:val="00131849"/>
    <w:rsid w:val="00141E07"/>
    <w:rsid w:val="00155D30"/>
    <w:rsid w:val="001603F2"/>
    <w:rsid w:val="001702E6"/>
    <w:rsid w:val="001703B9"/>
    <w:rsid w:val="00170C22"/>
    <w:rsid w:val="001722BE"/>
    <w:rsid w:val="001742B2"/>
    <w:rsid w:val="001810E0"/>
    <w:rsid w:val="00182FE6"/>
    <w:rsid w:val="0018633C"/>
    <w:rsid w:val="00186ACF"/>
    <w:rsid w:val="001A2A22"/>
    <w:rsid w:val="001A6CC4"/>
    <w:rsid w:val="001B20B3"/>
    <w:rsid w:val="001B31B3"/>
    <w:rsid w:val="001B4E26"/>
    <w:rsid w:val="001C1213"/>
    <w:rsid w:val="001D58ED"/>
    <w:rsid w:val="001D5ECE"/>
    <w:rsid w:val="001D6099"/>
    <w:rsid w:val="001E24E0"/>
    <w:rsid w:val="001F1625"/>
    <w:rsid w:val="001F2884"/>
    <w:rsid w:val="001F3817"/>
    <w:rsid w:val="001F4C3D"/>
    <w:rsid w:val="001F6899"/>
    <w:rsid w:val="00201A08"/>
    <w:rsid w:val="00210D2C"/>
    <w:rsid w:val="00215F24"/>
    <w:rsid w:val="00226533"/>
    <w:rsid w:val="0023602D"/>
    <w:rsid w:val="002427F0"/>
    <w:rsid w:val="00243D70"/>
    <w:rsid w:val="00246B10"/>
    <w:rsid w:val="00275FEB"/>
    <w:rsid w:val="00281FCF"/>
    <w:rsid w:val="002848C7"/>
    <w:rsid w:val="00293B56"/>
    <w:rsid w:val="00296D2E"/>
    <w:rsid w:val="002C232F"/>
    <w:rsid w:val="002C2381"/>
    <w:rsid w:val="002C7768"/>
    <w:rsid w:val="002D0DE0"/>
    <w:rsid w:val="002D4879"/>
    <w:rsid w:val="002D540E"/>
    <w:rsid w:val="002D55EE"/>
    <w:rsid w:val="002E2621"/>
    <w:rsid w:val="002E7DCE"/>
    <w:rsid w:val="002F0028"/>
    <w:rsid w:val="002F33A5"/>
    <w:rsid w:val="002F54D1"/>
    <w:rsid w:val="002F7C3A"/>
    <w:rsid w:val="00303702"/>
    <w:rsid w:val="00303F2F"/>
    <w:rsid w:val="003166E6"/>
    <w:rsid w:val="00316BFE"/>
    <w:rsid w:val="00317174"/>
    <w:rsid w:val="00321202"/>
    <w:rsid w:val="00327D98"/>
    <w:rsid w:val="00342504"/>
    <w:rsid w:val="003459AA"/>
    <w:rsid w:val="0034705F"/>
    <w:rsid w:val="00351269"/>
    <w:rsid w:val="00355B1F"/>
    <w:rsid w:val="00363D93"/>
    <w:rsid w:val="0036562B"/>
    <w:rsid w:val="00366ED8"/>
    <w:rsid w:val="00374DD4"/>
    <w:rsid w:val="00382710"/>
    <w:rsid w:val="00384D96"/>
    <w:rsid w:val="0038582C"/>
    <w:rsid w:val="00391A0C"/>
    <w:rsid w:val="003965FF"/>
    <w:rsid w:val="003A015E"/>
    <w:rsid w:val="003A0F73"/>
    <w:rsid w:val="003A78B6"/>
    <w:rsid w:val="003B080A"/>
    <w:rsid w:val="003B700B"/>
    <w:rsid w:val="003B73E4"/>
    <w:rsid w:val="003D7EE4"/>
    <w:rsid w:val="003E2A88"/>
    <w:rsid w:val="003E325C"/>
    <w:rsid w:val="003E5C9F"/>
    <w:rsid w:val="003E708B"/>
    <w:rsid w:val="003F19EC"/>
    <w:rsid w:val="003F22B4"/>
    <w:rsid w:val="0040149C"/>
    <w:rsid w:val="00401814"/>
    <w:rsid w:val="0040461F"/>
    <w:rsid w:val="0040520C"/>
    <w:rsid w:val="0043202E"/>
    <w:rsid w:val="00443606"/>
    <w:rsid w:val="004510D8"/>
    <w:rsid w:val="0046795D"/>
    <w:rsid w:val="00472087"/>
    <w:rsid w:val="00477A61"/>
    <w:rsid w:val="00483CBA"/>
    <w:rsid w:val="00486B5D"/>
    <w:rsid w:val="00490871"/>
    <w:rsid w:val="004909E4"/>
    <w:rsid w:val="004938BC"/>
    <w:rsid w:val="00497B37"/>
    <w:rsid w:val="004A00E1"/>
    <w:rsid w:val="004A2716"/>
    <w:rsid w:val="004B101A"/>
    <w:rsid w:val="004C1108"/>
    <w:rsid w:val="004C3DE7"/>
    <w:rsid w:val="004C4DA0"/>
    <w:rsid w:val="004C4E85"/>
    <w:rsid w:val="004D15EC"/>
    <w:rsid w:val="004D7B67"/>
    <w:rsid w:val="004E4D16"/>
    <w:rsid w:val="004E5A13"/>
    <w:rsid w:val="004F1443"/>
    <w:rsid w:val="004F153C"/>
    <w:rsid w:val="004F578F"/>
    <w:rsid w:val="00504EC7"/>
    <w:rsid w:val="00505C17"/>
    <w:rsid w:val="00532444"/>
    <w:rsid w:val="005343CE"/>
    <w:rsid w:val="005369BD"/>
    <w:rsid w:val="00544D16"/>
    <w:rsid w:val="0056429E"/>
    <w:rsid w:val="005742B2"/>
    <w:rsid w:val="0057505F"/>
    <w:rsid w:val="0058794C"/>
    <w:rsid w:val="00591EB2"/>
    <w:rsid w:val="0059534D"/>
    <w:rsid w:val="0059579E"/>
    <w:rsid w:val="005A0AB9"/>
    <w:rsid w:val="005A5820"/>
    <w:rsid w:val="005B0ED5"/>
    <w:rsid w:val="005B1A80"/>
    <w:rsid w:val="005B30F9"/>
    <w:rsid w:val="005C2AAC"/>
    <w:rsid w:val="005D0933"/>
    <w:rsid w:val="005D1B09"/>
    <w:rsid w:val="005E08DF"/>
    <w:rsid w:val="005E159F"/>
    <w:rsid w:val="005E382E"/>
    <w:rsid w:val="005E5715"/>
    <w:rsid w:val="005F096C"/>
    <w:rsid w:val="005F39F3"/>
    <w:rsid w:val="005F61A4"/>
    <w:rsid w:val="00600037"/>
    <w:rsid w:val="006061EE"/>
    <w:rsid w:val="006206DD"/>
    <w:rsid w:val="006220E7"/>
    <w:rsid w:val="00625CAA"/>
    <w:rsid w:val="006262B4"/>
    <w:rsid w:val="0062630E"/>
    <w:rsid w:val="0063173F"/>
    <w:rsid w:val="00640971"/>
    <w:rsid w:val="00643A16"/>
    <w:rsid w:val="00656F88"/>
    <w:rsid w:val="00660230"/>
    <w:rsid w:val="00661539"/>
    <w:rsid w:val="00665302"/>
    <w:rsid w:val="0066539A"/>
    <w:rsid w:val="00667563"/>
    <w:rsid w:val="00671191"/>
    <w:rsid w:val="00675DB8"/>
    <w:rsid w:val="006810A8"/>
    <w:rsid w:val="006853FC"/>
    <w:rsid w:val="006879EC"/>
    <w:rsid w:val="00691E40"/>
    <w:rsid w:val="006C0C95"/>
    <w:rsid w:val="006D0CC6"/>
    <w:rsid w:val="006E19ED"/>
    <w:rsid w:val="006E4AAA"/>
    <w:rsid w:val="006E6A0D"/>
    <w:rsid w:val="006E6ACD"/>
    <w:rsid w:val="006F08C3"/>
    <w:rsid w:val="007125FA"/>
    <w:rsid w:val="00712C5B"/>
    <w:rsid w:val="007135AE"/>
    <w:rsid w:val="00713F68"/>
    <w:rsid w:val="00715158"/>
    <w:rsid w:val="00716238"/>
    <w:rsid w:val="007165DF"/>
    <w:rsid w:val="00720F79"/>
    <w:rsid w:val="0073194C"/>
    <w:rsid w:val="00733B4C"/>
    <w:rsid w:val="00734E19"/>
    <w:rsid w:val="00735A47"/>
    <w:rsid w:val="0074262F"/>
    <w:rsid w:val="00744B0A"/>
    <w:rsid w:val="00751EA1"/>
    <w:rsid w:val="00762F1B"/>
    <w:rsid w:val="0076328C"/>
    <w:rsid w:val="00765328"/>
    <w:rsid w:val="00775A85"/>
    <w:rsid w:val="00787DAA"/>
    <w:rsid w:val="007921A3"/>
    <w:rsid w:val="007979E8"/>
    <w:rsid w:val="007A2EC0"/>
    <w:rsid w:val="007A2FD3"/>
    <w:rsid w:val="007A7269"/>
    <w:rsid w:val="007A7853"/>
    <w:rsid w:val="007B2452"/>
    <w:rsid w:val="007B42E8"/>
    <w:rsid w:val="007B58FA"/>
    <w:rsid w:val="007B687F"/>
    <w:rsid w:val="007C2057"/>
    <w:rsid w:val="007C22FE"/>
    <w:rsid w:val="007C3BA9"/>
    <w:rsid w:val="007E01A4"/>
    <w:rsid w:val="007F47EA"/>
    <w:rsid w:val="00801B05"/>
    <w:rsid w:val="00804629"/>
    <w:rsid w:val="0080561C"/>
    <w:rsid w:val="00805F5C"/>
    <w:rsid w:val="00806CF6"/>
    <w:rsid w:val="00807E3D"/>
    <w:rsid w:val="00811F90"/>
    <w:rsid w:val="0081372D"/>
    <w:rsid w:val="00816DCD"/>
    <w:rsid w:val="00817DE5"/>
    <w:rsid w:val="00822F92"/>
    <w:rsid w:val="00831EDC"/>
    <w:rsid w:val="0083659A"/>
    <w:rsid w:val="008402BD"/>
    <w:rsid w:val="00842D84"/>
    <w:rsid w:val="0084372E"/>
    <w:rsid w:val="00852D52"/>
    <w:rsid w:val="0086164C"/>
    <w:rsid w:val="00864648"/>
    <w:rsid w:val="00867792"/>
    <w:rsid w:val="008701C7"/>
    <w:rsid w:val="008738EE"/>
    <w:rsid w:val="00875A35"/>
    <w:rsid w:val="00881781"/>
    <w:rsid w:val="008825FC"/>
    <w:rsid w:val="008837EE"/>
    <w:rsid w:val="00895F13"/>
    <w:rsid w:val="008A2C08"/>
    <w:rsid w:val="008B0A0E"/>
    <w:rsid w:val="008B680E"/>
    <w:rsid w:val="008C3733"/>
    <w:rsid w:val="008D1BFE"/>
    <w:rsid w:val="008D51B2"/>
    <w:rsid w:val="008D55C9"/>
    <w:rsid w:val="008E506A"/>
    <w:rsid w:val="008E7E53"/>
    <w:rsid w:val="008F24E5"/>
    <w:rsid w:val="008F6528"/>
    <w:rsid w:val="009026CB"/>
    <w:rsid w:val="00904318"/>
    <w:rsid w:val="00904540"/>
    <w:rsid w:val="00905CFA"/>
    <w:rsid w:val="00917470"/>
    <w:rsid w:val="00921A77"/>
    <w:rsid w:val="00921AC6"/>
    <w:rsid w:val="00936D70"/>
    <w:rsid w:val="00940FB6"/>
    <w:rsid w:val="009412B0"/>
    <w:rsid w:val="009420BA"/>
    <w:rsid w:val="00951CE3"/>
    <w:rsid w:val="00952175"/>
    <w:rsid w:val="00956351"/>
    <w:rsid w:val="00957544"/>
    <w:rsid w:val="00960837"/>
    <w:rsid w:val="00960C70"/>
    <w:rsid w:val="00965C08"/>
    <w:rsid w:val="00985C09"/>
    <w:rsid w:val="00991402"/>
    <w:rsid w:val="00996FB0"/>
    <w:rsid w:val="009971C8"/>
    <w:rsid w:val="009A1040"/>
    <w:rsid w:val="009A5BB3"/>
    <w:rsid w:val="009B018F"/>
    <w:rsid w:val="009B0A8B"/>
    <w:rsid w:val="009B403D"/>
    <w:rsid w:val="009B441F"/>
    <w:rsid w:val="009B5BE6"/>
    <w:rsid w:val="009C1E7F"/>
    <w:rsid w:val="009C74F4"/>
    <w:rsid w:val="009C7BC2"/>
    <w:rsid w:val="009D7D26"/>
    <w:rsid w:val="009E77C6"/>
    <w:rsid w:val="009F12DC"/>
    <w:rsid w:val="009F40DC"/>
    <w:rsid w:val="00A02EA7"/>
    <w:rsid w:val="00A17759"/>
    <w:rsid w:val="00A30481"/>
    <w:rsid w:val="00A34521"/>
    <w:rsid w:val="00A37A3B"/>
    <w:rsid w:val="00A40460"/>
    <w:rsid w:val="00A45889"/>
    <w:rsid w:val="00A50525"/>
    <w:rsid w:val="00A56095"/>
    <w:rsid w:val="00A574B7"/>
    <w:rsid w:val="00A61289"/>
    <w:rsid w:val="00A6190E"/>
    <w:rsid w:val="00A72893"/>
    <w:rsid w:val="00A82431"/>
    <w:rsid w:val="00AA53C6"/>
    <w:rsid w:val="00AA78AF"/>
    <w:rsid w:val="00AA7906"/>
    <w:rsid w:val="00AB1897"/>
    <w:rsid w:val="00AB3CF6"/>
    <w:rsid w:val="00AB5D66"/>
    <w:rsid w:val="00AC0948"/>
    <w:rsid w:val="00AC2573"/>
    <w:rsid w:val="00AC39BC"/>
    <w:rsid w:val="00AC6AC6"/>
    <w:rsid w:val="00AD61AF"/>
    <w:rsid w:val="00AD62F7"/>
    <w:rsid w:val="00AE4377"/>
    <w:rsid w:val="00B07FBC"/>
    <w:rsid w:val="00B12E38"/>
    <w:rsid w:val="00B17A6E"/>
    <w:rsid w:val="00B30CE7"/>
    <w:rsid w:val="00B313C5"/>
    <w:rsid w:val="00B33945"/>
    <w:rsid w:val="00B42F3F"/>
    <w:rsid w:val="00B43717"/>
    <w:rsid w:val="00B65DAB"/>
    <w:rsid w:val="00B6697D"/>
    <w:rsid w:val="00B76446"/>
    <w:rsid w:val="00B81E33"/>
    <w:rsid w:val="00B86F5F"/>
    <w:rsid w:val="00B93C3C"/>
    <w:rsid w:val="00B97E5D"/>
    <w:rsid w:val="00BE0BBD"/>
    <w:rsid w:val="00BE231B"/>
    <w:rsid w:val="00BF0B55"/>
    <w:rsid w:val="00BF4153"/>
    <w:rsid w:val="00BF7177"/>
    <w:rsid w:val="00C1407E"/>
    <w:rsid w:val="00C1706F"/>
    <w:rsid w:val="00C24988"/>
    <w:rsid w:val="00C257B5"/>
    <w:rsid w:val="00C32898"/>
    <w:rsid w:val="00C4118B"/>
    <w:rsid w:val="00C46EFC"/>
    <w:rsid w:val="00C60876"/>
    <w:rsid w:val="00C70E96"/>
    <w:rsid w:val="00C75B64"/>
    <w:rsid w:val="00C841D3"/>
    <w:rsid w:val="00C85322"/>
    <w:rsid w:val="00C86C48"/>
    <w:rsid w:val="00CA06E2"/>
    <w:rsid w:val="00CA27D6"/>
    <w:rsid w:val="00CA4B73"/>
    <w:rsid w:val="00CA6E98"/>
    <w:rsid w:val="00CC1409"/>
    <w:rsid w:val="00CC569E"/>
    <w:rsid w:val="00CC72C7"/>
    <w:rsid w:val="00CD1613"/>
    <w:rsid w:val="00CD3BC0"/>
    <w:rsid w:val="00CD4834"/>
    <w:rsid w:val="00CD644B"/>
    <w:rsid w:val="00CF0B66"/>
    <w:rsid w:val="00CF2A34"/>
    <w:rsid w:val="00CF2CDB"/>
    <w:rsid w:val="00CF790E"/>
    <w:rsid w:val="00D0328D"/>
    <w:rsid w:val="00D04E14"/>
    <w:rsid w:val="00D256D6"/>
    <w:rsid w:val="00D32165"/>
    <w:rsid w:val="00D32F24"/>
    <w:rsid w:val="00D35323"/>
    <w:rsid w:val="00D3760B"/>
    <w:rsid w:val="00D42FD0"/>
    <w:rsid w:val="00D47FE6"/>
    <w:rsid w:val="00D7337B"/>
    <w:rsid w:val="00D761EB"/>
    <w:rsid w:val="00D82BC8"/>
    <w:rsid w:val="00D8568A"/>
    <w:rsid w:val="00D90AA5"/>
    <w:rsid w:val="00D91D20"/>
    <w:rsid w:val="00D94858"/>
    <w:rsid w:val="00D97C55"/>
    <w:rsid w:val="00DB204E"/>
    <w:rsid w:val="00DB75A9"/>
    <w:rsid w:val="00DC5BB6"/>
    <w:rsid w:val="00DC6EF4"/>
    <w:rsid w:val="00DD3E78"/>
    <w:rsid w:val="00DD4B76"/>
    <w:rsid w:val="00DD711C"/>
    <w:rsid w:val="00DE6E35"/>
    <w:rsid w:val="00DF043B"/>
    <w:rsid w:val="00E21C75"/>
    <w:rsid w:val="00E24C2E"/>
    <w:rsid w:val="00E31CA1"/>
    <w:rsid w:val="00E41650"/>
    <w:rsid w:val="00E4546B"/>
    <w:rsid w:val="00E46223"/>
    <w:rsid w:val="00E5187C"/>
    <w:rsid w:val="00E518A3"/>
    <w:rsid w:val="00E54FEF"/>
    <w:rsid w:val="00E611E0"/>
    <w:rsid w:val="00E73B84"/>
    <w:rsid w:val="00E90561"/>
    <w:rsid w:val="00E9461F"/>
    <w:rsid w:val="00E95EFC"/>
    <w:rsid w:val="00E97847"/>
    <w:rsid w:val="00EB0949"/>
    <w:rsid w:val="00EB2264"/>
    <w:rsid w:val="00EB7F20"/>
    <w:rsid w:val="00EC6C16"/>
    <w:rsid w:val="00ED167C"/>
    <w:rsid w:val="00ED3585"/>
    <w:rsid w:val="00ED4F67"/>
    <w:rsid w:val="00ED57F1"/>
    <w:rsid w:val="00ED6D37"/>
    <w:rsid w:val="00EF2252"/>
    <w:rsid w:val="00EF54A3"/>
    <w:rsid w:val="00EF60E3"/>
    <w:rsid w:val="00F009CE"/>
    <w:rsid w:val="00F070B2"/>
    <w:rsid w:val="00F07EA9"/>
    <w:rsid w:val="00F1737C"/>
    <w:rsid w:val="00F22F85"/>
    <w:rsid w:val="00F335B2"/>
    <w:rsid w:val="00F42C7F"/>
    <w:rsid w:val="00F42C90"/>
    <w:rsid w:val="00F42D22"/>
    <w:rsid w:val="00F42F3D"/>
    <w:rsid w:val="00F43396"/>
    <w:rsid w:val="00F4400E"/>
    <w:rsid w:val="00F6199E"/>
    <w:rsid w:val="00F62D7E"/>
    <w:rsid w:val="00F65B26"/>
    <w:rsid w:val="00F7386A"/>
    <w:rsid w:val="00F74A11"/>
    <w:rsid w:val="00F75E18"/>
    <w:rsid w:val="00F764D2"/>
    <w:rsid w:val="00F8317C"/>
    <w:rsid w:val="00F861F3"/>
    <w:rsid w:val="00F8657A"/>
    <w:rsid w:val="00F87DA2"/>
    <w:rsid w:val="00F94196"/>
    <w:rsid w:val="00F95EA2"/>
    <w:rsid w:val="00FA4655"/>
    <w:rsid w:val="00FA7592"/>
    <w:rsid w:val="00FB0D5C"/>
    <w:rsid w:val="00FC6755"/>
    <w:rsid w:val="00FC6CCE"/>
    <w:rsid w:val="00FD2CB0"/>
    <w:rsid w:val="00FD6768"/>
    <w:rsid w:val="00FE4C79"/>
    <w:rsid w:val="03CE1CCD"/>
    <w:rsid w:val="047DDFD6"/>
    <w:rsid w:val="04897613"/>
    <w:rsid w:val="0506D438"/>
    <w:rsid w:val="079AE6E5"/>
    <w:rsid w:val="0AB5DE0B"/>
    <w:rsid w:val="0BD4822D"/>
    <w:rsid w:val="0FC863F2"/>
    <w:rsid w:val="0FEDDF6F"/>
    <w:rsid w:val="10E4651A"/>
    <w:rsid w:val="11D4B7E1"/>
    <w:rsid w:val="14E9C6C4"/>
    <w:rsid w:val="165DBB56"/>
    <w:rsid w:val="167C7288"/>
    <w:rsid w:val="188C75BF"/>
    <w:rsid w:val="1AA2840D"/>
    <w:rsid w:val="1D353884"/>
    <w:rsid w:val="1F472B26"/>
    <w:rsid w:val="1F7D572F"/>
    <w:rsid w:val="1FBB0C6C"/>
    <w:rsid w:val="203D9D39"/>
    <w:rsid w:val="2173EF48"/>
    <w:rsid w:val="224ED85B"/>
    <w:rsid w:val="248303B3"/>
    <w:rsid w:val="2BFAAF93"/>
    <w:rsid w:val="2FD2E480"/>
    <w:rsid w:val="3243C447"/>
    <w:rsid w:val="3303B618"/>
    <w:rsid w:val="3408CCCA"/>
    <w:rsid w:val="357F17B6"/>
    <w:rsid w:val="366083F7"/>
    <w:rsid w:val="3745C730"/>
    <w:rsid w:val="38CB0EBE"/>
    <w:rsid w:val="39AD6333"/>
    <w:rsid w:val="3A98CD84"/>
    <w:rsid w:val="3C260DA6"/>
    <w:rsid w:val="3DBDE31A"/>
    <w:rsid w:val="3F7CF18A"/>
    <w:rsid w:val="445108C0"/>
    <w:rsid w:val="465F8C6B"/>
    <w:rsid w:val="4706374E"/>
    <w:rsid w:val="4A8265B5"/>
    <w:rsid w:val="4F3B60A1"/>
    <w:rsid w:val="511C70E8"/>
    <w:rsid w:val="5521DF3B"/>
    <w:rsid w:val="56637887"/>
    <w:rsid w:val="56D5E1D5"/>
    <w:rsid w:val="57840433"/>
    <w:rsid w:val="58E95977"/>
    <w:rsid w:val="5B16CA4B"/>
    <w:rsid w:val="5BF9DB28"/>
    <w:rsid w:val="5EF6A1EA"/>
    <w:rsid w:val="61B01C99"/>
    <w:rsid w:val="63344E33"/>
    <w:rsid w:val="69C5D623"/>
    <w:rsid w:val="6C64CA8B"/>
    <w:rsid w:val="6C8FD964"/>
    <w:rsid w:val="6F2D08CD"/>
    <w:rsid w:val="7115CA87"/>
    <w:rsid w:val="72F65C6A"/>
    <w:rsid w:val="737EA8D5"/>
    <w:rsid w:val="7846E223"/>
    <w:rsid w:val="78521275"/>
    <w:rsid w:val="7A80D6A9"/>
    <w:rsid w:val="7DD8476C"/>
    <w:rsid w:val="7F51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4A4A7"/>
  <w15:docId w15:val="{BD22970C-3D3F-4557-95D2-86BF4257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AE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35A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3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5AE"/>
  </w:style>
  <w:style w:type="paragraph" w:styleId="ListParagraph">
    <w:name w:val="List Paragraph"/>
    <w:basedOn w:val="Normal"/>
    <w:uiPriority w:val="34"/>
    <w:qFormat/>
    <w:rsid w:val="00B65D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E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2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F8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22F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02206"/>
  </w:style>
  <w:style w:type="character" w:customStyle="1" w:styleId="normaltextrun">
    <w:name w:val="normaltextrun"/>
    <w:basedOn w:val="DefaultParagraphFont"/>
    <w:rsid w:val="004A00E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24E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24E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3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1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ant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idhlig.scot/en/research-early-years-0-3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sson\AppData\Local\Microsoft\Windows\INetCache\Content.Outlook\U31LLYU4\Report%20template%20for%20Council%20and%20Committees%20Updated%20July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26A433CD0843A391C0EFEDEE8835" ma:contentTypeVersion="10" ma:contentTypeDescription="Create a new document." ma:contentTypeScope="" ma:versionID="2c84d15e37110e609475cb2ca44b6399">
  <xsd:schema xmlns:xsd="http://www.w3.org/2001/XMLSchema" xmlns:xs="http://www.w3.org/2001/XMLSchema" xmlns:p="http://schemas.microsoft.com/office/2006/metadata/properties" xmlns:ns2="094676cb-83d9-458c-b08d-feb152d76bbe" xmlns:ns3="b2418d01-11ba-465c-8deb-16e8142510a0" targetNamespace="http://schemas.microsoft.com/office/2006/metadata/properties" ma:root="true" ma:fieldsID="1c14cca46377629f63c9a483b8789afb" ns2:_="" ns3:_="">
    <xsd:import namespace="094676cb-83d9-458c-b08d-feb152d76bbe"/>
    <xsd:import namespace="b2418d01-11ba-465c-8deb-16e81425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76cb-83d9-458c-b08d-feb152d76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18d01-11ba-465c-8deb-16e814251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C30A0-7C30-4330-932E-FD8816493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676cb-83d9-458c-b08d-feb152d76bbe"/>
    <ds:schemaRef ds:uri="b2418d01-11ba-465c-8deb-16e81425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F3E5F-B243-479A-B39E-C555721CA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8F4C0-A849-4D8C-A29C-5247C1DFFC10}">
  <ds:schemaRefs>
    <ds:schemaRef ds:uri="http://schemas.microsoft.com/office/2006/metadata/properties"/>
    <ds:schemaRef ds:uri="http://schemas.microsoft.com/office/infopath/2007/PartnerControls"/>
    <ds:schemaRef ds:uri="6202b2e6-232d-4394-832e-ff49cb882d10"/>
    <ds:schemaRef ds:uri="19fc106b-93e7-4398-ad6c-e28d08c2f4b1"/>
  </ds:schemaRefs>
</ds:datastoreItem>
</file>

<file path=customXml/itemProps4.xml><?xml version="1.0" encoding="utf-8"?>
<ds:datastoreItem xmlns:ds="http://schemas.openxmlformats.org/officeDocument/2006/customXml" ds:itemID="{0915F581-BBEC-476A-B600-18C00DB6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 for Council and Committees Updated July 2024</Template>
  <TotalTime>168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Viccie Masson (Business Management (P&amp;G))</dc:creator>
  <cp:keywords/>
  <cp:lastModifiedBy>Gillian MacPherson (Democratic Services)</cp:lastModifiedBy>
  <cp:revision>151</cp:revision>
  <dcterms:created xsi:type="dcterms:W3CDTF">2024-10-30T21:33:00Z</dcterms:created>
  <dcterms:modified xsi:type="dcterms:W3CDTF">2024-11-08T13:20:00Z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0x01010082B226A433CD0843A391C0EFEDEE8835</vt:lpwstr>
  </property>
  <property fmtid="{D5CDD505-2E9C-101B-9397-08002B2CF9AE}" pid="4" name="MediaServiceImageTags">
    <vt:lpwstr/>
  </property>
</Properties>
</file>