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4FFF" w14:textId="74A5167B" w:rsidR="00A819E4" w:rsidRPr="00DC1F57" w:rsidRDefault="00A819E4" w:rsidP="00AB68E0">
      <w:pPr>
        <w:rPr>
          <w:rFonts w:cstheme="minorHAnsi"/>
          <w:sz w:val="24"/>
        </w:rPr>
      </w:pPr>
    </w:p>
    <w:p w14:paraId="7FB5D724" w14:textId="6C8E897C" w:rsidR="000C3BE7" w:rsidRDefault="000C3BE7" w:rsidP="00265873">
      <w:pPr>
        <w:jc w:val="center"/>
        <w:rPr>
          <w:rFonts w:cstheme="minorHAnsi"/>
          <w:sz w:val="24"/>
        </w:rPr>
      </w:pPr>
    </w:p>
    <w:p w14:paraId="5828BDA5" w14:textId="77777777" w:rsidR="00265873" w:rsidRPr="00DC1F57" w:rsidRDefault="00265873" w:rsidP="00265873">
      <w:pPr>
        <w:jc w:val="center"/>
        <w:rPr>
          <w:rFonts w:cstheme="minorHAnsi"/>
          <w:sz w:val="24"/>
        </w:rPr>
      </w:pPr>
    </w:p>
    <w:p w14:paraId="57B57661" w14:textId="4CFCC381" w:rsidR="00BF4D23" w:rsidRPr="00BF4D23" w:rsidRDefault="00825D06" w:rsidP="00BF4D23">
      <w:pPr>
        <w:rPr>
          <w:rFonts w:cstheme="minorHAnsi"/>
          <w:b/>
          <w:bCs/>
          <w:sz w:val="72"/>
          <w:szCs w:val="60"/>
        </w:rPr>
      </w:pPr>
      <w:r w:rsidRPr="00825D06">
        <w:rPr>
          <w:rFonts w:cstheme="minorHAnsi"/>
          <w:b/>
          <w:bCs/>
          <w:sz w:val="72"/>
          <w:szCs w:val="60"/>
        </w:rPr>
        <w:t xml:space="preserve">Apply for </w:t>
      </w:r>
      <w:r>
        <w:rPr>
          <w:rFonts w:cstheme="minorHAnsi"/>
          <w:b/>
          <w:bCs/>
          <w:sz w:val="72"/>
          <w:szCs w:val="60"/>
        </w:rPr>
        <w:t xml:space="preserve">an </w:t>
      </w:r>
      <w:r w:rsidRPr="00825D06">
        <w:rPr>
          <w:rFonts w:cstheme="minorHAnsi"/>
          <w:b/>
          <w:bCs/>
          <w:sz w:val="72"/>
          <w:szCs w:val="60"/>
        </w:rPr>
        <w:t>assisted bin collection</w:t>
      </w:r>
    </w:p>
    <w:p w14:paraId="08755D37" w14:textId="77777777" w:rsidR="000C3BE7" w:rsidRPr="00DC1F57" w:rsidRDefault="000C3BE7" w:rsidP="00AB68E0">
      <w:pPr>
        <w:rPr>
          <w:rFonts w:cstheme="minorHAnsi"/>
          <w:sz w:val="40"/>
          <w:szCs w:val="40"/>
        </w:rPr>
      </w:pPr>
    </w:p>
    <w:p w14:paraId="7F02D6D5" w14:textId="77777777" w:rsidR="004F7710" w:rsidRPr="004F7710" w:rsidRDefault="004F7710" w:rsidP="004F7710">
      <w:pPr>
        <w:rPr>
          <w:rFonts w:cstheme="minorHAnsi"/>
          <w:sz w:val="36"/>
          <w:szCs w:val="36"/>
        </w:rPr>
      </w:pPr>
      <w:r w:rsidRPr="004F7710">
        <w:rPr>
          <w:rFonts w:cstheme="minorHAnsi"/>
          <w:sz w:val="36"/>
          <w:szCs w:val="36"/>
        </w:rPr>
        <w:t>We offer assisted bin collections for residents who are physically unable to move their bins and have no one else living at the property who can help.</w:t>
      </w:r>
    </w:p>
    <w:p w14:paraId="2AF8A084" w14:textId="77777777" w:rsidR="004F7710" w:rsidRPr="004F7710" w:rsidRDefault="004F7710" w:rsidP="004F7710">
      <w:pPr>
        <w:rPr>
          <w:rFonts w:cstheme="minorHAnsi"/>
          <w:sz w:val="36"/>
          <w:szCs w:val="36"/>
        </w:rPr>
      </w:pPr>
    </w:p>
    <w:p w14:paraId="383D86EB" w14:textId="1F32BA9A" w:rsidR="00BF4D23" w:rsidRPr="00DC1F57" w:rsidRDefault="004F7710" w:rsidP="004F7710">
      <w:pPr>
        <w:rPr>
          <w:rFonts w:cstheme="minorHAnsi"/>
          <w:sz w:val="40"/>
          <w:szCs w:val="40"/>
        </w:rPr>
      </w:pPr>
      <w:r w:rsidRPr="004F7710">
        <w:rPr>
          <w:rFonts w:cstheme="minorHAnsi"/>
          <w:sz w:val="36"/>
          <w:szCs w:val="36"/>
        </w:rPr>
        <w:t>To apply, complete this form and return it to your local area office (addresses listed at the end of the form).</w:t>
      </w:r>
    </w:p>
    <w:p w14:paraId="2D727F19" w14:textId="0A5A0E74" w:rsidR="00BF4D23" w:rsidRDefault="00BF4D23" w:rsidP="00265873">
      <w:pPr>
        <w:jc w:val="center"/>
        <w:rPr>
          <w:rFonts w:cstheme="minorHAnsi"/>
          <w:sz w:val="40"/>
          <w:szCs w:val="40"/>
        </w:rPr>
      </w:pPr>
    </w:p>
    <w:p w14:paraId="62D32E7B" w14:textId="2198022F" w:rsidR="00285A80" w:rsidRDefault="00285A80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br w:type="page"/>
      </w:r>
    </w:p>
    <w:p w14:paraId="258C9355" w14:textId="0E605B37" w:rsidR="00BF4D23" w:rsidRPr="00DC1F57" w:rsidRDefault="00285A80" w:rsidP="00BF4D2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Your</w:t>
      </w:r>
      <w:r w:rsidR="00BF4D23" w:rsidRPr="00DC1F57">
        <w:rPr>
          <w:rFonts w:asciiTheme="minorHAnsi" w:hAnsiTheme="minorHAnsi" w:cstheme="minorHAnsi"/>
        </w:rPr>
        <w:t xml:space="preserve"> details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2093"/>
        <w:gridCol w:w="7149"/>
      </w:tblGrid>
      <w:tr w:rsidR="00BF4D23" w:rsidRPr="00DC1F57" w14:paraId="3067AFF9" w14:textId="1817F599" w:rsidTr="00C6309B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1CFCFC4C" w14:textId="2E40E463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7149" w:type="dxa"/>
          </w:tcPr>
          <w:p w14:paraId="6A35A7D3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5A80" w:rsidRPr="00DC1F57" w14:paraId="4A43E7E1" w14:textId="77777777" w:rsidTr="00C6309B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70CB3D94" w14:textId="1E36A3CA" w:rsidR="00285A80" w:rsidRPr="00265873" w:rsidRDefault="00285A80" w:rsidP="00B26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7149" w:type="dxa"/>
          </w:tcPr>
          <w:p w14:paraId="40063C4B" w14:textId="77777777" w:rsidR="00285A80" w:rsidRPr="00265873" w:rsidRDefault="00285A80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0D53FC58" w14:textId="14263D82" w:rsidTr="00C6309B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14D6BE6C" w14:textId="540C1FF5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7149" w:type="dxa"/>
          </w:tcPr>
          <w:p w14:paraId="1A126D5C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5CBB0C47" w14:textId="1F901CB8" w:rsidTr="00C6309B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495F0120" w14:textId="2D36B851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bookmarkStart w:id="0" w:name="_Toc209582601"/>
            <w:r w:rsidRPr="00265873">
              <w:rPr>
                <w:rFonts w:cstheme="minorHAnsi"/>
                <w:sz w:val="24"/>
                <w:szCs w:val="24"/>
              </w:rPr>
              <w:t>Email address:</w:t>
            </w:r>
            <w:bookmarkEnd w:id="0"/>
          </w:p>
        </w:tc>
        <w:tc>
          <w:tcPr>
            <w:tcW w:w="7149" w:type="dxa"/>
          </w:tcPr>
          <w:p w14:paraId="76AA764A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A1A9D5" w14:textId="77777777" w:rsidR="003157C3" w:rsidRPr="00DC1F57" w:rsidRDefault="003157C3" w:rsidP="00AB68E0">
      <w:pPr>
        <w:rPr>
          <w:rFonts w:cstheme="minorHAnsi"/>
          <w:sz w:val="28"/>
        </w:rPr>
      </w:pPr>
    </w:p>
    <w:p w14:paraId="712E5FB0" w14:textId="0CE470A5" w:rsidR="00CC354F" w:rsidRPr="00CC354F" w:rsidRDefault="00BF4D23" w:rsidP="00CC354F">
      <w:pPr>
        <w:pStyle w:val="Heading2"/>
        <w:rPr>
          <w:rFonts w:asciiTheme="minorHAnsi" w:hAnsiTheme="minorHAnsi" w:cstheme="minorHAnsi"/>
        </w:rPr>
      </w:pPr>
      <w:r w:rsidRPr="00DC1F57">
        <w:rPr>
          <w:rFonts w:asciiTheme="minorHAnsi" w:hAnsiTheme="minorHAnsi" w:cstheme="minorHAnsi"/>
        </w:rPr>
        <w:t xml:space="preserve">Your </w:t>
      </w:r>
      <w:r w:rsidR="00E168D4">
        <w:rPr>
          <w:rFonts w:asciiTheme="minorHAnsi" w:hAnsiTheme="minorHAnsi" w:cstheme="minorHAnsi"/>
        </w:rPr>
        <w:t>application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2943"/>
        <w:gridCol w:w="6321"/>
      </w:tblGrid>
      <w:tr w:rsidR="00BF4D23" w:rsidRPr="00DC1F57" w14:paraId="0E658A05" w14:textId="12BEAEEA" w:rsidTr="00C6309B">
        <w:trPr>
          <w:trHeight w:val="1662"/>
        </w:trPr>
        <w:tc>
          <w:tcPr>
            <w:tcW w:w="2943" w:type="dxa"/>
            <w:shd w:val="clear" w:color="auto" w:fill="auto"/>
            <w:vAlign w:val="center"/>
          </w:tcPr>
          <w:p w14:paraId="41F9274D" w14:textId="6903D8A0" w:rsidR="00BF4D23" w:rsidRPr="00265873" w:rsidRDefault="00E168D4" w:rsidP="00B26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E168D4">
              <w:rPr>
                <w:rFonts w:cstheme="minorHAnsi"/>
                <w:sz w:val="24"/>
                <w:szCs w:val="24"/>
              </w:rPr>
              <w:t xml:space="preserve">hy </w:t>
            </w: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Pr="00E168D4">
              <w:rPr>
                <w:rFonts w:cstheme="minorHAnsi"/>
                <w:sz w:val="24"/>
                <w:szCs w:val="24"/>
              </w:rPr>
              <w:t>you need an assisted collection</w:t>
            </w:r>
            <w:r w:rsidR="00091655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6321" w:type="dxa"/>
          </w:tcPr>
          <w:p w14:paraId="3848FCA8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2996C530" w14:textId="172415E8" w:rsidTr="00C6309B">
        <w:trPr>
          <w:trHeight w:val="1545"/>
        </w:trPr>
        <w:tc>
          <w:tcPr>
            <w:tcW w:w="2943" w:type="dxa"/>
            <w:shd w:val="clear" w:color="auto" w:fill="auto"/>
            <w:vAlign w:val="center"/>
          </w:tcPr>
          <w:p w14:paraId="686C9B82" w14:textId="10B774AD" w:rsidR="00BF4D23" w:rsidRPr="00265873" w:rsidRDefault="00091655" w:rsidP="00B26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live with someone who is able-bodied?</w:t>
            </w:r>
          </w:p>
        </w:tc>
        <w:tc>
          <w:tcPr>
            <w:tcW w:w="6321" w:type="dxa"/>
          </w:tcPr>
          <w:p w14:paraId="5E6917A2" w14:textId="77777777" w:rsidR="00EA44CB" w:rsidRPr="00265873" w:rsidRDefault="00EA44CB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44CB" w:rsidRPr="00DC1F57" w14:paraId="6CEAAEF2" w14:textId="77777777" w:rsidTr="00C6309B">
        <w:trPr>
          <w:trHeight w:val="1545"/>
        </w:trPr>
        <w:tc>
          <w:tcPr>
            <w:tcW w:w="2943" w:type="dxa"/>
            <w:shd w:val="clear" w:color="auto" w:fill="auto"/>
            <w:vAlign w:val="center"/>
          </w:tcPr>
          <w:p w14:paraId="1B033B2C" w14:textId="7F290AE1" w:rsidR="00EA44CB" w:rsidRDefault="00554C83" w:rsidP="00B263B1">
            <w:pPr>
              <w:rPr>
                <w:rFonts w:cstheme="minorHAnsi"/>
                <w:sz w:val="24"/>
                <w:szCs w:val="24"/>
              </w:rPr>
            </w:pPr>
            <w:r w:rsidRPr="00554C83">
              <w:rPr>
                <w:rFonts w:cstheme="minorHAnsi"/>
                <w:sz w:val="24"/>
                <w:szCs w:val="24"/>
              </w:rPr>
              <w:t>Where should we collect your bins from?</w:t>
            </w:r>
            <w:r w:rsidRPr="00554C83">
              <w:rPr>
                <w:rFonts w:cstheme="minorHAnsi"/>
                <w:sz w:val="24"/>
                <w:szCs w:val="24"/>
              </w:rPr>
              <w:br/>
              <w:t xml:space="preserve">For example: rear of house at </w:t>
            </w:r>
            <w:r>
              <w:rPr>
                <w:rFonts w:cstheme="minorHAnsi"/>
                <w:sz w:val="24"/>
                <w:szCs w:val="24"/>
              </w:rPr>
              <w:t>back</w:t>
            </w:r>
            <w:r w:rsidRPr="00554C83">
              <w:rPr>
                <w:rFonts w:cstheme="minorHAnsi"/>
                <w:sz w:val="24"/>
                <w:szCs w:val="24"/>
              </w:rPr>
              <w:t>door</w:t>
            </w:r>
          </w:p>
        </w:tc>
        <w:tc>
          <w:tcPr>
            <w:tcW w:w="6321" w:type="dxa"/>
          </w:tcPr>
          <w:p w14:paraId="6601C4E0" w14:textId="77777777" w:rsidR="00EA44CB" w:rsidRPr="00265873" w:rsidRDefault="00EA44CB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6309B" w:rsidRPr="00DC1F57" w14:paraId="61BD2FD9" w14:textId="77777777" w:rsidTr="00C6309B">
        <w:trPr>
          <w:trHeight w:val="1121"/>
        </w:trPr>
        <w:tc>
          <w:tcPr>
            <w:tcW w:w="2943" w:type="dxa"/>
            <w:shd w:val="clear" w:color="auto" w:fill="auto"/>
            <w:vAlign w:val="center"/>
          </w:tcPr>
          <w:p w14:paraId="7B189093" w14:textId="3F7178D4" w:rsidR="00C6309B" w:rsidRPr="00554C83" w:rsidRDefault="00C6309B" w:rsidP="00B26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 signature</w:t>
            </w:r>
          </w:p>
        </w:tc>
        <w:tc>
          <w:tcPr>
            <w:tcW w:w="6321" w:type="dxa"/>
          </w:tcPr>
          <w:p w14:paraId="786F5282" w14:textId="77777777" w:rsidR="00C6309B" w:rsidRPr="00265873" w:rsidRDefault="00C6309B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6309B" w:rsidRPr="00DC1F57" w14:paraId="5CDC736D" w14:textId="77777777" w:rsidTr="00C6309B">
        <w:trPr>
          <w:trHeight w:val="846"/>
        </w:trPr>
        <w:tc>
          <w:tcPr>
            <w:tcW w:w="2943" w:type="dxa"/>
            <w:shd w:val="clear" w:color="auto" w:fill="auto"/>
            <w:vAlign w:val="center"/>
          </w:tcPr>
          <w:p w14:paraId="59EC5CBE" w14:textId="6C2ABB9F" w:rsidR="00C6309B" w:rsidRDefault="00C6309B" w:rsidP="00B263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6321" w:type="dxa"/>
          </w:tcPr>
          <w:p w14:paraId="5BAED2DE" w14:textId="77777777" w:rsidR="00C6309B" w:rsidRPr="00265873" w:rsidRDefault="00C6309B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11318F" w14:textId="77777777" w:rsidR="00BF4D23" w:rsidRDefault="00BF4D23" w:rsidP="00BF4D23">
      <w:pPr>
        <w:rPr>
          <w:rFonts w:cstheme="minorHAnsi"/>
        </w:rPr>
      </w:pPr>
    </w:p>
    <w:p w14:paraId="78EC30DC" w14:textId="0BB46BD8" w:rsidR="00CC354F" w:rsidRPr="001D59C8" w:rsidRDefault="0055354D" w:rsidP="00BF4D2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Which bins would you like collected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E744CE" w:rsidRPr="00DC1F57" w14:paraId="75F1FFF6" w14:textId="2860F304" w:rsidTr="00005229">
        <w:trPr>
          <w:trHeight w:val="401"/>
        </w:trPr>
        <w:tc>
          <w:tcPr>
            <w:tcW w:w="5070" w:type="dxa"/>
            <w:vAlign w:val="center"/>
          </w:tcPr>
          <w:p w14:paraId="233CFE3C" w14:textId="7F3FA4AF" w:rsidR="00E744CE" w:rsidRPr="00265873" w:rsidRDefault="00910D94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55354D">
              <w:rPr>
                <w:rFonts w:cstheme="minorHAnsi"/>
                <w:sz w:val="24"/>
                <w:szCs w:val="24"/>
              </w:rPr>
              <w:t>Non-recyclable</w:t>
            </w:r>
            <w:r w:rsidR="00B3082C">
              <w:rPr>
                <w:rFonts w:cstheme="minorHAnsi"/>
                <w:sz w:val="24"/>
                <w:szCs w:val="24"/>
              </w:rPr>
              <w:t xml:space="preserve"> </w:t>
            </w:r>
            <w:r w:rsidRPr="0055354D">
              <w:rPr>
                <w:rFonts w:cstheme="minorHAnsi"/>
                <w:sz w:val="24"/>
                <w:szCs w:val="24"/>
              </w:rPr>
              <w:t>waste (grey bin)</w:t>
            </w:r>
          </w:p>
        </w:tc>
        <w:tc>
          <w:tcPr>
            <w:tcW w:w="4110" w:type="dxa"/>
            <w:vAlign w:val="center"/>
          </w:tcPr>
          <w:p w14:paraId="2A57AFF4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082C" w:rsidRPr="00DC1F57" w14:paraId="67805C4D" w14:textId="7C1C3B15" w:rsidTr="00005229">
        <w:trPr>
          <w:trHeight w:val="420"/>
        </w:trPr>
        <w:tc>
          <w:tcPr>
            <w:tcW w:w="5070" w:type="dxa"/>
            <w:vAlign w:val="center"/>
          </w:tcPr>
          <w:p w14:paraId="5FF57B19" w14:textId="146A5DEA" w:rsidR="00B3082C" w:rsidRPr="00265873" w:rsidRDefault="00B3082C" w:rsidP="00B3082C">
            <w:pPr>
              <w:jc w:val="both"/>
              <w:rPr>
                <w:rFonts w:cstheme="minorHAnsi"/>
                <w:sz w:val="24"/>
                <w:szCs w:val="24"/>
              </w:rPr>
            </w:pPr>
            <w:r w:rsidRPr="00910D94">
              <w:rPr>
                <w:rFonts w:cstheme="minorHAnsi"/>
                <w:sz w:val="24"/>
                <w:szCs w:val="24"/>
              </w:rPr>
              <w:t>Paper, card and cardboard recycling (blue bin)</w:t>
            </w:r>
          </w:p>
        </w:tc>
        <w:tc>
          <w:tcPr>
            <w:tcW w:w="4110" w:type="dxa"/>
            <w:vAlign w:val="center"/>
          </w:tcPr>
          <w:p w14:paraId="62138578" w14:textId="77777777" w:rsidR="00B3082C" w:rsidRPr="00265873" w:rsidRDefault="00B3082C" w:rsidP="00B308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082C" w:rsidRPr="00DC1F57" w14:paraId="3E8AC36E" w14:textId="6CD525F9" w:rsidTr="00005229">
        <w:trPr>
          <w:trHeight w:val="401"/>
        </w:trPr>
        <w:tc>
          <w:tcPr>
            <w:tcW w:w="5070" w:type="dxa"/>
            <w:vAlign w:val="center"/>
          </w:tcPr>
          <w:p w14:paraId="4261D73B" w14:textId="43F01231" w:rsidR="00B3082C" w:rsidRPr="00265873" w:rsidRDefault="00B3082C" w:rsidP="00B3082C">
            <w:pPr>
              <w:jc w:val="both"/>
              <w:rPr>
                <w:rFonts w:cstheme="minorHAnsi"/>
                <w:sz w:val="24"/>
                <w:szCs w:val="24"/>
              </w:rPr>
            </w:pPr>
            <w:r w:rsidRPr="00910D94">
              <w:rPr>
                <w:rFonts w:cstheme="minorHAnsi"/>
                <w:sz w:val="24"/>
                <w:szCs w:val="24"/>
              </w:rPr>
              <w:t>Plastics, metals and cartons recycling (green bin)</w:t>
            </w:r>
          </w:p>
        </w:tc>
        <w:tc>
          <w:tcPr>
            <w:tcW w:w="4110" w:type="dxa"/>
            <w:vAlign w:val="center"/>
          </w:tcPr>
          <w:p w14:paraId="481EAD5B" w14:textId="77777777" w:rsidR="00B3082C" w:rsidRPr="00265873" w:rsidRDefault="00B3082C" w:rsidP="00B308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082C" w:rsidRPr="00DC1F57" w14:paraId="5B63CEBC" w14:textId="529524F3" w:rsidTr="00005229">
        <w:trPr>
          <w:trHeight w:val="401"/>
        </w:trPr>
        <w:tc>
          <w:tcPr>
            <w:tcW w:w="5070" w:type="dxa"/>
            <w:vAlign w:val="center"/>
          </w:tcPr>
          <w:p w14:paraId="6C783A5C" w14:textId="6CEFC3C0" w:rsidR="00B3082C" w:rsidRPr="00265873" w:rsidRDefault="00B3082C" w:rsidP="00B3082C">
            <w:pPr>
              <w:jc w:val="both"/>
              <w:rPr>
                <w:rFonts w:cstheme="minorHAnsi"/>
                <w:sz w:val="24"/>
                <w:szCs w:val="24"/>
              </w:rPr>
            </w:pPr>
            <w:r w:rsidRPr="00910D94">
              <w:rPr>
                <w:rFonts w:cstheme="minorHAnsi"/>
                <w:sz w:val="24"/>
                <w:szCs w:val="24"/>
              </w:rPr>
              <w:t>Outdoor food waste bin</w:t>
            </w:r>
            <w:r w:rsidR="00005229">
              <w:rPr>
                <w:rFonts w:cstheme="minorHAnsi"/>
                <w:sz w:val="24"/>
                <w:szCs w:val="24"/>
              </w:rPr>
              <w:t xml:space="preserve"> (silver </w:t>
            </w:r>
            <w:r w:rsidR="00EA44CB">
              <w:rPr>
                <w:rFonts w:cstheme="minorHAnsi"/>
                <w:sz w:val="24"/>
                <w:szCs w:val="24"/>
              </w:rPr>
              <w:t>caddy)</w:t>
            </w:r>
          </w:p>
        </w:tc>
        <w:tc>
          <w:tcPr>
            <w:tcW w:w="4110" w:type="dxa"/>
            <w:vAlign w:val="center"/>
          </w:tcPr>
          <w:p w14:paraId="3EB76BAC" w14:textId="77777777" w:rsidR="00B3082C" w:rsidRPr="00265873" w:rsidRDefault="00B3082C" w:rsidP="00B308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082C" w:rsidRPr="00DC1F57" w14:paraId="3574D82D" w14:textId="3221291C" w:rsidTr="00005229">
        <w:trPr>
          <w:trHeight w:val="420"/>
        </w:trPr>
        <w:tc>
          <w:tcPr>
            <w:tcW w:w="5070" w:type="dxa"/>
            <w:vAlign w:val="center"/>
          </w:tcPr>
          <w:p w14:paraId="1EFEF11E" w14:textId="456E7BEC" w:rsidR="00B3082C" w:rsidRPr="00265873" w:rsidRDefault="00B3082C" w:rsidP="00B3082C">
            <w:pPr>
              <w:jc w:val="both"/>
              <w:rPr>
                <w:rFonts w:cstheme="minorHAnsi"/>
                <w:sz w:val="24"/>
                <w:szCs w:val="24"/>
              </w:rPr>
            </w:pPr>
            <w:r w:rsidRPr="0055354D">
              <w:rPr>
                <w:rFonts w:cstheme="minorHAnsi"/>
                <w:sz w:val="24"/>
                <w:szCs w:val="24"/>
              </w:rPr>
              <w:t>Garden waste (brown bin)</w:t>
            </w:r>
          </w:p>
        </w:tc>
        <w:tc>
          <w:tcPr>
            <w:tcW w:w="4110" w:type="dxa"/>
            <w:vAlign w:val="center"/>
          </w:tcPr>
          <w:p w14:paraId="3D32E480" w14:textId="77777777" w:rsidR="00B3082C" w:rsidRPr="00265873" w:rsidRDefault="00B3082C" w:rsidP="00B3082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475F5A" w14:textId="52402260" w:rsidR="00CC354F" w:rsidRPr="00DC1F57" w:rsidRDefault="00106DDF" w:rsidP="00CC354F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Return address</w:t>
      </w:r>
    </w:p>
    <w:p w14:paraId="0F508D2F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Inverness</w:t>
      </w:r>
      <w:r w:rsidRPr="00143280">
        <w:rPr>
          <w:rFonts w:cstheme="minorHAnsi"/>
          <w:sz w:val="28"/>
        </w:rPr>
        <w:br/>
        <w:t>Highland Council, Waste and Recycling Services</w:t>
      </w:r>
      <w:r w:rsidRPr="00143280">
        <w:rPr>
          <w:rFonts w:cstheme="minorHAnsi"/>
          <w:sz w:val="28"/>
        </w:rPr>
        <w:br/>
        <w:t>33 Lotland Street, Inverness, IV1 1ST</w:t>
      </w:r>
    </w:p>
    <w:p w14:paraId="20450916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Nairn, Badenoch and Strathspey</w:t>
      </w:r>
      <w:r w:rsidRPr="00143280">
        <w:rPr>
          <w:rFonts w:cstheme="minorHAnsi"/>
          <w:sz w:val="28"/>
        </w:rPr>
        <w:br/>
        <w:t>Unit 4C, Dalfaber Industrial Estate, Dalfaber Drive, Aviemore, PH22 1ST</w:t>
      </w:r>
    </w:p>
    <w:p w14:paraId="137A4FA3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Caithness</w:t>
      </w:r>
      <w:r w:rsidRPr="00143280">
        <w:rPr>
          <w:rFonts w:cstheme="minorHAnsi"/>
          <w:sz w:val="28"/>
        </w:rPr>
        <w:br/>
        <w:t>Caithness House, Market Place, Wick, KW1 4AB</w:t>
      </w:r>
    </w:p>
    <w:p w14:paraId="564DCDFF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Ross-shire</w:t>
      </w:r>
      <w:r w:rsidRPr="00143280">
        <w:rPr>
          <w:rFonts w:cstheme="minorHAnsi"/>
          <w:sz w:val="28"/>
        </w:rPr>
        <w:br/>
        <w:t>Council Offices, 84 High Street, Dingwall, IV15 9QN</w:t>
      </w:r>
    </w:p>
    <w:p w14:paraId="01E488CE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Sutherland</w:t>
      </w:r>
      <w:r w:rsidRPr="00143280">
        <w:rPr>
          <w:rFonts w:cstheme="minorHAnsi"/>
          <w:sz w:val="28"/>
        </w:rPr>
        <w:br/>
        <w:t>Drummuie Area Office, Golspie, KW10 6TA</w:t>
      </w:r>
    </w:p>
    <w:p w14:paraId="37610028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Lochaber</w:t>
      </w:r>
      <w:r w:rsidRPr="00143280">
        <w:rPr>
          <w:rFonts w:cstheme="minorHAnsi"/>
          <w:sz w:val="28"/>
        </w:rPr>
        <w:br/>
        <w:t>Carrs Corner Industrial Estate, Lochybridge, Fort William, PH33 6TL</w:t>
      </w:r>
    </w:p>
    <w:p w14:paraId="1F4FD6A7" w14:textId="77777777" w:rsidR="00143280" w:rsidRPr="00143280" w:rsidRDefault="00143280" w:rsidP="00143280">
      <w:pPr>
        <w:rPr>
          <w:rFonts w:cstheme="minorHAnsi"/>
          <w:sz w:val="28"/>
        </w:rPr>
      </w:pPr>
      <w:r w:rsidRPr="00143280">
        <w:rPr>
          <w:rFonts w:cstheme="minorHAnsi"/>
          <w:b/>
          <w:bCs/>
          <w:sz w:val="28"/>
        </w:rPr>
        <w:t>Skye and Lochalsh</w:t>
      </w:r>
      <w:r w:rsidRPr="00143280">
        <w:rPr>
          <w:rFonts w:cstheme="minorHAnsi"/>
          <w:sz w:val="28"/>
        </w:rPr>
        <w:br/>
        <w:t>Broom Place, Dunvegan Road, Portree, Isle of Skye, IV51 9HL</w:t>
      </w:r>
    </w:p>
    <w:p w14:paraId="1BE77832" w14:textId="77777777" w:rsidR="00CC354F" w:rsidRPr="00DC1F57" w:rsidRDefault="00CC354F" w:rsidP="00CC354F">
      <w:pPr>
        <w:rPr>
          <w:rFonts w:cstheme="minorHAnsi"/>
          <w:sz w:val="28"/>
        </w:rPr>
      </w:pPr>
    </w:p>
    <w:p w14:paraId="4997CCCA" w14:textId="74771A12" w:rsidR="00CC354F" w:rsidRPr="00DC1F57" w:rsidRDefault="00CC354F" w:rsidP="00690DA9">
      <w:pPr>
        <w:pStyle w:val="Heading2"/>
      </w:pPr>
      <w:r w:rsidRPr="00690DA9">
        <w:t>After</w:t>
      </w:r>
      <w:r>
        <w:t xml:space="preserve"> we receive your form</w:t>
      </w:r>
    </w:p>
    <w:p w14:paraId="3321EA62" w14:textId="77777777" w:rsidR="00D31E39" w:rsidRPr="00D31E39" w:rsidRDefault="00D31E39" w:rsidP="00D31E39">
      <w:pPr>
        <w:rPr>
          <w:rFonts w:cstheme="minorHAnsi"/>
          <w:sz w:val="24"/>
          <w:szCs w:val="24"/>
        </w:rPr>
      </w:pPr>
      <w:r w:rsidRPr="00D31E39">
        <w:rPr>
          <w:rFonts w:cstheme="minorHAnsi"/>
          <w:sz w:val="24"/>
          <w:szCs w:val="24"/>
        </w:rPr>
        <w:t>We will use the information you provide to assess your eligibility for assisted collections and manage the service.</w:t>
      </w:r>
    </w:p>
    <w:p w14:paraId="37297F4E" w14:textId="77777777" w:rsidR="00D31E39" w:rsidRPr="00D31E39" w:rsidRDefault="00D31E39" w:rsidP="00D31E39">
      <w:pPr>
        <w:rPr>
          <w:rFonts w:cstheme="minorHAnsi"/>
          <w:sz w:val="24"/>
          <w:szCs w:val="24"/>
        </w:rPr>
      </w:pPr>
      <w:r w:rsidRPr="00D31E39">
        <w:rPr>
          <w:rFonts w:cstheme="minorHAnsi"/>
          <w:sz w:val="24"/>
          <w:szCs w:val="24"/>
        </w:rPr>
        <w:t>Your data will be stored securely and will not be shared with other organisations unless required by law.</w:t>
      </w:r>
    </w:p>
    <w:p w14:paraId="4057A7A0" w14:textId="38EB8530" w:rsidR="00BF4D23" w:rsidRPr="00D31E39" w:rsidRDefault="00D31E39" w:rsidP="00CC354F">
      <w:pPr>
        <w:rPr>
          <w:rFonts w:cstheme="minorHAnsi"/>
          <w:sz w:val="24"/>
          <w:szCs w:val="24"/>
        </w:rPr>
      </w:pPr>
      <w:r w:rsidRPr="00D31E39">
        <w:rPr>
          <w:rFonts w:cstheme="minorHAnsi"/>
          <w:sz w:val="24"/>
          <w:szCs w:val="24"/>
        </w:rPr>
        <w:t>If your request is approved, we will contact you every two years to update our records.</w:t>
      </w:r>
    </w:p>
    <w:sectPr w:rsidR="00BF4D23" w:rsidRPr="00D31E39" w:rsidSect="00F54EAA"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8921" w14:textId="77777777" w:rsidR="00FC3555" w:rsidRDefault="00FC3555" w:rsidP="00AB68E0">
      <w:pPr>
        <w:spacing w:after="0" w:line="240" w:lineRule="auto"/>
      </w:pPr>
      <w:r>
        <w:separator/>
      </w:r>
    </w:p>
  </w:endnote>
  <w:endnote w:type="continuationSeparator" w:id="0">
    <w:p w14:paraId="0560B2D9" w14:textId="77777777" w:rsidR="00FC3555" w:rsidRDefault="00FC3555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75C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69504" behindDoc="1" locked="1" layoutInCell="1" allowOverlap="1" wp14:anchorId="2E47D175" wp14:editId="143B5018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9F19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71552" behindDoc="1" locked="1" layoutInCell="1" allowOverlap="1" wp14:anchorId="37D5AA59" wp14:editId="1AF4E73C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6BA42A8A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13FC" w14:textId="77777777" w:rsidR="00FC3555" w:rsidRDefault="00FC3555" w:rsidP="00AB68E0">
      <w:pPr>
        <w:spacing w:after="0" w:line="240" w:lineRule="auto"/>
      </w:pPr>
      <w:r>
        <w:separator/>
      </w:r>
    </w:p>
  </w:footnote>
  <w:footnote w:type="continuationSeparator" w:id="0">
    <w:p w14:paraId="2371DBE6" w14:textId="77777777" w:rsidR="00FC3555" w:rsidRDefault="00FC3555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82A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427C7359" wp14:editId="3B61F3E0">
          <wp:extent cx="2016000" cy="1015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07C"/>
    <w:multiLevelType w:val="multilevel"/>
    <w:tmpl w:val="9712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91404"/>
    <w:multiLevelType w:val="hybridMultilevel"/>
    <w:tmpl w:val="FF1EC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F7694"/>
    <w:multiLevelType w:val="multilevel"/>
    <w:tmpl w:val="CE12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F1BC4"/>
    <w:multiLevelType w:val="multilevel"/>
    <w:tmpl w:val="CB8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5722122">
    <w:abstractNumId w:val="0"/>
  </w:num>
  <w:num w:numId="2" w16cid:durableId="1206792527">
    <w:abstractNumId w:val="2"/>
  </w:num>
  <w:num w:numId="3" w16cid:durableId="1450273311">
    <w:abstractNumId w:val="3"/>
  </w:num>
  <w:num w:numId="4" w16cid:durableId="1008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6FE6"/>
    <w:rsid w:val="00005229"/>
    <w:rsid w:val="000332D4"/>
    <w:rsid w:val="00053BC1"/>
    <w:rsid w:val="00091655"/>
    <w:rsid w:val="000C3BE7"/>
    <w:rsid w:val="00106DDF"/>
    <w:rsid w:val="00143280"/>
    <w:rsid w:val="00143A41"/>
    <w:rsid w:val="00153FEE"/>
    <w:rsid w:val="001A7274"/>
    <w:rsid w:val="001D59C8"/>
    <w:rsid w:val="00265873"/>
    <w:rsid w:val="00285A80"/>
    <w:rsid w:val="002F138A"/>
    <w:rsid w:val="00307833"/>
    <w:rsid w:val="003157C3"/>
    <w:rsid w:val="00441947"/>
    <w:rsid w:val="00446FE6"/>
    <w:rsid w:val="0046502E"/>
    <w:rsid w:val="004959F3"/>
    <w:rsid w:val="004A1474"/>
    <w:rsid w:val="004C30AB"/>
    <w:rsid w:val="004D2591"/>
    <w:rsid w:val="004F7710"/>
    <w:rsid w:val="00535D19"/>
    <w:rsid w:val="0055354D"/>
    <w:rsid w:val="00554C83"/>
    <w:rsid w:val="00690DA9"/>
    <w:rsid w:val="00825D06"/>
    <w:rsid w:val="008B73A9"/>
    <w:rsid w:val="00910D94"/>
    <w:rsid w:val="00A45B2F"/>
    <w:rsid w:val="00A819E4"/>
    <w:rsid w:val="00AB68E0"/>
    <w:rsid w:val="00B3082C"/>
    <w:rsid w:val="00BF4D23"/>
    <w:rsid w:val="00C05B99"/>
    <w:rsid w:val="00C6309B"/>
    <w:rsid w:val="00CC354F"/>
    <w:rsid w:val="00CF70D7"/>
    <w:rsid w:val="00D31E39"/>
    <w:rsid w:val="00D45A5D"/>
    <w:rsid w:val="00D76265"/>
    <w:rsid w:val="00DA7857"/>
    <w:rsid w:val="00DC1F57"/>
    <w:rsid w:val="00DD588E"/>
    <w:rsid w:val="00DD7511"/>
    <w:rsid w:val="00DF625F"/>
    <w:rsid w:val="00E168D4"/>
    <w:rsid w:val="00E744CE"/>
    <w:rsid w:val="00EA44CB"/>
    <w:rsid w:val="00F5328A"/>
    <w:rsid w:val="00F54EAA"/>
    <w:rsid w:val="00F727F1"/>
    <w:rsid w:val="00F74919"/>
    <w:rsid w:val="00F8603A"/>
    <w:rsid w:val="00FC3555"/>
    <w:rsid w:val="00FE40D8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CC961"/>
  <w15:docId w15:val="{69675909-B272-4B02-A865-5EA4A4D6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2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D2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4D23"/>
    <w:rPr>
      <w:rFonts w:ascii="Arial" w:eastAsiaTheme="majorEastAsia" w:hAnsi="Arial" w:cstheme="majorBidi"/>
      <w:color w:val="000000" w:themeColor="text1"/>
      <w:sz w:val="36"/>
      <w:szCs w:val="26"/>
    </w:rPr>
  </w:style>
  <w:style w:type="table" w:styleId="TableGrid">
    <w:name w:val="Table Grid"/>
    <w:basedOn w:val="TableNormal"/>
    <w:uiPriority w:val="59"/>
    <w:rsid w:val="00E7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ighlandcouncil.gov.uk\SYSVOL\Highlandcouncil.gov.uk\templates\Highland%20Council%20Templates\H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79509-D476-436E-9756-564918148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BFC9C-281D-4330-A735-D6027C0A9ECF}">
  <ds:schemaRefs>
    <ds:schemaRef ds:uri="http://schemas.microsoft.com/office/2006/metadata/properties"/>
    <ds:schemaRef ds:uri="http://schemas.microsoft.com/office/infopath/2007/PartnerControls"/>
    <ds:schemaRef ds:uri="579bd49b-a884-496a-9fa6-164eb6a8214b"/>
    <ds:schemaRef ds:uri="10808fb0-adcb-4a37-87db-89467189ad31"/>
  </ds:schemaRefs>
</ds:datastoreItem>
</file>

<file path=customXml/itemProps3.xml><?xml version="1.0" encoding="utf-8"?>
<ds:datastoreItem xmlns:ds="http://schemas.openxmlformats.org/officeDocument/2006/customXml" ds:itemID="{3397DD31-8B51-4EF6-9ED1-2FA54522E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 Document Template</Template>
  <TotalTime>1107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Inglis</dc:creator>
  <cp:lastModifiedBy>Jackie Robertson</cp:lastModifiedBy>
  <cp:revision>20</cp:revision>
  <dcterms:created xsi:type="dcterms:W3CDTF">2025-08-26T14:01:00Z</dcterms:created>
  <dcterms:modified xsi:type="dcterms:W3CDTF">2025-08-27T08:34:00Z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MediaServiceImageTags">
    <vt:lpwstr/>
  </property>
</Properties>
</file>