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6736" w14:textId="77777777" w:rsidR="00A819E4" w:rsidRPr="00DA7857" w:rsidRDefault="00A819E4" w:rsidP="00AB68E0">
      <w:pPr>
        <w:rPr>
          <w:rFonts w:ascii="Ebrima" w:hAnsi="Ebrima"/>
          <w:sz w:val="24"/>
        </w:rPr>
      </w:pPr>
    </w:p>
    <w:p w14:paraId="4F204993" w14:textId="77777777" w:rsidR="000C3BE7" w:rsidRPr="00DA7857" w:rsidRDefault="000C3BE7" w:rsidP="00AB68E0">
      <w:pPr>
        <w:rPr>
          <w:rFonts w:ascii="Ebrima" w:hAnsi="Ebrima"/>
          <w:sz w:val="24"/>
        </w:rPr>
      </w:pPr>
    </w:p>
    <w:p w14:paraId="24B366C5" w14:textId="77777777" w:rsidR="00A819E4" w:rsidRPr="00DA7857" w:rsidRDefault="00A819E4" w:rsidP="00AB68E0">
      <w:pPr>
        <w:rPr>
          <w:rFonts w:ascii="Ebrima" w:hAnsi="Ebrima"/>
          <w:sz w:val="24"/>
        </w:rPr>
      </w:pPr>
    </w:p>
    <w:p w14:paraId="117A494B" w14:textId="77777777" w:rsidR="000C3BE7" w:rsidRPr="00DA7857" w:rsidRDefault="000C3BE7" w:rsidP="00AB68E0">
      <w:pPr>
        <w:rPr>
          <w:rFonts w:ascii="Ebrima" w:hAnsi="Ebrima"/>
          <w:sz w:val="60"/>
          <w:szCs w:val="60"/>
        </w:rPr>
      </w:pPr>
    </w:p>
    <w:p w14:paraId="1B5A7ECA" w14:textId="6B33F53A" w:rsidR="00AB68E0" w:rsidRPr="00DA7857" w:rsidRDefault="00F064ED" w:rsidP="002D2B36">
      <w:pPr>
        <w:pStyle w:val="Heading1"/>
      </w:pPr>
      <w:r>
        <w:t>Airfield landing log sheet</w:t>
      </w:r>
    </w:p>
    <w:p w14:paraId="2A28F83A" w14:textId="77777777" w:rsidR="00F064ED" w:rsidRPr="00F064ED" w:rsidRDefault="00F064ED" w:rsidP="002D2B36">
      <w:pPr>
        <w:pStyle w:val="Heading2"/>
      </w:pPr>
      <w:proofErr w:type="spellStart"/>
      <w:r w:rsidRPr="00F064ED">
        <w:t>Ashaig</w:t>
      </w:r>
      <w:proofErr w:type="spellEnd"/>
      <w:r w:rsidRPr="00F064ED">
        <w:t xml:space="preserve"> (Skye)</w:t>
      </w:r>
      <w:r w:rsidRPr="00F064ED">
        <w:t xml:space="preserve"> </w:t>
      </w:r>
      <w:r w:rsidRPr="00F064ED">
        <w:t>airfield</w:t>
      </w:r>
      <w:r w:rsidRPr="00F064ED">
        <w:t xml:space="preserve"> aircraft user log</w:t>
      </w:r>
      <w:r w:rsidRPr="00F064ED">
        <w:t xml:space="preserve"> </w:t>
      </w:r>
    </w:p>
    <w:p w14:paraId="4BFAE877" w14:textId="1A2E7F0B" w:rsidR="00F064ED" w:rsidRDefault="00F064ED" w:rsidP="002D2B36">
      <w:pPr>
        <w:pStyle w:val="Heading3"/>
      </w:pPr>
      <w:r>
        <w:t xml:space="preserve">Send completed sheet to: </w:t>
      </w:r>
      <w:hyperlink r:id="rId6" w:history="1">
        <w:r w:rsidRPr="00ED7AEC">
          <w:rPr>
            <w:rStyle w:val="Hyperlink"/>
            <w:szCs w:val="40"/>
          </w:rPr>
          <w:t>info.aerodromes@highland.gov.uk</w:t>
        </w:r>
      </w:hyperlink>
      <w:r>
        <w:t xml:space="preserve"> </w:t>
      </w:r>
      <w:r w:rsidR="000C3BE7" w:rsidRPr="00DA7857">
        <w:br w:type="column"/>
      </w:r>
      <w:r>
        <w:lastRenderedPageBreak/>
        <w:t>Landing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F064ED" w14:paraId="48A124A3" w14:textId="77777777" w:rsidTr="00F064ED">
        <w:trPr>
          <w:trHeight w:val="583"/>
        </w:trPr>
        <w:tc>
          <w:tcPr>
            <w:tcW w:w="2660" w:type="dxa"/>
          </w:tcPr>
          <w:p w14:paraId="2EF6DA08" w14:textId="0A2ADD40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Landing card issued</w:t>
            </w:r>
          </w:p>
        </w:tc>
        <w:tc>
          <w:tcPr>
            <w:tcW w:w="6582" w:type="dxa"/>
          </w:tcPr>
          <w:p w14:paraId="4F1736E1" w14:textId="2BED57A3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</w:tbl>
    <w:p w14:paraId="57FECE74" w14:textId="009FEF48" w:rsidR="00F064ED" w:rsidRDefault="00F064ED" w:rsidP="002D2B36">
      <w:pPr>
        <w:pStyle w:val="Heading3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6390"/>
      </w:tblGrid>
      <w:tr w:rsidR="00F064ED" w14:paraId="357138DD" w14:textId="77777777" w:rsidTr="00F064ED">
        <w:trPr>
          <w:trHeight w:val="433"/>
        </w:trPr>
        <w:tc>
          <w:tcPr>
            <w:tcW w:w="2660" w:type="dxa"/>
          </w:tcPr>
          <w:p w14:paraId="03147C7E" w14:textId="14371E1B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Aircraft registration</w:t>
            </w:r>
          </w:p>
        </w:tc>
        <w:tc>
          <w:tcPr>
            <w:tcW w:w="6582" w:type="dxa"/>
          </w:tcPr>
          <w:p w14:paraId="43F8A8D1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4B16A8A6" w14:textId="77777777" w:rsidTr="00F064ED">
        <w:trPr>
          <w:trHeight w:val="553"/>
        </w:trPr>
        <w:tc>
          <w:tcPr>
            <w:tcW w:w="2660" w:type="dxa"/>
          </w:tcPr>
          <w:p w14:paraId="539F4615" w14:textId="44610F08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6582" w:type="dxa"/>
          </w:tcPr>
          <w:p w14:paraId="20507EA1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76E99D2A" w14:textId="77777777" w:rsidTr="00F064ED">
        <w:trPr>
          <w:trHeight w:val="1411"/>
        </w:trPr>
        <w:tc>
          <w:tcPr>
            <w:tcW w:w="2660" w:type="dxa"/>
          </w:tcPr>
          <w:p w14:paraId="3F50D10E" w14:textId="7349E456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582" w:type="dxa"/>
          </w:tcPr>
          <w:p w14:paraId="1A70DD61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6B59BF95" w14:textId="77777777" w:rsidTr="00F064ED">
        <w:trPr>
          <w:trHeight w:val="694"/>
        </w:trPr>
        <w:tc>
          <w:tcPr>
            <w:tcW w:w="2660" w:type="dxa"/>
          </w:tcPr>
          <w:p w14:paraId="7B3F46AC" w14:textId="195E27D1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582" w:type="dxa"/>
          </w:tcPr>
          <w:p w14:paraId="45871C69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500D212D" w14:textId="77777777" w:rsidTr="00F064ED">
        <w:trPr>
          <w:trHeight w:val="704"/>
        </w:trPr>
        <w:tc>
          <w:tcPr>
            <w:tcW w:w="2660" w:type="dxa"/>
          </w:tcPr>
          <w:p w14:paraId="27AA942C" w14:textId="09D0B8C8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6582" w:type="dxa"/>
          </w:tcPr>
          <w:p w14:paraId="56031A19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79CDC746" w14:textId="77777777" w:rsidTr="00F064ED">
        <w:trPr>
          <w:trHeight w:val="652"/>
        </w:trPr>
        <w:tc>
          <w:tcPr>
            <w:tcW w:w="2660" w:type="dxa"/>
          </w:tcPr>
          <w:p w14:paraId="6719659F" w14:textId="0864557D" w:rsid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582" w:type="dxa"/>
          </w:tcPr>
          <w:p w14:paraId="545C73A8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512749B0" w14:textId="3C2B2B66" w:rsidR="00F064ED" w:rsidRDefault="00F064ED" w:rsidP="002D2B36">
      <w:pPr>
        <w:pStyle w:val="Heading3"/>
      </w:pPr>
      <w:r>
        <w:t>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5707"/>
      </w:tblGrid>
      <w:tr w:rsidR="00F064ED" w14:paraId="55EF126F" w14:textId="77777777" w:rsidTr="00F064ED">
        <w:trPr>
          <w:trHeight w:val="649"/>
        </w:trPr>
        <w:tc>
          <w:tcPr>
            <w:tcW w:w="3369" w:type="dxa"/>
          </w:tcPr>
          <w:p w14:paraId="70D951B2" w14:textId="23373E1B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Arrival date</w:t>
            </w:r>
          </w:p>
        </w:tc>
        <w:tc>
          <w:tcPr>
            <w:tcW w:w="5873" w:type="dxa"/>
          </w:tcPr>
          <w:p w14:paraId="5C2015BE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4F2379A5" w14:textId="77777777" w:rsidTr="00F064ED">
        <w:trPr>
          <w:trHeight w:val="558"/>
        </w:trPr>
        <w:tc>
          <w:tcPr>
            <w:tcW w:w="3369" w:type="dxa"/>
          </w:tcPr>
          <w:p w14:paraId="4FA30231" w14:textId="02968AEB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Arrival time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(24 hours)</w:t>
            </w:r>
          </w:p>
        </w:tc>
        <w:tc>
          <w:tcPr>
            <w:tcW w:w="5873" w:type="dxa"/>
          </w:tcPr>
          <w:p w14:paraId="3B97F1C9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2D2FA7D9" w14:textId="77777777" w:rsidTr="00F064ED">
        <w:trPr>
          <w:trHeight w:val="694"/>
        </w:trPr>
        <w:tc>
          <w:tcPr>
            <w:tcW w:w="3369" w:type="dxa"/>
          </w:tcPr>
          <w:p w14:paraId="1EFE8FAD" w14:textId="72DFAAC4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Departure airport</w:t>
            </w:r>
          </w:p>
        </w:tc>
        <w:tc>
          <w:tcPr>
            <w:tcW w:w="5873" w:type="dxa"/>
          </w:tcPr>
          <w:p w14:paraId="26DAA66F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4023818E" w14:textId="77777777" w:rsidTr="00F064ED">
        <w:trPr>
          <w:trHeight w:val="690"/>
        </w:trPr>
        <w:tc>
          <w:tcPr>
            <w:tcW w:w="3369" w:type="dxa"/>
          </w:tcPr>
          <w:p w14:paraId="1846FA2A" w14:textId="152228F4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Pilots name</w:t>
            </w:r>
          </w:p>
        </w:tc>
        <w:tc>
          <w:tcPr>
            <w:tcW w:w="5873" w:type="dxa"/>
          </w:tcPr>
          <w:p w14:paraId="75F7D7EC" w14:textId="77777777" w:rsidR="00F064ED" w:rsidRP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51A66E66" w14:textId="77777777" w:rsidTr="00F064ED">
        <w:trPr>
          <w:trHeight w:val="568"/>
        </w:trPr>
        <w:tc>
          <w:tcPr>
            <w:tcW w:w="3369" w:type="dxa"/>
          </w:tcPr>
          <w:p w14:paraId="2736AC00" w14:textId="7B45561E" w:rsid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Number of passengers onboard</w:t>
            </w:r>
          </w:p>
        </w:tc>
        <w:tc>
          <w:tcPr>
            <w:tcW w:w="5873" w:type="dxa"/>
          </w:tcPr>
          <w:p w14:paraId="777153BD" w14:textId="77777777" w:rsidR="00F064ED" w:rsidRDefault="00F064ED" w:rsidP="00AB68E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F064ED" w14:paraId="0E7C0713" w14:textId="77777777" w:rsidTr="00F064ED">
        <w:trPr>
          <w:trHeight w:val="568"/>
        </w:trPr>
        <w:tc>
          <w:tcPr>
            <w:tcW w:w="3369" w:type="dxa"/>
          </w:tcPr>
          <w:p w14:paraId="04228E9D" w14:textId="407A0154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Cargo onboard</w:t>
            </w:r>
          </w:p>
        </w:tc>
        <w:tc>
          <w:tcPr>
            <w:tcW w:w="5873" w:type="dxa"/>
          </w:tcPr>
          <w:p w14:paraId="3CC5E201" w14:textId="05B632A9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F064ED" w14:paraId="42649048" w14:textId="77777777" w:rsidTr="00F064ED">
        <w:trPr>
          <w:trHeight w:val="568"/>
        </w:trPr>
        <w:tc>
          <w:tcPr>
            <w:tcW w:w="3369" w:type="dxa"/>
          </w:tcPr>
          <w:p w14:paraId="25A8E767" w14:textId="17D306F7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Landing weight of aircraft</w:t>
            </w:r>
          </w:p>
        </w:tc>
        <w:tc>
          <w:tcPr>
            <w:tcW w:w="5873" w:type="dxa"/>
          </w:tcPr>
          <w:p w14:paraId="5BC22725" w14:textId="5CECD92A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Kg / lbs</w:t>
            </w:r>
          </w:p>
        </w:tc>
      </w:tr>
    </w:tbl>
    <w:p w14:paraId="52D522D6" w14:textId="1DAC9B84" w:rsidR="00F064ED" w:rsidRDefault="00F064ED" w:rsidP="002D2B36">
      <w:pPr>
        <w:pStyle w:val="Heading3"/>
      </w:pPr>
      <w:r>
        <w:t>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5157"/>
      </w:tblGrid>
      <w:tr w:rsidR="00F064ED" w14:paraId="1DC98B3E" w14:textId="77777777" w:rsidTr="00F064ED">
        <w:trPr>
          <w:trHeight w:val="583"/>
        </w:trPr>
        <w:tc>
          <w:tcPr>
            <w:tcW w:w="3936" w:type="dxa"/>
          </w:tcPr>
          <w:p w14:paraId="6CD81A96" w14:textId="01B0CF92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Departure date</w:t>
            </w:r>
          </w:p>
        </w:tc>
        <w:tc>
          <w:tcPr>
            <w:tcW w:w="5306" w:type="dxa"/>
          </w:tcPr>
          <w:p w14:paraId="3980D072" w14:textId="77777777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F064ED" w14:paraId="54CCA050" w14:textId="77777777" w:rsidTr="00F064ED">
        <w:trPr>
          <w:trHeight w:val="546"/>
        </w:trPr>
        <w:tc>
          <w:tcPr>
            <w:tcW w:w="3936" w:type="dxa"/>
          </w:tcPr>
          <w:p w14:paraId="57EF9D98" w14:textId="2C88BF5D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Departure time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>(24 hours)</w:t>
            </w:r>
          </w:p>
        </w:tc>
        <w:tc>
          <w:tcPr>
            <w:tcW w:w="5306" w:type="dxa"/>
          </w:tcPr>
          <w:p w14:paraId="1E7DA26B" w14:textId="77777777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F064ED" w14:paraId="21A25E4F" w14:textId="77777777" w:rsidTr="00F064ED">
        <w:trPr>
          <w:trHeight w:val="663"/>
        </w:trPr>
        <w:tc>
          <w:tcPr>
            <w:tcW w:w="3936" w:type="dxa"/>
          </w:tcPr>
          <w:p w14:paraId="492EF4CE" w14:textId="28C653D4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lastRenderedPageBreak/>
              <w:t>Destination airport</w:t>
            </w:r>
          </w:p>
        </w:tc>
        <w:tc>
          <w:tcPr>
            <w:tcW w:w="5306" w:type="dxa"/>
          </w:tcPr>
          <w:p w14:paraId="29725136" w14:textId="77777777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F064ED" w14:paraId="27FADB8E" w14:textId="77777777" w:rsidTr="00F064ED">
        <w:trPr>
          <w:trHeight w:val="766"/>
        </w:trPr>
        <w:tc>
          <w:tcPr>
            <w:tcW w:w="3936" w:type="dxa"/>
          </w:tcPr>
          <w:p w14:paraId="6D08C06F" w14:textId="45AA7EAE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Pilots name if different from arrival</w:t>
            </w:r>
          </w:p>
        </w:tc>
        <w:tc>
          <w:tcPr>
            <w:tcW w:w="5306" w:type="dxa"/>
          </w:tcPr>
          <w:p w14:paraId="03CB43F6" w14:textId="77777777" w:rsidR="00F064ED" w:rsidRPr="00F064ED" w:rsidRDefault="00F064ED" w:rsidP="00AB68E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F064ED" w14:paraId="3D592191" w14:textId="77777777" w:rsidTr="00F064ED">
        <w:trPr>
          <w:trHeight w:val="421"/>
        </w:trPr>
        <w:tc>
          <w:tcPr>
            <w:tcW w:w="3936" w:type="dxa"/>
          </w:tcPr>
          <w:p w14:paraId="5DC5B059" w14:textId="0E876549" w:rsidR="00F064ED" w:rsidRDefault="00F064ED" w:rsidP="00AB68E0">
            <w:pPr>
              <w:rPr>
                <w:rFonts w:ascii="Ebrima" w:hAnsi="Ebrima"/>
                <w:sz w:val="40"/>
                <w:szCs w:val="40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Number of passengers onboard</w:t>
            </w:r>
          </w:p>
        </w:tc>
        <w:tc>
          <w:tcPr>
            <w:tcW w:w="5306" w:type="dxa"/>
          </w:tcPr>
          <w:p w14:paraId="040B3767" w14:textId="77777777" w:rsidR="00F064ED" w:rsidRDefault="00F064ED" w:rsidP="00AB68E0">
            <w:pPr>
              <w:rPr>
                <w:rFonts w:ascii="Ebrima" w:hAnsi="Ebrima"/>
                <w:sz w:val="40"/>
                <w:szCs w:val="40"/>
              </w:rPr>
            </w:pPr>
          </w:p>
        </w:tc>
      </w:tr>
      <w:tr w:rsidR="00F064ED" w14:paraId="5A06E1AD" w14:textId="77777777" w:rsidTr="00F064ED">
        <w:trPr>
          <w:trHeight w:val="467"/>
        </w:trPr>
        <w:tc>
          <w:tcPr>
            <w:tcW w:w="3936" w:type="dxa"/>
          </w:tcPr>
          <w:p w14:paraId="60AC5314" w14:textId="57DFCE7F" w:rsidR="00F064ED" w:rsidRPr="00F064ED" w:rsidRDefault="00F064ED" w:rsidP="00F064ED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Cargo onboard</w:t>
            </w:r>
          </w:p>
        </w:tc>
        <w:tc>
          <w:tcPr>
            <w:tcW w:w="5306" w:type="dxa"/>
          </w:tcPr>
          <w:p w14:paraId="4DFC1037" w14:textId="4001C34A" w:rsidR="00F064ED" w:rsidRDefault="00F064ED" w:rsidP="00F064ED">
            <w:pPr>
              <w:rPr>
                <w:rFonts w:ascii="Ebrima" w:hAnsi="Ebrima"/>
                <w:sz w:val="40"/>
                <w:szCs w:val="40"/>
              </w:rPr>
            </w:pPr>
            <w:r w:rsidRPr="00F064ED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</w:tbl>
    <w:p w14:paraId="01C1D058" w14:textId="77777777" w:rsidR="00F064ED" w:rsidRDefault="00F064ED" w:rsidP="00AB68E0">
      <w:pPr>
        <w:rPr>
          <w:rFonts w:ascii="Ebrima" w:hAnsi="Ebrima"/>
          <w:sz w:val="40"/>
          <w:szCs w:val="40"/>
        </w:rPr>
      </w:pPr>
    </w:p>
    <w:p w14:paraId="32EFCDD8" w14:textId="3A23A986" w:rsidR="00535D19" w:rsidRDefault="00F064ED" w:rsidP="002D2B36">
      <w:pPr>
        <w:pStyle w:val="Heading3"/>
      </w:pPr>
      <w:r>
        <w:t>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2D2B36" w14:paraId="7E928A1B" w14:textId="77777777" w:rsidTr="002D2B36">
        <w:trPr>
          <w:trHeight w:val="584"/>
        </w:trPr>
        <w:tc>
          <w:tcPr>
            <w:tcW w:w="2660" w:type="dxa"/>
          </w:tcPr>
          <w:p w14:paraId="133B513C" w14:textId="1F96EC79" w:rsidR="002D2B36" w:rsidRPr="002D2B36" w:rsidRDefault="002D2B36" w:rsidP="002D2B36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2D2B36">
              <w:rPr>
                <w:rFonts w:ascii="Ebrima" w:hAnsi="Ebrima"/>
                <w:b/>
                <w:bCs/>
                <w:sz w:val="24"/>
                <w:szCs w:val="24"/>
              </w:rPr>
              <w:t>Landing fee paid</w:t>
            </w:r>
          </w:p>
        </w:tc>
        <w:tc>
          <w:tcPr>
            <w:tcW w:w="6582" w:type="dxa"/>
          </w:tcPr>
          <w:p w14:paraId="65A824A4" w14:textId="1D2CA071" w:rsidR="002D2B36" w:rsidRPr="002D2B36" w:rsidRDefault="002D2B36" w:rsidP="002D2B36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2D2B36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</w:tbl>
    <w:p w14:paraId="25B0C6F7" w14:textId="77777777" w:rsidR="002D2B36" w:rsidRPr="002D2B36" w:rsidRDefault="002D2B36" w:rsidP="002D2B36"/>
    <w:sectPr w:rsidR="002D2B36" w:rsidRPr="002D2B36" w:rsidSect="00F54EAA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9C66" w14:textId="77777777" w:rsidR="00061AE7" w:rsidRDefault="00061AE7" w:rsidP="00AB68E0">
      <w:pPr>
        <w:spacing w:after="0" w:line="240" w:lineRule="auto"/>
      </w:pPr>
      <w:r>
        <w:separator/>
      </w:r>
    </w:p>
  </w:endnote>
  <w:endnote w:type="continuationSeparator" w:id="0">
    <w:p w14:paraId="70DF8199" w14:textId="77777777" w:rsidR="00061AE7" w:rsidRDefault="00061AE7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9A4D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69504" behindDoc="1" locked="1" layoutInCell="1" allowOverlap="1" wp14:anchorId="643BB809" wp14:editId="638DDFE0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696A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71552" behindDoc="1" locked="1" layoutInCell="1" allowOverlap="1" wp14:anchorId="48ED2AB4" wp14:editId="774D1D1B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75A30888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AAA5" w14:textId="77777777" w:rsidR="00061AE7" w:rsidRDefault="00061AE7" w:rsidP="00AB68E0">
      <w:pPr>
        <w:spacing w:after="0" w:line="240" w:lineRule="auto"/>
      </w:pPr>
      <w:r>
        <w:separator/>
      </w:r>
    </w:p>
  </w:footnote>
  <w:footnote w:type="continuationSeparator" w:id="0">
    <w:p w14:paraId="25A57470" w14:textId="77777777" w:rsidR="00061AE7" w:rsidRDefault="00061AE7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C5E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1F9A9F69" wp14:editId="43C1A7BF">
          <wp:extent cx="2016000" cy="1015200"/>
          <wp:effectExtent l="0" t="0" r="3810" b="0"/>
          <wp:docPr id="4" name="Picture 4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ED"/>
    <w:rsid w:val="000332D4"/>
    <w:rsid w:val="00053BC1"/>
    <w:rsid w:val="00061AE7"/>
    <w:rsid w:val="000C3BE7"/>
    <w:rsid w:val="00153FEE"/>
    <w:rsid w:val="001A7274"/>
    <w:rsid w:val="002D2B36"/>
    <w:rsid w:val="003157C3"/>
    <w:rsid w:val="004959F3"/>
    <w:rsid w:val="004C30AB"/>
    <w:rsid w:val="004D2591"/>
    <w:rsid w:val="00535D19"/>
    <w:rsid w:val="007752C8"/>
    <w:rsid w:val="00A45B2F"/>
    <w:rsid w:val="00A819E4"/>
    <w:rsid w:val="00AB68E0"/>
    <w:rsid w:val="00CF70D7"/>
    <w:rsid w:val="00D45A5D"/>
    <w:rsid w:val="00D76265"/>
    <w:rsid w:val="00DA7857"/>
    <w:rsid w:val="00DD588E"/>
    <w:rsid w:val="00DF625F"/>
    <w:rsid w:val="00F064ED"/>
    <w:rsid w:val="00F5328A"/>
    <w:rsid w:val="00F54EAA"/>
    <w:rsid w:val="00F727F1"/>
    <w:rsid w:val="00F74919"/>
    <w:rsid w:val="00F8603A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884E"/>
  <w15:docId w15:val="{A1995D36-3828-4A6A-B07F-B65557CD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36"/>
    <w:pPr>
      <w:keepNext/>
      <w:keepLines/>
      <w:spacing w:before="240" w:after="0"/>
      <w:outlineLvl w:val="0"/>
    </w:pPr>
    <w:rPr>
      <w:rFonts w:ascii="Ebrima" w:eastAsiaTheme="majorEastAsia" w:hAnsi="Ebrima" w:cstheme="majorBidi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B36"/>
    <w:pPr>
      <w:keepNext/>
      <w:keepLines/>
      <w:spacing w:before="40" w:after="0"/>
      <w:outlineLvl w:val="1"/>
    </w:pPr>
    <w:rPr>
      <w:rFonts w:ascii="Ebrima" w:eastAsiaTheme="majorEastAsia" w:hAnsi="Ebrima" w:cstheme="majorBidi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B36"/>
    <w:pPr>
      <w:keepNext/>
      <w:keepLines/>
      <w:spacing w:before="40" w:after="0"/>
      <w:outlineLvl w:val="2"/>
    </w:pPr>
    <w:rPr>
      <w:rFonts w:ascii="Ebrima" w:eastAsiaTheme="majorEastAsia" w:hAnsi="Ebrima" w:cstheme="majorBidi"/>
      <w:sz w:val="4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0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D2B36"/>
    <w:rPr>
      <w:rFonts w:ascii="Ebrima" w:eastAsiaTheme="majorEastAsia" w:hAnsi="Ebrima" w:cstheme="majorBidi"/>
      <w:sz w:val="4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2B36"/>
    <w:rPr>
      <w:rFonts w:ascii="Ebrima" w:eastAsiaTheme="majorEastAsia" w:hAnsi="Ebrima" w:cstheme="majorBidi"/>
      <w:sz w:val="7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2B36"/>
    <w:rPr>
      <w:rFonts w:ascii="Ebrima" w:eastAsiaTheme="majorEastAsia" w:hAnsi="Ebrima" w:cstheme="majorBidi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aerodromes@highland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ic1\Downloads\HC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HC_Document_Template</Template>
  <TotalTime>13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Cowie (ICT Applications)</dc:creator>
  <cp:lastModifiedBy>Mairi Cowie (Digital Innovation)</cp:lastModifiedBy>
  <cp:revision>1</cp:revision>
  <dcterms:created xsi:type="dcterms:W3CDTF">2025-08-13T10:59:00Z</dcterms:created>
  <dcterms:modified xsi:type="dcterms:W3CDTF">2025-08-13T11:12:00Z</dcterms:modified>
</cp:coreProperties>
</file>