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1888" w14:textId="77777777" w:rsidR="00A819E4" w:rsidRPr="0010478A" w:rsidRDefault="00A819E4" w:rsidP="00AB68E0">
      <w:pPr>
        <w:rPr>
          <w:rFonts w:ascii="Arial" w:hAnsi="Arial" w:cs="Arial"/>
          <w:sz w:val="24"/>
        </w:rPr>
      </w:pPr>
    </w:p>
    <w:p w14:paraId="55994C15" w14:textId="77777777" w:rsidR="00A31325" w:rsidRPr="0010478A" w:rsidRDefault="00A31325" w:rsidP="00AB68E0">
      <w:pPr>
        <w:rPr>
          <w:rFonts w:ascii="Arial" w:hAnsi="Arial" w:cs="Arial"/>
          <w:sz w:val="24"/>
        </w:rPr>
      </w:pPr>
    </w:p>
    <w:p w14:paraId="2246D4DA" w14:textId="6C5DB208" w:rsidR="000C3BE7" w:rsidRPr="009A0405" w:rsidRDefault="00096326" w:rsidP="00A31325">
      <w:pPr>
        <w:pStyle w:val="Heading1"/>
        <w:rPr>
          <w:rFonts w:cs="Arial"/>
          <w:bCs/>
        </w:rPr>
      </w:pPr>
      <w:r>
        <w:rPr>
          <w:rFonts w:cs="Arial"/>
        </w:rPr>
        <w:t xml:space="preserve">Ending your </w:t>
      </w:r>
      <w:r w:rsidR="009A0405" w:rsidRPr="009A0405">
        <w:rPr>
          <w:rFonts w:cs="Arial"/>
          <w:bCs/>
          <w:szCs w:val="24"/>
        </w:rPr>
        <w:t>Garage/Garage Site Tenancy</w:t>
      </w:r>
    </w:p>
    <w:p w14:paraId="76A293FA" w14:textId="77777777" w:rsidR="00A31325" w:rsidRPr="0010478A" w:rsidRDefault="00A31325" w:rsidP="00A31325">
      <w:pPr>
        <w:rPr>
          <w:rFonts w:ascii="Arial" w:hAnsi="Arial" w:cs="Arial"/>
        </w:rPr>
      </w:pPr>
    </w:p>
    <w:p w14:paraId="29895805" w14:textId="04696E9D" w:rsidR="003157C3" w:rsidRPr="0010478A" w:rsidRDefault="00A31325" w:rsidP="00A31325">
      <w:pPr>
        <w:pStyle w:val="Heading2"/>
        <w:rPr>
          <w:rFonts w:cs="Arial"/>
        </w:rPr>
      </w:pPr>
      <w:r w:rsidRPr="0010478A">
        <w:rPr>
          <w:rFonts w:cs="Arial"/>
        </w:rPr>
        <w:t>Your details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Your details"/>
      </w:tblPr>
      <w:tblGrid>
        <w:gridCol w:w="9260"/>
      </w:tblGrid>
      <w:tr w:rsidR="00A31325" w:rsidRPr="0010478A" w14:paraId="78C34B4D" w14:textId="77777777" w:rsidTr="00C17937">
        <w:trPr>
          <w:trHeight w:val="835"/>
        </w:trPr>
        <w:tc>
          <w:tcPr>
            <w:tcW w:w="9260" w:type="dxa"/>
          </w:tcPr>
          <w:p w14:paraId="1FAE3210" w14:textId="63EC6BBC" w:rsidR="00A31325" w:rsidRPr="0010478A" w:rsidRDefault="00C17937" w:rsidP="005A3582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Your name</w:t>
            </w:r>
            <w:r w:rsidR="00A31325" w:rsidRPr="0010478A">
              <w:rPr>
                <w:rFonts w:ascii="Arial" w:hAnsi="Arial" w:cs="Arial"/>
                <w:szCs w:val="24"/>
              </w:rPr>
              <w:t>:</w:t>
            </w:r>
          </w:p>
        </w:tc>
      </w:tr>
      <w:tr w:rsidR="00C17937" w:rsidRPr="0010478A" w14:paraId="59267EA1" w14:textId="77777777" w:rsidTr="00C17937">
        <w:trPr>
          <w:trHeight w:val="1287"/>
        </w:trPr>
        <w:tc>
          <w:tcPr>
            <w:tcW w:w="9260" w:type="dxa"/>
          </w:tcPr>
          <w:p w14:paraId="1BD86EFC" w14:textId="6119D881" w:rsidR="00C17937" w:rsidRPr="0010478A" w:rsidRDefault="00C17937" w:rsidP="005A3582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Names of any joint tenants:</w:t>
            </w:r>
          </w:p>
        </w:tc>
      </w:tr>
      <w:tr w:rsidR="00A31325" w:rsidRPr="0010478A" w14:paraId="069C32A6" w14:textId="77777777" w:rsidTr="00A31325">
        <w:trPr>
          <w:trHeight w:val="1403"/>
        </w:trPr>
        <w:tc>
          <w:tcPr>
            <w:tcW w:w="9260" w:type="dxa"/>
          </w:tcPr>
          <w:p w14:paraId="772CD1B7" w14:textId="77777777" w:rsidR="00A31325" w:rsidRPr="0010478A" w:rsidRDefault="00A31325" w:rsidP="005A3582">
            <w:pPr>
              <w:rPr>
                <w:rFonts w:ascii="Arial" w:hAnsi="Arial" w:cs="Arial"/>
                <w:szCs w:val="24"/>
              </w:rPr>
            </w:pPr>
            <w:bookmarkStart w:id="0" w:name="_Toc209582601"/>
            <w:r w:rsidRPr="0010478A">
              <w:rPr>
                <w:rFonts w:ascii="Arial" w:hAnsi="Arial" w:cs="Arial"/>
                <w:szCs w:val="24"/>
              </w:rPr>
              <w:t>Address:</w:t>
            </w:r>
            <w:bookmarkEnd w:id="0"/>
          </w:p>
          <w:p w14:paraId="4A284998" w14:textId="77777777" w:rsidR="00A31325" w:rsidRPr="0010478A" w:rsidRDefault="00A31325" w:rsidP="005A3582">
            <w:pPr>
              <w:rPr>
                <w:rFonts w:ascii="Arial" w:hAnsi="Arial" w:cs="Arial"/>
                <w:szCs w:val="24"/>
              </w:rPr>
            </w:pPr>
          </w:p>
        </w:tc>
      </w:tr>
      <w:tr w:rsidR="00A31325" w:rsidRPr="0010478A" w14:paraId="454768B8" w14:textId="77777777" w:rsidTr="00C17937">
        <w:trPr>
          <w:trHeight w:val="1397"/>
        </w:trPr>
        <w:tc>
          <w:tcPr>
            <w:tcW w:w="9260" w:type="dxa"/>
          </w:tcPr>
          <w:p w14:paraId="2F6809A9" w14:textId="39DF5E6D" w:rsidR="00A31325" w:rsidRPr="0010478A" w:rsidRDefault="00A31325" w:rsidP="005A3582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 xml:space="preserve">Forwarding address: </w:t>
            </w:r>
          </w:p>
        </w:tc>
      </w:tr>
      <w:tr w:rsidR="009A0405" w:rsidRPr="0010478A" w14:paraId="34519CC6" w14:textId="77777777" w:rsidTr="00C17937">
        <w:trPr>
          <w:trHeight w:val="1397"/>
        </w:trPr>
        <w:tc>
          <w:tcPr>
            <w:tcW w:w="9260" w:type="dxa"/>
          </w:tcPr>
          <w:p w14:paraId="669C8F4A" w14:textId="77777777" w:rsidR="009A0405" w:rsidRPr="009A0405" w:rsidRDefault="009A0405" w:rsidP="009A0405">
            <w:pPr>
              <w:rPr>
                <w:rFonts w:ascii="Arial" w:hAnsi="Arial" w:cs="Arial"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t xml:space="preserve">Garage/Garage site address: </w:t>
            </w:r>
          </w:p>
          <w:p w14:paraId="78717991" w14:textId="77777777" w:rsidR="009A0405" w:rsidRPr="0010478A" w:rsidRDefault="009A0405" w:rsidP="005A358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199D35D" w14:textId="77777777" w:rsidR="00535D19" w:rsidRPr="0010478A" w:rsidRDefault="00535D19" w:rsidP="00AB68E0">
      <w:pPr>
        <w:rPr>
          <w:rFonts w:ascii="Arial" w:hAnsi="Arial" w:cs="Arial"/>
          <w:sz w:val="24"/>
        </w:rPr>
      </w:pPr>
    </w:p>
    <w:p w14:paraId="1B3BA1D8" w14:textId="59BCAC2A" w:rsidR="005E620C" w:rsidRPr="0010478A" w:rsidRDefault="00A31325" w:rsidP="005E620C">
      <w:pPr>
        <w:pStyle w:val="Heading2"/>
        <w:rPr>
          <w:rFonts w:cs="Arial"/>
        </w:rPr>
      </w:pPr>
      <w:r w:rsidRPr="0010478A">
        <w:rPr>
          <w:rFonts w:cs="Arial"/>
        </w:rPr>
        <w:t xml:space="preserve">Termination </w:t>
      </w:r>
    </w:p>
    <w:p w14:paraId="0429D094" w14:textId="411FFEDF" w:rsidR="005E620C" w:rsidRPr="0010478A" w:rsidRDefault="005E620C" w:rsidP="005E620C">
      <w:pPr>
        <w:rPr>
          <w:rFonts w:ascii="Arial" w:hAnsi="Arial" w:cs="Arial"/>
        </w:rPr>
      </w:pPr>
      <w:r w:rsidRPr="0010478A">
        <w:rPr>
          <w:rFonts w:ascii="Arial" w:hAnsi="Arial" w:cs="Arial"/>
        </w:rPr>
        <w:t>Tick as required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6"/>
        <w:gridCol w:w="879"/>
      </w:tblGrid>
      <w:tr w:rsidR="005E620C" w:rsidRPr="0010478A" w14:paraId="25A6696D" w14:textId="77777777" w:rsidTr="009A0405">
        <w:tc>
          <w:tcPr>
            <w:tcW w:w="4509" w:type="pct"/>
            <w:vAlign w:val="center"/>
          </w:tcPr>
          <w:p w14:paraId="16916A77" w14:textId="46D2C583" w:rsidR="005E620C" w:rsidRPr="0010478A" w:rsidRDefault="005E620C" w:rsidP="005A3582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 xml:space="preserve">I wish to give 28 days notice on the above </w:t>
            </w:r>
            <w:r w:rsidR="009A0405">
              <w:rPr>
                <w:rFonts w:ascii="Arial" w:hAnsi="Arial" w:cs="Arial"/>
                <w:szCs w:val="24"/>
              </w:rPr>
              <w:t xml:space="preserve">garage/garage site </w:t>
            </w:r>
            <w:r w:rsidRPr="0010478A">
              <w:rPr>
                <w:rFonts w:ascii="Arial" w:hAnsi="Arial" w:cs="Arial"/>
                <w:szCs w:val="24"/>
              </w:rPr>
              <w:t xml:space="preserve">tenancy.  </w:t>
            </w:r>
          </w:p>
        </w:tc>
        <w:tc>
          <w:tcPr>
            <w:tcW w:w="491" w:type="pct"/>
            <w:vAlign w:val="bottom"/>
          </w:tcPr>
          <w:p w14:paraId="63AE0298" w14:textId="77777777" w:rsidR="005E620C" w:rsidRPr="0010478A" w:rsidRDefault="005E620C" w:rsidP="005A3582">
            <w:pPr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1DBE2520" w14:textId="77777777" w:rsidTr="009A0405">
        <w:tc>
          <w:tcPr>
            <w:tcW w:w="4509" w:type="pct"/>
            <w:vAlign w:val="bottom"/>
          </w:tcPr>
          <w:p w14:paraId="74F9D3BD" w14:textId="1EF00EE7" w:rsidR="005E620C" w:rsidRPr="0010478A" w:rsidRDefault="005E620C" w:rsidP="005E620C">
            <w:pPr>
              <w:ind w:right="316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 xml:space="preserve">I have not previously given notice but am leaving the property and handing in the keys. I understand that I am still bound by 28 days notice and will be charged rent for this period. </w:t>
            </w:r>
          </w:p>
          <w:p w14:paraId="543CC3BF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lastRenderedPageBreak/>
              <w:t xml:space="preserve">Garage - I understand that I need to remove the vehicle and all other </w:t>
            </w:r>
          </w:p>
          <w:p w14:paraId="3A2E5014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t xml:space="preserve">personal possessions from the garage and that I will be charged for the cost </w:t>
            </w:r>
          </w:p>
          <w:p w14:paraId="1DC2D301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t xml:space="preserve">of clearing the property if this is required. I also understand that I will be </w:t>
            </w:r>
          </w:p>
          <w:p w14:paraId="562588A1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t>charged for any repairs required to the property which are my responsibility, including the cost of changing locks if the keys are not returned to us.</w:t>
            </w:r>
          </w:p>
          <w:p w14:paraId="78F77C53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</w:p>
          <w:p w14:paraId="3A36CB4A" w14:textId="7A78855D" w:rsidR="005E620C" w:rsidRPr="0010478A" w:rsidRDefault="005E620C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</w:p>
        </w:tc>
        <w:tc>
          <w:tcPr>
            <w:tcW w:w="491" w:type="pct"/>
            <w:vAlign w:val="bottom"/>
          </w:tcPr>
          <w:p w14:paraId="6321AB86" w14:textId="77777777" w:rsidR="005E620C" w:rsidRPr="0010478A" w:rsidRDefault="005E620C" w:rsidP="005A3582">
            <w:pPr>
              <w:ind w:right="-959"/>
              <w:rPr>
                <w:rFonts w:ascii="Arial" w:hAnsi="Arial" w:cs="Arial"/>
                <w:szCs w:val="24"/>
              </w:rPr>
            </w:pPr>
          </w:p>
        </w:tc>
      </w:tr>
      <w:tr w:rsidR="009A0405" w:rsidRPr="0010478A" w14:paraId="7DAB5C89" w14:textId="77777777" w:rsidTr="009A0405">
        <w:tc>
          <w:tcPr>
            <w:tcW w:w="4509" w:type="pct"/>
            <w:vAlign w:val="bottom"/>
          </w:tcPr>
          <w:p w14:paraId="2459B88A" w14:textId="02809233" w:rsidR="009A0405" w:rsidRPr="0010478A" w:rsidRDefault="009A0405" w:rsidP="005E620C">
            <w:pPr>
              <w:ind w:right="316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What date will you hand in your keys</w:t>
            </w:r>
            <w:r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491" w:type="pct"/>
            <w:vAlign w:val="bottom"/>
          </w:tcPr>
          <w:p w14:paraId="21095269" w14:textId="77777777" w:rsidR="009A0405" w:rsidRPr="0010478A" w:rsidRDefault="009A0405" w:rsidP="005A3582">
            <w:pPr>
              <w:ind w:right="-959"/>
              <w:rPr>
                <w:rFonts w:ascii="Arial" w:hAnsi="Arial" w:cs="Arial"/>
                <w:szCs w:val="24"/>
              </w:rPr>
            </w:pPr>
          </w:p>
        </w:tc>
      </w:tr>
      <w:tr w:rsidR="009A0405" w:rsidRPr="0010478A" w14:paraId="3EC50999" w14:textId="77777777" w:rsidTr="009A0405">
        <w:tc>
          <w:tcPr>
            <w:tcW w:w="4509" w:type="pct"/>
            <w:vAlign w:val="bottom"/>
          </w:tcPr>
          <w:p w14:paraId="61C763DF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t xml:space="preserve">Garage Site - I understand that I need to remove the garage built on the </w:t>
            </w:r>
          </w:p>
          <w:p w14:paraId="394F3CD3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t>Site, as well as the vehicle and all other personal possessions on it and that</w:t>
            </w:r>
          </w:p>
          <w:p w14:paraId="2FDD4A30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t xml:space="preserve">I will be charged for the cost of removing the garage and clearing the site </w:t>
            </w:r>
          </w:p>
          <w:p w14:paraId="5773DD9E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t xml:space="preserve">if this is required. </w:t>
            </w:r>
          </w:p>
          <w:p w14:paraId="1309C97F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</w:p>
          <w:p w14:paraId="7983D178" w14:textId="77777777" w:rsidR="009A0405" w:rsidRP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t xml:space="preserve">If you are unable to remove the garage from the garage </w:t>
            </w:r>
            <w:proofErr w:type="gramStart"/>
            <w:r w:rsidRPr="009A0405">
              <w:rPr>
                <w:rFonts w:ascii="Arial" w:hAnsi="Arial" w:cs="Arial"/>
                <w:szCs w:val="24"/>
              </w:rPr>
              <w:t>site</w:t>
            </w:r>
            <w:proofErr w:type="gramEnd"/>
            <w:r w:rsidRPr="009A0405">
              <w:rPr>
                <w:rFonts w:ascii="Arial" w:hAnsi="Arial" w:cs="Arial"/>
                <w:szCs w:val="24"/>
              </w:rPr>
              <w:t xml:space="preserve"> please speak to</w:t>
            </w:r>
          </w:p>
          <w:p w14:paraId="33276DCA" w14:textId="77777777" w:rsidR="009A0405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b/>
                <w:bCs/>
                <w:szCs w:val="24"/>
              </w:rPr>
            </w:pPr>
            <w:r w:rsidRPr="009A0405">
              <w:rPr>
                <w:rFonts w:ascii="Arial" w:hAnsi="Arial" w:cs="Arial"/>
                <w:szCs w:val="24"/>
              </w:rPr>
              <w:t xml:space="preserve">us on </w:t>
            </w:r>
            <w:r w:rsidRPr="009A0405">
              <w:rPr>
                <w:rFonts w:ascii="Arial" w:hAnsi="Arial" w:cs="Arial"/>
                <w:b/>
                <w:bCs/>
                <w:szCs w:val="24"/>
              </w:rPr>
              <w:t>01349 886602</w:t>
            </w:r>
          </w:p>
          <w:p w14:paraId="456FDF3F" w14:textId="3580C29E" w:rsidR="009A0405" w:rsidRPr="0010478A" w:rsidRDefault="009A0405" w:rsidP="009A0405">
            <w:pPr>
              <w:spacing w:after="0" w:line="240" w:lineRule="auto"/>
              <w:ind w:right="-959"/>
              <w:rPr>
                <w:rFonts w:ascii="Arial" w:hAnsi="Arial" w:cs="Arial"/>
                <w:szCs w:val="24"/>
              </w:rPr>
            </w:pPr>
          </w:p>
        </w:tc>
        <w:tc>
          <w:tcPr>
            <w:tcW w:w="491" w:type="pct"/>
            <w:vAlign w:val="bottom"/>
          </w:tcPr>
          <w:p w14:paraId="6FD44E19" w14:textId="77777777" w:rsidR="009A0405" w:rsidRPr="0010478A" w:rsidRDefault="009A0405" w:rsidP="005A3582">
            <w:pPr>
              <w:rPr>
                <w:rFonts w:ascii="Arial" w:hAnsi="Arial" w:cs="Arial"/>
                <w:szCs w:val="24"/>
              </w:rPr>
            </w:pPr>
          </w:p>
        </w:tc>
      </w:tr>
      <w:tr w:rsidR="005E620C" w:rsidRPr="0010478A" w14:paraId="54F91711" w14:textId="77777777" w:rsidTr="009A0405">
        <w:tc>
          <w:tcPr>
            <w:tcW w:w="4509" w:type="pct"/>
            <w:vAlign w:val="bottom"/>
          </w:tcPr>
          <w:p w14:paraId="22A2F041" w14:textId="0E32F12C" w:rsidR="005E620C" w:rsidRPr="0010478A" w:rsidRDefault="005E620C" w:rsidP="005A3582">
            <w:pPr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This is a joint tenancy - all tenants have signed where required below.</w:t>
            </w:r>
          </w:p>
        </w:tc>
        <w:tc>
          <w:tcPr>
            <w:tcW w:w="491" w:type="pct"/>
            <w:vAlign w:val="bottom"/>
          </w:tcPr>
          <w:p w14:paraId="5FE7A6DB" w14:textId="77777777" w:rsidR="005E620C" w:rsidRPr="0010478A" w:rsidRDefault="005E620C" w:rsidP="005A358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4F80A70" w14:textId="77777777" w:rsidR="00A31325" w:rsidRPr="0010478A" w:rsidRDefault="00A31325" w:rsidP="00A31325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0"/>
        <w:gridCol w:w="3595"/>
      </w:tblGrid>
      <w:tr w:rsidR="0004563F" w:rsidRPr="0010478A" w14:paraId="224E00C6" w14:textId="77777777" w:rsidTr="00F23F55">
        <w:trPr>
          <w:trHeight w:val="620"/>
        </w:trPr>
        <w:tc>
          <w:tcPr>
            <w:tcW w:w="2993" w:type="pct"/>
            <w:vAlign w:val="center"/>
          </w:tcPr>
          <w:p w14:paraId="7B008FCD" w14:textId="27D38C18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Your signature</w:t>
            </w:r>
          </w:p>
        </w:tc>
        <w:tc>
          <w:tcPr>
            <w:tcW w:w="2007" w:type="pct"/>
            <w:vAlign w:val="center"/>
          </w:tcPr>
          <w:p w14:paraId="5F99974B" w14:textId="77777777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04563F" w:rsidRPr="0010478A" w14:paraId="0ED3740C" w14:textId="77777777" w:rsidTr="00F23F55">
        <w:trPr>
          <w:trHeight w:val="699"/>
        </w:trPr>
        <w:tc>
          <w:tcPr>
            <w:tcW w:w="2993" w:type="pct"/>
            <w:vAlign w:val="center"/>
          </w:tcPr>
          <w:p w14:paraId="0E494F6D" w14:textId="338AF728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10478A">
              <w:rPr>
                <w:rFonts w:ascii="Arial" w:hAnsi="Arial" w:cs="Arial"/>
                <w:szCs w:val="24"/>
              </w:rPr>
              <w:t>Joint tenant signature</w:t>
            </w:r>
          </w:p>
        </w:tc>
        <w:tc>
          <w:tcPr>
            <w:tcW w:w="2007" w:type="pct"/>
            <w:vAlign w:val="center"/>
          </w:tcPr>
          <w:p w14:paraId="2D78D015" w14:textId="77777777" w:rsidR="0004563F" w:rsidRPr="0010478A" w:rsidRDefault="0004563F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9A0405" w:rsidRPr="0010478A" w14:paraId="024997F7" w14:textId="77777777" w:rsidTr="00F23F55">
        <w:trPr>
          <w:trHeight w:val="699"/>
        </w:trPr>
        <w:tc>
          <w:tcPr>
            <w:tcW w:w="2993" w:type="pct"/>
            <w:vAlign w:val="center"/>
          </w:tcPr>
          <w:p w14:paraId="5C45E800" w14:textId="686EC3CA" w:rsidR="009A0405" w:rsidRPr="0010478A" w:rsidRDefault="009A0405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2007" w:type="pct"/>
            <w:vAlign w:val="center"/>
          </w:tcPr>
          <w:p w14:paraId="00E23CF8" w14:textId="77777777" w:rsidR="009A0405" w:rsidRPr="0010478A" w:rsidRDefault="009A0405" w:rsidP="0004563F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</w:p>
        </w:tc>
      </w:tr>
    </w:tbl>
    <w:p w14:paraId="37D68A63" w14:textId="699F90A4" w:rsidR="0010478A" w:rsidRPr="0010478A" w:rsidRDefault="0010478A" w:rsidP="009A0405">
      <w:pPr>
        <w:pStyle w:val="Heading2"/>
        <w:rPr>
          <w:rFonts w:cs="Arial"/>
        </w:rPr>
      </w:pPr>
    </w:p>
    <w:sectPr w:rsidR="0010478A" w:rsidRPr="0010478A" w:rsidSect="00F54EAA"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BF71" w14:textId="77777777" w:rsidR="0082224D" w:rsidRDefault="0082224D" w:rsidP="00AB68E0">
      <w:pPr>
        <w:spacing w:after="0" w:line="240" w:lineRule="auto"/>
      </w:pPr>
      <w:r>
        <w:separator/>
      </w:r>
    </w:p>
  </w:endnote>
  <w:endnote w:type="continuationSeparator" w:id="0">
    <w:p w14:paraId="0F101F20" w14:textId="77777777" w:rsidR="0082224D" w:rsidRDefault="0082224D" w:rsidP="00AB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89E7" w14:textId="77777777" w:rsidR="004D2591" w:rsidRDefault="004D2591">
    <w:pPr>
      <w:pStyle w:val="Footer"/>
    </w:pPr>
    <w:r>
      <w:rPr>
        <w:noProof/>
        <w:sz w:val="24"/>
        <w:lang w:eastAsia="en-GB"/>
      </w:rPr>
      <w:drawing>
        <wp:anchor distT="0" distB="0" distL="114300" distR="114300" simplePos="0" relativeHeight="251658240" behindDoc="1" locked="1" layoutInCell="1" allowOverlap="1" wp14:anchorId="5E967EA5" wp14:editId="4E8558BB">
          <wp:simplePos x="0" y="0"/>
          <wp:positionH relativeFrom="column">
            <wp:posOffset>3419475</wp:posOffset>
          </wp:positionH>
          <wp:positionV relativeFrom="page">
            <wp:posOffset>9772650</wp:posOffset>
          </wp:positionV>
          <wp:extent cx="3239770" cy="9175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ain 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6C5A" w14:textId="77777777" w:rsidR="000C3BE7" w:rsidRPr="00DA7857" w:rsidRDefault="000C3BE7" w:rsidP="000C3BE7">
    <w:pPr>
      <w:spacing w:after="0" w:line="240" w:lineRule="auto"/>
      <w:rPr>
        <w:rFonts w:ascii="Ebrima" w:hAnsi="Ebrima"/>
        <w:b/>
        <w:color w:val="FF0000"/>
        <w:sz w:val="32"/>
      </w:rPr>
    </w:pPr>
    <w:r w:rsidRPr="00DA7857">
      <w:rPr>
        <w:rFonts w:ascii="Ebrima" w:hAnsi="Ebrima"/>
        <w:noProof/>
        <w:color w:val="FF0000"/>
        <w:sz w:val="24"/>
        <w:lang w:eastAsia="en-GB"/>
      </w:rPr>
      <w:drawing>
        <wp:anchor distT="0" distB="0" distL="114300" distR="114300" simplePos="0" relativeHeight="251658241" behindDoc="1" locked="1" layoutInCell="1" allowOverlap="1" wp14:anchorId="3E97D9BE" wp14:editId="62892BAF">
          <wp:simplePos x="0" y="0"/>
          <wp:positionH relativeFrom="column">
            <wp:posOffset>3420110</wp:posOffset>
          </wp:positionH>
          <wp:positionV relativeFrom="page">
            <wp:posOffset>9784715</wp:posOffset>
          </wp:positionV>
          <wp:extent cx="3238500" cy="9175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ain 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857">
      <w:rPr>
        <w:rFonts w:ascii="Ebrima" w:hAnsi="Ebrima"/>
        <w:b/>
        <w:color w:val="FF0000"/>
        <w:sz w:val="32"/>
      </w:rPr>
      <w:t xml:space="preserve"> </w:t>
    </w:r>
    <w:r w:rsidRPr="00DA7857">
      <w:rPr>
        <w:rFonts w:ascii="Ebrima" w:hAnsi="Ebrima"/>
        <w:b/>
        <w:color w:val="7030A0"/>
        <w:sz w:val="32"/>
      </w:rPr>
      <w:t>www.highland.gov.uk</w:t>
    </w:r>
  </w:p>
  <w:p w14:paraId="654475B0" w14:textId="77777777" w:rsidR="00F54EAA" w:rsidRPr="00DA7857" w:rsidRDefault="00F54EAA">
    <w:pPr>
      <w:pStyle w:val="Footer"/>
      <w:rPr>
        <w:rFonts w:ascii="Ebrima" w:hAnsi="Ebrima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A94E" w14:textId="77777777" w:rsidR="0082224D" w:rsidRDefault="0082224D" w:rsidP="00AB68E0">
      <w:pPr>
        <w:spacing w:after="0" w:line="240" w:lineRule="auto"/>
      </w:pPr>
      <w:r>
        <w:separator/>
      </w:r>
    </w:p>
  </w:footnote>
  <w:footnote w:type="continuationSeparator" w:id="0">
    <w:p w14:paraId="0C05C032" w14:textId="77777777" w:rsidR="0082224D" w:rsidRDefault="0082224D" w:rsidP="00AB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0F80" w14:textId="77777777" w:rsidR="00F54EAA" w:rsidRDefault="00FE40D8" w:rsidP="00FE40D8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  <w:lang w:eastAsia="en-GB"/>
      </w:rPr>
      <w:drawing>
        <wp:inline distT="0" distB="0" distL="0" distR="0" wp14:anchorId="6CA9E123" wp14:editId="4C2EE86F">
          <wp:extent cx="2016000" cy="10152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2015-5c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0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A4C"/>
    <w:multiLevelType w:val="hybridMultilevel"/>
    <w:tmpl w:val="4ED82D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1673AA"/>
    <w:multiLevelType w:val="multilevel"/>
    <w:tmpl w:val="27A8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2C2C4A"/>
    <w:multiLevelType w:val="hybridMultilevel"/>
    <w:tmpl w:val="B75C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432D0"/>
    <w:multiLevelType w:val="multilevel"/>
    <w:tmpl w:val="420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D97A48"/>
    <w:multiLevelType w:val="hybridMultilevel"/>
    <w:tmpl w:val="BFE68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B7E8A"/>
    <w:multiLevelType w:val="multilevel"/>
    <w:tmpl w:val="934C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E17F1E"/>
    <w:multiLevelType w:val="multilevel"/>
    <w:tmpl w:val="03B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937CE9"/>
    <w:multiLevelType w:val="hybridMultilevel"/>
    <w:tmpl w:val="9E56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87A2F"/>
    <w:multiLevelType w:val="multilevel"/>
    <w:tmpl w:val="761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C4711B"/>
    <w:multiLevelType w:val="multilevel"/>
    <w:tmpl w:val="E00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8253521">
    <w:abstractNumId w:val="2"/>
  </w:num>
  <w:num w:numId="2" w16cid:durableId="2021737431">
    <w:abstractNumId w:val="5"/>
  </w:num>
  <w:num w:numId="3" w16cid:durableId="84228399">
    <w:abstractNumId w:val="1"/>
  </w:num>
  <w:num w:numId="4" w16cid:durableId="2077777294">
    <w:abstractNumId w:val="8"/>
  </w:num>
  <w:num w:numId="5" w16cid:durableId="290525410">
    <w:abstractNumId w:val="3"/>
  </w:num>
  <w:num w:numId="6" w16cid:durableId="990520100">
    <w:abstractNumId w:val="6"/>
  </w:num>
  <w:num w:numId="7" w16cid:durableId="876432721">
    <w:abstractNumId w:val="4"/>
  </w:num>
  <w:num w:numId="8" w16cid:durableId="280261545">
    <w:abstractNumId w:val="7"/>
  </w:num>
  <w:num w:numId="9" w16cid:durableId="1140153835">
    <w:abstractNumId w:val="9"/>
  </w:num>
  <w:num w:numId="10" w16cid:durableId="208391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25"/>
    <w:rsid w:val="000332D4"/>
    <w:rsid w:val="0004563F"/>
    <w:rsid w:val="00053BC1"/>
    <w:rsid w:val="00096326"/>
    <w:rsid w:val="000C3BE7"/>
    <w:rsid w:val="0010478A"/>
    <w:rsid w:val="00153FEE"/>
    <w:rsid w:val="0019658E"/>
    <w:rsid w:val="001A7274"/>
    <w:rsid w:val="001F5E63"/>
    <w:rsid w:val="002C3B8E"/>
    <w:rsid w:val="003157C3"/>
    <w:rsid w:val="004959F3"/>
    <w:rsid w:val="004C30AB"/>
    <w:rsid w:val="004D2591"/>
    <w:rsid w:val="00535D19"/>
    <w:rsid w:val="00584808"/>
    <w:rsid w:val="005D04D8"/>
    <w:rsid w:val="005E620C"/>
    <w:rsid w:val="00691431"/>
    <w:rsid w:val="0082224D"/>
    <w:rsid w:val="009A0405"/>
    <w:rsid w:val="00A31325"/>
    <w:rsid w:val="00A45B2F"/>
    <w:rsid w:val="00A819E4"/>
    <w:rsid w:val="00AB68E0"/>
    <w:rsid w:val="00B600E9"/>
    <w:rsid w:val="00B63612"/>
    <w:rsid w:val="00C1030C"/>
    <w:rsid w:val="00C17937"/>
    <w:rsid w:val="00CB4C0D"/>
    <w:rsid w:val="00CF70D7"/>
    <w:rsid w:val="00D45A5D"/>
    <w:rsid w:val="00D76265"/>
    <w:rsid w:val="00DA7857"/>
    <w:rsid w:val="00DD588E"/>
    <w:rsid w:val="00DF625F"/>
    <w:rsid w:val="00F23F55"/>
    <w:rsid w:val="00F5328A"/>
    <w:rsid w:val="00F54EAA"/>
    <w:rsid w:val="00F727F1"/>
    <w:rsid w:val="00F74919"/>
    <w:rsid w:val="00F8603A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D1AD0"/>
  <w15:docId w15:val="{947E34FE-87E4-42CD-82ED-62DF4D1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325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E6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58E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E0"/>
  </w:style>
  <w:style w:type="paragraph" w:styleId="Footer">
    <w:name w:val="footer"/>
    <w:basedOn w:val="Normal"/>
    <w:link w:val="Foot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E0"/>
  </w:style>
  <w:style w:type="character" w:styleId="Hyperlink">
    <w:name w:val="Hyperlink"/>
    <w:basedOn w:val="DefaultParagraphFont"/>
    <w:uiPriority w:val="99"/>
    <w:unhideWhenUsed/>
    <w:rsid w:val="00F54E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1325"/>
    <w:rPr>
      <w:rFonts w:ascii="Arial" w:eastAsiaTheme="majorEastAsia" w:hAnsi="Arial" w:cstheme="majorBidi"/>
      <w:color w:val="000000" w:themeColor="text1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5E63"/>
    <w:rPr>
      <w:rFonts w:ascii="Arial" w:eastAsiaTheme="majorEastAsia" w:hAnsi="Arial" w:cstheme="majorBidi"/>
      <w:color w:val="000000" w:themeColor="text1"/>
      <w:sz w:val="36"/>
      <w:szCs w:val="26"/>
    </w:rPr>
  </w:style>
  <w:style w:type="paragraph" w:styleId="ListParagraph">
    <w:name w:val="List Paragraph"/>
    <w:basedOn w:val="Normal"/>
    <w:uiPriority w:val="34"/>
    <w:qFormat/>
    <w:rsid w:val="005E620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9658E"/>
    <w:rPr>
      <w:rFonts w:ascii="Arial" w:eastAsiaTheme="majorEastAsia" w:hAnsi="Arial" w:cstheme="majorBidi"/>
      <w:sz w:val="32"/>
      <w:szCs w:val="24"/>
    </w:rPr>
  </w:style>
  <w:style w:type="table" w:styleId="TableGrid">
    <w:name w:val="Table Grid"/>
    <w:basedOn w:val="TableNormal"/>
    <w:uiPriority w:val="59"/>
    <w:rsid w:val="001F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r\Downloads\HC_Document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bd49b-a884-496a-9fa6-164eb6a8214b" xsi:nil="true"/>
    <lcf76f155ced4ddcb4097134ff3c332f xmlns="10808fb0-adcb-4a37-87db-89467189ad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B51B5CFD464F97469757B4305231" ma:contentTypeVersion="15" ma:contentTypeDescription="Create a new document." ma:contentTypeScope="" ma:versionID="be5fc58d6c22a18a7f8485d7d0cfefca">
  <xsd:schema xmlns:xsd="http://www.w3.org/2001/XMLSchema" xmlns:xs="http://www.w3.org/2001/XMLSchema" xmlns:p="http://schemas.microsoft.com/office/2006/metadata/properties" xmlns:ns2="10808fb0-adcb-4a37-87db-89467189ad31" xmlns:ns3="579bd49b-a884-496a-9fa6-164eb6a8214b" targetNamespace="http://schemas.microsoft.com/office/2006/metadata/properties" ma:root="true" ma:fieldsID="691bce5c2b22ae35b9c3c22202c1cf3a" ns2:_="" ns3:_="">
    <xsd:import namespace="10808fb0-adcb-4a37-87db-89467189ad31"/>
    <xsd:import namespace="579bd49b-a884-496a-9fa6-164eb6a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8fb0-adcb-4a37-87db-89467189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d49b-a884-496a-9fa6-164eb6a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6a6d9-793e-46b5-8df7-12e5fcc5ad3b}" ma:internalName="TaxCatchAll" ma:showField="CatchAllData" ma:web="579bd49b-a884-496a-9fa6-164eb6a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9A7F4-BA41-4FE7-A650-0060C1E69E5E}">
  <ds:schemaRefs>
    <ds:schemaRef ds:uri="http://schemas.microsoft.com/office/2006/metadata/properties"/>
    <ds:schemaRef ds:uri="http://schemas.microsoft.com/office/infopath/2007/PartnerControls"/>
    <ds:schemaRef ds:uri="579bd49b-a884-496a-9fa6-164eb6a8214b"/>
    <ds:schemaRef ds:uri="10808fb0-adcb-4a37-87db-89467189ad31"/>
  </ds:schemaRefs>
</ds:datastoreItem>
</file>

<file path=customXml/itemProps2.xml><?xml version="1.0" encoding="utf-8"?>
<ds:datastoreItem xmlns:ds="http://schemas.openxmlformats.org/officeDocument/2006/customXml" ds:itemID="{E2A63992-318B-4232-A150-71CEAC344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1E1F9-B3F4-4B7D-A2C3-F617FD244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08fb0-adcb-4a37-87db-89467189ad31"/>
    <ds:schemaRef ds:uri="579bd49b-a884-496a-9fa6-164eb6a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HC_Document_Template (1)</Template>
  <TotalTime>3</TotalTime>
  <Pages>2</Pages>
  <Words>242</Words>
  <Characters>1108</Characters>
  <Application>Microsoft Office Word</Application>
  <DocSecurity>4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Robertson</dc:creator>
  <cp:lastModifiedBy>Shirley MacKenzie (Housing and Customer Services)</cp:lastModifiedBy>
  <cp:revision>2</cp:revision>
  <dcterms:created xsi:type="dcterms:W3CDTF">2026-04-14T15:34:00Z</dcterms:created>
  <dcterms:modified xsi:type="dcterms:W3CDTF">2026-04-14T15:34:00Z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0x010100EA17B51B5CFD464F97469757B4305231</vt:lpwstr>
  </property>
  <property fmtid="{D5CDD505-2E9C-101B-9397-08002B2CF9AE}" pid="3" name="MediaServiceImageTags">
    <vt:lpwstr/>
  </property>
</Properties>
</file>