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4FFF" w14:textId="74A5167B" w:rsidR="00A819E4" w:rsidRPr="00DC1F57" w:rsidRDefault="00A819E4" w:rsidP="00AB68E0">
      <w:pPr>
        <w:rPr>
          <w:rFonts w:cstheme="minorHAnsi"/>
          <w:sz w:val="24"/>
        </w:rPr>
      </w:pPr>
    </w:p>
    <w:p w14:paraId="7FB5D724" w14:textId="631AF63D" w:rsidR="000C3BE7" w:rsidRDefault="00265873" w:rsidP="00265873">
      <w:pPr>
        <w:jc w:val="center"/>
        <w:rPr>
          <w:rFonts w:cstheme="minorHAnsi"/>
          <w:sz w:val="24"/>
        </w:rPr>
      </w:pPr>
      <w:r>
        <w:rPr>
          <w:noProof/>
        </w:rPr>
        <w:drawing>
          <wp:inline distT="0" distB="0" distL="0" distR="0" wp14:anchorId="1C655C4D" wp14:editId="5AAB0D22">
            <wp:extent cx="2105247" cy="2073993"/>
            <wp:effectExtent l="0" t="0" r="9525" b="2540"/>
            <wp:docPr id="1836155821" name="Picture 1" descr="New Highland Council signs to point public to 'comfort' st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ighland Council signs to point public to 'comfort' sto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14" cy="21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BDA5" w14:textId="77777777" w:rsidR="00265873" w:rsidRPr="00DC1F57" w:rsidRDefault="00265873" w:rsidP="00265873">
      <w:pPr>
        <w:jc w:val="center"/>
        <w:rPr>
          <w:rFonts w:cstheme="minorHAnsi"/>
          <w:sz w:val="24"/>
        </w:rPr>
      </w:pPr>
    </w:p>
    <w:p w14:paraId="57B57661" w14:textId="77777777" w:rsidR="00BF4D23" w:rsidRPr="00BF4D23" w:rsidRDefault="00BF4D23" w:rsidP="00BF4D23">
      <w:pPr>
        <w:rPr>
          <w:rFonts w:cstheme="minorHAnsi"/>
          <w:b/>
          <w:bCs/>
          <w:sz w:val="72"/>
          <w:szCs w:val="60"/>
        </w:rPr>
      </w:pPr>
      <w:r w:rsidRPr="00BF4D23">
        <w:rPr>
          <w:rFonts w:cstheme="minorHAnsi"/>
          <w:b/>
          <w:bCs/>
          <w:sz w:val="72"/>
          <w:szCs w:val="60"/>
        </w:rPr>
        <w:t>Register interest in becoming a Comfort Scheme provider</w:t>
      </w:r>
    </w:p>
    <w:p w14:paraId="08755D37" w14:textId="77777777" w:rsidR="000C3BE7" w:rsidRPr="00DC1F57" w:rsidRDefault="000C3BE7" w:rsidP="00AB68E0">
      <w:pPr>
        <w:rPr>
          <w:rFonts w:cstheme="minorHAnsi"/>
          <w:sz w:val="40"/>
          <w:szCs w:val="40"/>
        </w:rPr>
      </w:pPr>
    </w:p>
    <w:p w14:paraId="6723CC0E" w14:textId="77777777" w:rsidR="00BF4D23" w:rsidRPr="00BF4D23" w:rsidRDefault="00BF4D23" w:rsidP="00BF4D23">
      <w:pPr>
        <w:rPr>
          <w:rFonts w:cstheme="minorHAnsi"/>
          <w:sz w:val="36"/>
          <w:szCs w:val="36"/>
        </w:rPr>
      </w:pPr>
      <w:r w:rsidRPr="00BF4D23">
        <w:rPr>
          <w:rFonts w:cstheme="minorHAnsi"/>
          <w:sz w:val="36"/>
          <w:szCs w:val="36"/>
        </w:rPr>
        <w:t>To register your interest in becoming a Comfort Scheme provider, please complete this form and return it to:</w:t>
      </w:r>
    </w:p>
    <w:p w14:paraId="63582BFF" w14:textId="77777777" w:rsidR="00BF4D23" w:rsidRPr="00BF4D23" w:rsidRDefault="00BF4D23" w:rsidP="00BF4D23">
      <w:pPr>
        <w:rPr>
          <w:rFonts w:cstheme="minorHAnsi"/>
          <w:sz w:val="36"/>
          <w:szCs w:val="36"/>
        </w:rPr>
      </w:pPr>
      <w:r w:rsidRPr="00BF4D23">
        <w:rPr>
          <w:rFonts w:cstheme="minorHAnsi"/>
          <w:sz w:val="36"/>
          <w:szCs w:val="36"/>
        </w:rPr>
        <w:t>Email: </w:t>
      </w:r>
      <w:hyperlink r:id="rId8" w:tgtFrame="_blank" w:history="1">
        <w:r w:rsidRPr="00BF4D23">
          <w:rPr>
            <w:rStyle w:val="Hyperlink"/>
            <w:rFonts w:cstheme="minorHAnsi"/>
            <w:sz w:val="36"/>
            <w:szCs w:val="36"/>
          </w:rPr>
          <w:t>highlandcomfortscheme@highland.gov.uk</w:t>
        </w:r>
      </w:hyperlink>
    </w:p>
    <w:p w14:paraId="383D86EB" w14:textId="2FD44A75" w:rsidR="00BF4D23" w:rsidRPr="00DC1F57" w:rsidRDefault="00BF4D23" w:rsidP="00AB68E0">
      <w:pPr>
        <w:rPr>
          <w:rFonts w:cstheme="minorHAnsi"/>
          <w:sz w:val="40"/>
          <w:szCs w:val="40"/>
        </w:rPr>
      </w:pPr>
    </w:p>
    <w:p w14:paraId="2D727F19" w14:textId="0A5A0E74" w:rsidR="00BF4D23" w:rsidRDefault="00BF4D23" w:rsidP="00265873">
      <w:pPr>
        <w:jc w:val="center"/>
        <w:rPr>
          <w:rFonts w:cstheme="minorHAnsi"/>
          <w:sz w:val="40"/>
          <w:szCs w:val="40"/>
        </w:rPr>
      </w:pPr>
    </w:p>
    <w:p w14:paraId="62D32E7B" w14:textId="77777777" w:rsidR="00DD7511" w:rsidRDefault="00DD7511" w:rsidP="00265873">
      <w:pPr>
        <w:jc w:val="center"/>
        <w:rPr>
          <w:rFonts w:cstheme="minorHAnsi"/>
          <w:sz w:val="40"/>
          <w:szCs w:val="40"/>
        </w:rPr>
      </w:pPr>
    </w:p>
    <w:p w14:paraId="7B57DCC6" w14:textId="77777777" w:rsidR="00265873" w:rsidRPr="00DC1F57" w:rsidRDefault="00265873" w:rsidP="00265873">
      <w:pPr>
        <w:jc w:val="center"/>
        <w:rPr>
          <w:rFonts w:cstheme="minorHAnsi"/>
          <w:sz w:val="40"/>
          <w:szCs w:val="40"/>
        </w:rPr>
      </w:pPr>
    </w:p>
    <w:p w14:paraId="258C9355" w14:textId="1A81E673" w:rsidR="00BF4D23" w:rsidRPr="00DC1F57" w:rsidRDefault="00BF4D23" w:rsidP="00BF4D23">
      <w:pPr>
        <w:pStyle w:val="Heading2"/>
        <w:rPr>
          <w:rFonts w:asciiTheme="minorHAnsi" w:hAnsiTheme="minorHAnsi" w:cstheme="minorHAnsi"/>
        </w:rPr>
      </w:pPr>
      <w:r w:rsidRPr="00DC1F57">
        <w:rPr>
          <w:rFonts w:asciiTheme="minorHAnsi" w:hAnsiTheme="minorHAnsi" w:cstheme="minorHAnsi"/>
        </w:rPr>
        <w:lastRenderedPageBreak/>
        <w:t>Contact</w:t>
      </w:r>
      <w:r w:rsidRPr="00DC1F57">
        <w:rPr>
          <w:rFonts w:asciiTheme="minorHAnsi" w:hAnsiTheme="minorHAnsi" w:cstheme="minorHAnsi"/>
        </w:rPr>
        <w:t xml:space="preserve"> details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2093"/>
        <w:gridCol w:w="7149"/>
      </w:tblGrid>
      <w:tr w:rsidR="00BF4D23" w:rsidRPr="00DC1F57" w14:paraId="3067AFF9" w14:textId="1817F599" w:rsidTr="00BF4D23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1CFCFC4C" w14:textId="2E40E463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Name</w:t>
            </w:r>
            <w:r w:rsidRPr="002658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149" w:type="dxa"/>
            <w:vAlign w:val="center"/>
          </w:tcPr>
          <w:p w14:paraId="6A35A7D3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0D53FC58" w14:textId="14263D82" w:rsidTr="00BF4D23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14D6BE6C" w14:textId="540C1FF5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Phone number:</w:t>
            </w:r>
          </w:p>
        </w:tc>
        <w:tc>
          <w:tcPr>
            <w:tcW w:w="7149" w:type="dxa"/>
            <w:vAlign w:val="center"/>
          </w:tcPr>
          <w:p w14:paraId="1A126D5C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5CBB0C47" w14:textId="1F901CB8" w:rsidTr="00BF4D23">
        <w:trPr>
          <w:trHeight w:val="587"/>
        </w:trPr>
        <w:tc>
          <w:tcPr>
            <w:tcW w:w="2093" w:type="dxa"/>
            <w:shd w:val="clear" w:color="auto" w:fill="auto"/>
            <w:vAlign w:val="center"/>
          </w:tcPr>
          <w:p w14:paraId="495F0120" w14:textId="2D36B851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bookmarkStart w:id="0" w:name="_Toc209582601"/>
            <w:r w:rsidRPr="00265873">
              <w:rPr>
                <w:rFonts w:cstheme="minorHAnsi"/>
                <w:sz w:val="24"/>
                <w:szCs w:val="24"/>
              </w:rPr>
              <w:t>Email a</w:t>
            </w:r>
            <w:r w:rsidRPr="00265873">
              <w:rPr>
                <w:rFonts w:cstheme="minorHAnsi"/>
                <w:sz w:val="24"/>
                <w:szCs w:val="24"/>
              </w:rPr>
              <w:t>ddress:</w:t>
            </w:r>
            <w:bookmarkEnd w:id="0"/>
          </w:p>
        </w:tc>
        <w:tc>
          <w:tcPr>
            <w:tcW w:w="7149" w:type="dxa"/>
            <w:vAlign w:val="center"/>
          </w:tcPr>
          <w:p w14:paraId="76AA764A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A1A9D5" w14:textId="77777777" w:rsidR="003157C3" w:rsidRPr="00DC1F57" w:rsidRDefault="003157C3" w:rsidP="00AB68E0">
      <w:pPr>
        <w:rPr>
          <w:rFonts w:cstheme="minorHAnsi"/>
          <w:sz w:val="28"/>
        </w:rPr>
      </w:pPr>
    </w:p>
    <w:p w14:paraId="712E5FB0" w14:textId="09D53463" w:rsidR="00CC354F" w:rsidRPr="00CC354F" w:rsidRDefault="00BF4D23" w:rsidP="00CC354F">
      <w:pPr>
        <w:pStyle w:val="Heading2"/>
        <w:rPr>
          <w:rFonts w:asciiTheme="minorHAnsi" w:hAnsiTheme="minorHAnsi" w:cstheme="minorHAnsi"/>
        </w:rPr>
      </w:pPr>
      <w:r w:rsidRPr="00DC1F57">
        <w:rPr>
          <w:rFonts w:asciiTheme="minorHAnsi" w:hAnsiTheme="minorHAnsi" w:cstheme="minorHAnsi"/>
        </w:rPr>
        <w:t>Your facilities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2235"/>
        <w:gridCol w:w="2139"/>
        <w:gridCol w:w="4881"/>
        <w:gridCol w:w="9"/>
      </w:tblGrid>
      <w:tr w:rsidR="00BF4D23" w:rsidRPr="00DC1F57" w14:paraId="0E658A05" w14:textId="12BEAEEA" w:rsidTr="00E744CE">
        <w:trPr>
          <w:trHeight w:val="883"/>
        </w:trPr>
        <w:tc>
          <w:tcPr>
            <w:tcW w:w="2235" w:type="dxa"/>
            <w:shd w:val="clear" w:color="auto" w:fill="auto"/>
            <w:vAlign w:val="center"/>
          </w:tcPr>
          <w:p w14:paraId="41F9274D" w14:textId="19BF441C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Name</w:t>
            </w:r>
            <w:r w:rsidRPr="00265873">
              <w:rPr>
                <w:rFonts w:cstheme="minorHAnsi"/>
                <w:sz w:val="24"/>
                <w:szCs w:val="24"/>
              </w:rPr>
              <w:t xml:space="preserve"> of business</w:t>
            </w:r>
            <w:r w:rsidRPr="002658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29" w:type="dxa"/>
            <w:gridSpan w:val="3"/>
            <w:vAlign w:val="center"/>
          </w:tcPr>
          <w:p w14:paraId="3848FCA8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2996C530" w14:textId="172415E8" w:rsidTr="00E744CE">
        <w:trPr>
          <w:trHeight w:val="1110"/>
        </w:trPr>
        <w:tc>
          <w:tcPr>
            <w:tcW w:w="2235" w:type="dxa"/>
            <w:shd w:val="clear" w:color="auto" w:fill="auto"/>
            <w:vAlign w:val="center"/>
          </w:tcPr>
          <w:p w14:paraId="686C9B82" w14:textId="5DE73EBE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Address</w:t>
            </w:r>
            <w:r w:rsidRPr="002658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29" w:type="dxa"/>
            <w:gridSpan w:val="3"/>
            <w:vAlign w:val="center"/>
          </w:tcPr>
          <w:p w14:paraId="5E6917A2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577DBEE5" w14:textId="17FF945A" w:rsidTr="00E744CE">
        <w:trPr>
          <w:gridAfter w:val="1"/>
          <w:wAfter w:w="9" w:type="dxa"/>
          <w:trHeight w:val="850"/>
        </w:trPr>
        <w:tc>
          <w:tcPr>
            <w:tcW w:w="2235" w:type="dxa"/>
            <w:shd w:val="clear" w:color="auto" w:fill="auto"/>
            <w:vAlign w:val="center"/>
          </w:tcPr>
          <w:p w14:paraId="181778B0" w14:textId="0762A83F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Type of business</w:t>
            </w:r>
            <w:r w:rsidRPr="002658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20" w:type="dxa"/>
            <w:gridSpan w:val="2"/>
            <w:vAlign w:val="center"/>
          </w:tcPr>
          <w:p w14:paraId="42EB0003" w14:textId="7777777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F4D23" w:rsidRPr="00DC1F57" w14:paraId="5C67464C" w14:textId="0CE3E080" w:rsidTr="00E744CE">
        <w:trPr>
          <w:gridAfter w:val="1"/>
          <w:wAfter w:w="9" w:type="dxa"/>
          <w:trHeight w:val="1539"/>
        </w:trPr>
        <w:tc>
          <w:tcPr>
            <w:tcW w:w="4374" w:type="dxa"/>
            <w:gridSpan w:val="2"/>
            <w:shd w:val="clear" w:color="auto" w:fill="auto"/>
            <w:vAlign w:val="center"/>
          </w:tcPr>
          <w:p w14:paraId="36AB1592" w14:textId="516F6F17" w:rsidR="00BF4D23" w:rsidRPr="00265873" w:rsidRDefault="00BF4D23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Is your facility already open to the public?</w:t>
            </w:r>
          </w:p>
        </w:tc>
        <w:tc>
          <w:tcPr>
            <w:tcW w:w="4881" w:type="dxa"/>
            <w:vAlign w:val="center"/>
          </w:tcPr>
          <w:p w14:paraId="6F375429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  <w:p w14:paraId="1D284713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72BA7D6E" w14:textId="77777777" w:rsidTr="00E744CE">
        <w:trPr>
          <w:gridAfter w:val="1"/>
          <w:wAfter w:w="9" w:type="dxa"/>
          <w:trHeight w:val="1552"/>
        </w:trPr>
        <w:tc>
          <w:tcPr>
            <w:tcW w:w="4374" w:type="dxa"/>
            <w:gridSpan w:val="2"/>
            <w:shd w:val="clear" w:color="auto" w:fill="auto"/>
            <w:vAlign w:val="center"/>
          </w:tcPr>
          <w:p w14:paraId="13CE75C2" w14:textId="20A4DD69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What are your opening hours?</w:t>
            </w:r>
          </w:p>
        </w:tc>
        <w:tc>
          <w:tcPr>
            <w:tcW w:w="4881" w:type="dxa"/>
            <w:vAlign w:val="center"/>
          </w:tcPr>
          <w:p w14:paraId="728851E4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326C8301" w14:textId="77777777" w:rsidTr="00E744CE">
        <w:trPr>
          <w:gridAfter w:val="1"/>
          <w:wAfter w:w="9" w:type="dxa"/>
          <w:trHeight w:val="1094"/>
        </w:trPr>
        <w:tc>
          <w:tcPr>
            <w:tcW w:w="4374" w:type="dxa"/>
            <w:gridSpan w:val="2"/>
            <w:shd w:val="clear" w:color="auto" w:fill="auto"/>
            <w:vAlign w:val="center"/>
          </w:tcPr>
          <w:p w14:paraId="5467DB0A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Do you operate all year or seasonally?</w:t>
            </w:r>
          </w:p>
          <w:p w14:paraId="44AFFD64" w14:textId="1D5AF511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If seasonal, which months are you open?</w:t>
            </w:r>
          </w:p>
        </w:tc>
        <w:tc>
          <w:tcPr>
            <w:tcW w:w="4881" w:type="dxa"/>
            <w:vAlign w:val="center"/>
          </w:tcPr>
          <w:p w14:paraId="70C77638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  <w:p w14:paraId="244725EC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  <w:p w14:paraId="2E98AE89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3ADC537D" w14:textId="77777777" w:rsidTr="00E744CE">
        <w:trPr>
          <w:gridAfter w:val="1"/>
          <w:wAfter w:w="9" w:type="dxa"/>
          <w:trHeight w:val="1470"/>
        </w:trPr>
        <w:tc>
          <w:tcPr>
            <w:tcW w:w="4374" w:type="dxa"/>
            <w:gridSpan w:val="2"/>
            <w:shd w:val="clear" w:color="auto" w:fill="auto"/>
            <w:vAlign w:val="center"/>
          </w:tcPr>
          <w:p w14:paraId="460D6828" w14:textId="6F8F53B5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Do you have onsite parking for visitors, motorhomes or coaches?</w:t>
            </w:r>
          </w:p>
        </w:tc>
        <w:tc>
          <w:tcPr>
            <w:tcW w:w="4881" w:type="dxa"/>
            <w:vAlign w:val="center"/>
          </w:tcPr>
          <w:p w14:paraId="0B619D4D" w14:textId="77777777" w:rsidR="00E744CE" w:rsidRPr="00265873" w:rsidRDefault="00E744CE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11318F" w14:textId="77777777" w:rsidR="00BF4D23" w:rsidRDefault="00BF4D23" w:rsidP="00BF4D23">
      <w:pPr>
        <w:rPr>
          <w:rFonts w:cstheme="minorHAnsi"/>
        </w:rPr>
      </w:pPr>
    </w:p>
    <w:p w14:paraId="25FDED7D" w14:textId="77777777" w:rsidR="00265873" w:rsidRDefault="00265873" w:rsidP="00BF4D23">
      <w:pPr>
        <w:rPr>
          <w:rFonts w:cstheme="minorHAnsi"/>
        </w:rPr>
      </w:pPr>
    </w:p>
    <w:p w14:paraId="44CF0161" w14:textId="77777777" w:rsidR="00265873" w:rsidRDefault="00265873" w:rsidP="00BF4D23">
      <w:pPr>
        <w:rPr>
          <w:rFonts w:cstheme="minorHAnsi"/>
        </w:rPr>
      </w:pPr>
    </w:p>
    <w:p w14:paraId="78EC30DC" w14:textId="77170E25" w:rsidR="00CC354F" w:rsidRPr="001D59C8" w:rsidRDefault="00CC354F" w:rsidP="00BF4D23">
      <w:pPr>
        <w:rPr>
          <w:rFonts w:cstheme="minorHAnsi"/>
          <w:b/>
          <w:bCs/>
          <w:sz w:val="24"/>
          <w:szCs w:val="24"/>
        </w:rPr>
      </w:pPr>
      <w:r w:rsidRPr="001D59C8">
        <w:rPr>
          <w:rFonts w:cstheme="minorHAnsi"/>
          <w:b/>
          <w:bCs/>
          <w:sz w:val="24"/>
          <w:szCs w:val="24"/>
        </w:rPr>
        <w:lastRenderedPageBreak/>
        <w:t>What facilities do you offer?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E744CE" w:rsidRPr="00DC1F57" w14:paraId="75F1FFF6" w14:textId="2860F304" w:rsidTr="00265873">
        <w:trPr>
          <w:trHeight w:val="401"/>
        </w:trPr>
        <w:tc>
          <w:tcPr>
            <w:tcW w:w="3227" w:type="dxa"/>
            <w:vAlign w:val="center"/>
          </w:tcPr>
          <w:p w14:paraId="233CFE3C" w14:textId="08E20543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Unisex toilet</w:t>
            </w:r>
          </w:p>
        </w:tc>
        <w:tc>
          <w:tcPr>
            <w:tcW w:w="5953" w:type="dxa"/>
            <w:vAlign w:val="center"/>
          </w:tcPr>
          <w:p w14:paraId="2A57AFF4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67805C4D" w14:textId="7C1C3B15" w:rsidTr="00265873">
        <w:trPr>
          <w:trHeight w:val="420"/>
        </w:trPr>
        <w:tc>
          <w:tcPr>
            <w:tcW w:w="3227" w:type="dxa"/>
            <w:vAlign w:val="center"/>
          </w:tcPr>
          <w:p w14:paraId="5FF57B19" w14:textId="62EECD41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Male toilet</w:t>
            </w:r>
          </w:p>
        </w:tc>
        <w:tc>
          <w:tcPr>
            <w:tcW w:w="5953" w:type="dxa"/>
            <w:vAlign w:val="center"/>
          </w:tcPr>
          <w:p w14:paraId="62138578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3E8AC36E" w14:textId="6CD525F9" w:rsidTr="00265873">
        <w:trPr>
          <w:trHeight w:val="401"/>
        </w:trPr>
        <w:tc>
          <w:tcPr>
            <w:tcW w:w="3227" w:type="dxa"/>
            <w:vAlign w:val="center"/>
          </w:tcPr>
          <w:p w14:paraId="4261D73B" w14:textId="3C66AEDD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Female toilet</w:t>
            </w:r>
          </w:p>
        </w:tc>
        <w:tc>
          <w:tcPr>
            <w:tcW w:w="5953" w:type="dxa"/>
            <w:vAlign w:val="center"/>
          </w:tcPr>
          <w:p w14:paraId="481EAD5B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5B63CEBC" w14:textId="529524F3" w:rsidTr="00265873">
        <w:trPr>
          <w:trHeight w:val="401"/>
        </w:trPr>
        <w:tc>
          <w:tcPr>
            <w:tcW w:w="3227" w:type="dxa"/>
            <w:vAlign w:val="center"/>
          </w:tcPr>
          <w:p w14:paraId="6C783A5C" w14:textId="5847EEB6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Disabled toilet</w:t>
            </w:r>
          </w:p>
        </w:tc>
        <w:tc>
          <w:tcPr>
            <w:tcW w:w="5953" w:type="dxa"/>
            <w:vAlign w:val="center"/>
          </w:tcPr>
          <w:p w14:paraId="3EB76BAC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3574D82D" w14:textId="3221291C" w:rsidTr="00265873">
        <w:trPr>
          <w:trHeight w:val="420"/>
        </w:trPr>
        <w:tc>
          <w:tcPr>
            <w:tcW w:w="3227" w:type="dxa"/>
            <w:vAlign w:val="center"/>
          </w:tcPr>
          <w:p w14:paraId="1EFEF11E" w14:textId="77777777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E744CE">
              <w:rPr>
                <w:rFonts w:cstheme="minorHAnsi"/>
                <w:sz w:val="24"/>
                <w:szCs w:val="24"/>
              </w:rPr>
              <w:t>Changing Places toilet</w:t>
            </w:r>
          </w:p>
        </w:tc>
        <w:tc>
          <w:tcPr>
            <w:tcW w:w="5953" w:type="dxa"/>
            <w:vAlign w:val="center"/>
          </w:tcPr>
          <w:p w14:paraId="3D32E480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3D73990F" w14:textId="7726F6CB" w:rsidTr="00265873">
        <w:trPr>
          <w:trHeight w:val="401"/>
        </w:trPr>
        <w:tc>
          <w:tcPr>
            <w:tcW w:w="3227" w:type="dxa"/>
            <w:vAlign w:val="center"/>
          </w:tcPr>
          <w:p w14:paraId="5E960CBD" w14:textId="6EEFB73C" w:rsidR="00E744CE" w:rsidRPr="00265873" w:rsidRDefault="00E744CE" w:rsidP="00CC354F">
            <w:pPr>
              <w:jc w:val="both"/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Baby change</w:t>
            </w:r>
          </w:p>
        </w:tc>
        <w:tc>
          <w:tcPr>
            <w:tcW w:w="5953" w:type="dxa"/>
            <w:vAlign w:val="center"/>
          </w:tcPr>
          <w:p w14:paraId="2CD6C89A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6B9AA335" w14:textId="0E56CB97" w:rsidTr="00265873">
        <w:trPr>
          <w:trHeight w:val="401"/>
        </w:trPr>
        <w:tc>
          <w:tcPr>
            <w:tcW w:w="3227" w:type="dxa"/>
            <w:vAlign w:val="center"/>
          </w:tcPr>
          <w:p w14:paraId="16C3AB98" w14:textId="5399C08A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Shower</w:t>
            </w:r>
          </w:p>
        </w:tc>
        <w:tc>
          <w:tcPr>
            <w:tcW w:w="5953" w:type="dxa"/>
            <w:vAlign w:val="center"/>
          </w:tcPr>
          <w:p w14:paraId="32CD1EA6" w14:textId="77777777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744CE" w:rsidRPr="00DC1F57" w14:paraId="506C2BD2" w14:textId="685B52E1" w:rsidTr="00265873">
        <w:trPr>
          <w:trHeight w:val="974"/>
        </w:trPr>
        <w:tc>
          <w:tcPr>
            <w:tcW w:w="3227" w:type="dxa"/>
            <w:vAlign w:val="center"/>
          </w:tcPr>
          <w:p w14:paraId="267422EA" w14:textId="56F8EC18" w:rsidR="00E744CE" w:rsidRPr="00265873" w:rsidRDefault="00E744CE" w:rsidP="00265873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Other (please state)</w:t>
            </w:r>
          </w:p>
        </w:tc>
        <w:tc>
          <w:tcPr>
            <w:tcW w:w="5953" w:type="dxa"/>
            <w:vAlign w:val="center"/>
          </w:tcPr>
          <w:p w14:paraId="3FD13FF1" w14:textId="77777777" w:rsidR="00E744CE" w:rsidRDefault="00E744CE" w:rsidP="00265873">
            <w:pPr>
              <w:rPr>
                <w:rFonts w:cstheme="minorHAnsi"/>
                <w:sz w:val="24"/>
                <w:szCs w:val="24"/>
              </w:rPr>
            </w:pPr>
          </w:p>
          <w:p w14:paraId="128769D1" w14:textId="77777777" w:rsidR="00265873" w:rsidRPr="00265873" w:rsidRDefault="00265873" w:rsidP="002658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E4F354C" w14:textId="77777777" w:rsidR="00E744CE" w:rsidRPr="00DC1F57" w:rsidRDefault="00E744CE" w:rsidP="00BF4D23">
      <w:pPr>
        <w:rPr>
          <w:rFonts w:cstheme="minorHAnsi"/>
          <w:sz w:val="28"/>
        </w:rPr>
      </w:pPr>
    </w:p>
    <w:p w14:paraId="53475F5A" w14:textId="4C58F472" w:rsidR="00CC354F" w:rsidRPr="00DC1F57" w:rsidRDefault="00CC354F" w:rsidP="00CC354F">
      <w:pPr>
        <w:pStyle w:val="Heading2"/>
        <w:rPr>
          <w:rFonts w:asciiTheme="minorHAnsi" w:hAnsiTheme="minorHAnsi" w:cstheme="minorHAnsi"/>
        </w:rPr>
      </w:pPr>
      <w:r w:rsidRPr="00CC354F">
        <w:rPr>
          <w:rFonts w:asciiTheme="minorHAnsi" w:hAnsiTheme="minorHAnsi" w:cstheme="minorHAnsi"/>
        </w:rPr>
        <w:t>Your interest in the scheme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Your details"/>
      </w:tblPr>
      <w:tblGrid>
        <w:gridCol w:w="2518"/>
        <w:gridCol w:w="6724"/>
      </w:tblGrid>
      <w:tr w:rsidR="00CC354F" w:rsidRPr="00DC1F57" w14:paraId="582AC0C3" w14:textId="77777777" w:rsidTr="00CC354F">
        <w:trPr>
          <w:trHeight w:val="2294"/>
        </w:trPr>
        <w:tc>
          <w:tcPr>
            <w:tcW w:w="2518" w:type="dxa"/>
            <w:shd w:val="clear" w:color="auto" w:fill="auto"/>
            <w:vAlign w:val="center"/>
          </w:tcPr>
          <w:p w14:paraId="7421F208" w14:textId="512AE0DE" w:rsidR="00CC354F" w:rsidRPr="00265873" w:rsidRDefault="00CC354F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Why would you like to be considered as a Comfort Scheme provider?</w:t>
            </w:r>
          </w:p>
        </w:tc>
        <w:tc>
          <w:tcPr>
            <w:tcW w:w="6724" w:type="dxa"/>
            <w:vAlign w:val="center"/>
          </w:tcPr>
          <w:p w14:paraId="554F2427" w14:textId="77777777" w:rsidR="00CC354F" w:rsidRPr="00265873" w:rsidRDefault="00CC354F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354F" w:rsidRPr="00DC1F57" w14:paraId="5E7CBB85" w14:textId="77777777" w:rsidTr="00CC354F">
        <w:trPr>
          <w:trHeight w:val="2248"/>
        </w:trPr>
        <w:tc>
          <w:tcPr>
            <w:tcW w:w="2518" w:type="dxa"/>
            <w:shd w:val="clear" w:color="auto" w:fill="auto"/>
            <w:vAlign w:val="center"/>
          </w:tcPr>
          <w:p w14:paraId="7B31D573" w14:textId="24356C3F" w:rsidR="00CC354F" w:rsidRPr="00265873" w:rsidRDefault="00CC354F" w:rsidP="00B263B1">
            <w:pPr>
              <w:rPr>
                <w:rFonts w:cstheme="minorHAnsi"/>
                <w:sz w:val="24"/>
                <w:szCs w:val="24"/>
              </w:rPr>
            </w:pPr>
            <w:r w:rsidRPr="00265873">
              <w:rPr>
                <w:rFonts w:cstheme="minorHAnsi"/>
                <w:sz w:val="24"/>
                <w:szCs w:val="24"/>
              </w:rPr>
              <w:t>How did you hear about the Highland Comfort Scheme?</w:t>
            </w:r>
          </w:p>
        </w:tc>
        <w:tc>
          <w:tcPr>
            <w:tcW w:w="6724" w:type="dxa"/>
            <w:vAlign w:val="center"/>
          </w:tcPr>
          <w:p w14:paraId="41D68A19" w14:textId="77777777" w:rsidR="00CC354F" w:rsidRPr="00265873" w:rsidRDefault="00CC354F" w:rsidP="00B263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E77832" w14:textId="77777777" w:rsidR="00CC354F" w:rsidRPr="00DC1F57" w:rsidRDefault="00CC354F" w:rsidP="00CC354F">
      <w:pPr>
        <w:rPr>
          <w:rFonts w:cstheme="minorHAnsi"/>
          <w:sz w:val="28"/>
        </w:rPr>
      </w:pPr>
    </w:p>
    <w:p w14:paraId="4997CCCA" w14:textId="74771A12" w:rsidR="00CC354F" w:rsidRPr="00DC1F57" w:rsidRDefault="00CC354F" w:rsidP="00CC354F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we receive your form</w:t>
      </w:r>
    </w:p>
    <w:p w14:paraId="17717EE2" w14:textId="77777777" w:rsidR="00CC354F" w:rsidRPr="00CC354F" w:rsidRDefault="00CC354F" w:rsidP="00CC354F">
      <w:pPr>
        <w:rPr>
          <w:rFonts w:cstheme="minorHAnsi"/>
          <w:sz w:val="24"/>
          <w:szCs w:val="24"/>
        </w:rPr>
      </w:pPr>
      <w:r w:rsidRPr="00CC354F">
        <w:rPr>
          <w:rFonts w:cstheme="minorHAnsi"/>
          <w:sz w:val="24"/>
          <w:szCs w:val="24"/>
        </w:rPr>
        <w:t>Once we receive your form, we will:</w:t>
      </w:r>
    </w:p>
    <w:p w14:paraId="781D60CA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carry out an initial assessment to check if your facility is eligible</w:t>
      </w:r>
    </w:p>
    <w:p w14:paraId="1A172A88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consider whether there is a need for a new Comfort Scheme in your area</w:t>
      </w:r>
    </w:p>
    <w:p w14:paraId="05C774B5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arrange a site visit if appropriate to discuss the scheme and review your facilities</w:t>
      </w:r>
    </w:p>
    <w:p w14:paraId="4FD4FA4D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assess your facility using our scoring matrix</w:t>
      </w:r>
    </w:p>
    <w:p w14:paraId="38933ECE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determine the appropriate grant rate (if applicable)</w:t>
      </w:r>
    </w:p>
    <w:p w14:paraId="03DD2EB8" w14:textId="77777777" w:rsidR="00CC354F" w:rsidRPr="00265873" w:rsidRDefault="00CC354F" w:rsidP="00CC354F">
      <w:pPr>
        <w:pStyle w:val="ListParagraph"/>
        <w:numPr>
          <w:ilvl w:val="0"/>
          <w:numId w:val="4"/>
        </w:numPr>
        <w:ind w:left="709"/>
        <w:rPr>
          <w:rFonts w:cstheme="minorHAnsi"/>
          <w:sz w:val="24"/>
          <w:szCs w:val="24"/>
        </w:rPr>
      </w:pPr>
      <w:r w:rsidRPr="00265873">
        <w:rPr>
          <w:rFonts w:cstheme="minorHAnsi"/>
          <w:sz w:val="24"/>
          <w:szCs w:val="24"/>
        </w:rPr>
        <w:t>make a recommendation to the Local Area Committee for final approval</w:t>
      </w:r>
    </w:p>
    <w:p w14:paraId="57560011" w14:textId="77777777" w:rsidR="00CC354F" w:rsidRPr="00CC354F" w:rsidRDefault="00CC354F" w:rsidP="00CC354F">
      <w:pPr>
        <w:rPr>
          <w:rFonts w:cstheme="minorHAnsi"/>
          <w:sz w:val="24"/>
          <w:szCs w:val="24"/>
        </w:rPr>
      </w:pPr>
      <w:r w:rsidRPr="00CC354F">
        <w:rPr>
          <w:rFonts w:cstheme="minorHAnsi"/>
          <w:sz w:val="24"/>
          <w:szCs w:val="24"/>
        </w:rPr>
        <w:lastRenderedPageBreak/>
        <w:t>Please note: a site visit does not guarantee approval.</w:t>
      </w:r>
    </w:p>
    <w:p w14:paraId="15488CF6" w14:textId="77777777" w:rsidR="00CC354F" w:rsidRPr="00DC1F57" w:rsidRDefault="00CC354F" w:rsidP="00CC354F">
      <w:pPr>
        <w:rPr>
          <w:rFonts w:cstheme="minorHAnsi"/>
          <w:sz w:val="28"/>
        </w:rPr>
      </w:pPr>
    </w:p>
    <w:p w14:paraId="4057A7A0" w14:textId="08AF568B" w:rsidR="00BF4D23" w:rsidRPr="00DC1F57" w:rsidRDefault="00BF4D23" w:rsidP="00CC354F">
      <w:pPr>
        <w:rPr>
          <w:rFonts w:cstheme="minorHAnsi"/>
          <w:sz w:val="28"/>
        </w:rPr>
      </w:pPr>
    </w:p>
    <w:sectPr w:rsidR="00BF4D23" w:rsidRPr="00DC1F57" w:rsidSect="00F54EAA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6696" w14:textId="77777777" w:rsidR="008B73A9" w:rsidRDefault="008B73A9" w:rsidP="00AB68E0">
      <w:pPr>
        <w:spacing w:after="0" w:line="240" w:lineRule="auto"/>
      </w:pPr>
      <w:r>
        <w:separator/>
      </w:r>
    </w:p>
  </w:endnote>
  <w:endnote w:type="continuationSeparator" w:id="0">
    <w:p w14:paraId="4D030573" w14:textId="77777777" w:rsidR="008B73A9" w:rsidRDefault="008B73A9" w:rsidP="00A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75C" w14:textId="77777777" w:rsidR="004D2591" w:rsidRDefault="004D2591">
    <w:pPr>
      <w:pStyle w:val="Footer"/>
    </w:pPr>
    <w:r>
      <w:rPr>
        <w:noProof/>
        <w:sz w:val="24"/>
        <w:lang w:eastAsia="en-GB"/>
      </w:rPr>
      <w:drawing>
        <wp:anchor distT="0" distB="0" distL="114300" distR="114300" simplePos="0" relativeHeight="251669504" behindDoc="1" locked="1" layoutInCell="1" allowOverlap="1" wp14:anchorId="2E47D175" wp14:editId="143B5018">
          <wp:simplePos x="0" y="0"/>
          <wp:positionH relativeFrom="column">
            <wp:posOffset>3419475</wp:posOffset>
          </wp:positionH>
          <wp:positionV relativeFrom="page">
            <wp:posOffset>9772650</wp:posOffset>
          </wp:positionV>
          <wp:extent cx="3239770" cy="917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9F19" w14:textId="77777777" w:rsidR="000C3BE7" w:rsidRPr="00DA7857" w:rsidRDefault="000C3BE7" w:rsidP="000C3BE7">
    <w:pPr>
      <w:spacing w:after="0" w:line="240" w:lineRule="auto"/>
      <w:rPr>
        <w:rFonts w:ascii="Ebrima" w:hAnsi="Ebrima"/>
        <w:b/>
        <w:color w:val="FF0000"/>
        <w:sz w:val="32"/>
      </w:rPr>
    </w:pPr>
    <w:r w:rsidRPr="00DA7857">
      <w:rPr>
        <w:rFonts w:ascii="Ebrima" w:hAnsi="Ebrima"/>
        <w:noProof/>
        <w:color w:val="FF0000"/>
        <w:sz w:val="24"/>
        <w:lang w:eastAsia="en-GB"/>
      </w:rPr>
      <w:drawing>
        <wp:anchor distT="0" distB="0" distL="114300" distR="114300" simplePos="0" relativeHeight="251671552" behindDoc="1" locked="1" layoutInCell="1" allowOverlap="1" wp14:anchorId="37D5AA59" wp14:editId="1AF4E73C">
          <wp:simplePos x="0" y="0"/>
          <wp:positionH relativeFrom="column">
            <wp:posOffset>3420110</wp:posOffset>
          </wp:positionH>
          <wp:positionV relativeFrom="page">
            <wp:posOffset>9784715</wp:posOffset>
          </wp:positionV>
          <wp:extent cx="3238500" cy="9175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untain 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857">
      <w:rPr>
        <w:rFonts w:ascii="Ebrima" w:hAnsi="Ebrima"/>
        <w:b/>
        <w:color w:val="FF0000"/>
        <w:sz w:val="32"/>
      </w:rPr>
      <w:t xml:space="preserve"> </w:t>
    </w:r>
    <w:r w:rsidRPr="00DA7857">
      <w:rPr>
        <w:rFonts w:ascii="Ebrima" w:hAnsi="Ebrima"/>
        <w:b/>
        <w:color w:val="7030A0"/>
        <w:sz w:val="32"/>
      </w:rPr>
      <w:t>www.highland.gov.uk</w:t>
    </w:r>
  </w:p>
  <w:p w14:paraId="6BA42A8A" w14:textId="77777777" w:rsidR="00F54EAA" w:rsidRPr="00DA7857" w:rsidRDefault="00F54EAA">
    <w:pPr>
      <w:pStyle w:val="Footer"/>
      <w:rPr>
        <w:rFonts w:ascii="Ebrima" w:hAnsi="Ebrima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DB6B" w14:textId="77777777" w:rsidR="008B73A9" w:rsidRDefault="008B73A9" w:rsidP="00AB68E0">
      <w:pPr>
        <w:spacing w:after="0" w:line="240" w:lineRule="auto"/>
      </w:pPr>
      <w:r>
        <w:separator/>
      </w:r>
    </w:p>
  </w:footnote>
  <w:footnote w:type="continuationSeparator" w:id="0">
    <w:p w14:paraId="0BE6A33E" w14:textId="77777777" w:rsidR="008B73A9" w:rsidRDefault="008B73A9" w:rsidP="00AB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82A" w14:textId="77777777" w:rsidR="00F54EAA" w:rsidRDefault="00FE40D8" w:rsidP="00FE40D8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  <w:lang w:eastAsia="en-GB"/>
      </w:rPr>
      <w:drawing>
        <wp:inline distT="0" distB="0" distL="0" distR="0" wp14:anchorId="427C7359" wp14:editId="3B61F3E0">
          <wp:extent cx="2016000" cy="1015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1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07C"/>
    <w:multiLevelType w:val="multilevel"/>
    <w:tmpl w:val="9712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91404"/>
    <w:multiLevelType w:val="hybridMultilevel"/>
    <w:tmpl w:val="FF1EC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F7694"/>
    <w:multiLevelType w:val="multilevel"/>
    <w:tmpl w:val="CE12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F1BC4"/>
    <w:multiLevelType w:val="multilevel"/>
    <w:tmpl w:val="CB84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5722122">
    <w:abstractNumId w:val="0"/>
  </w:num>
  <w:num w:numId="2" w16cid:durableId="1206792527">
    <w:abstractNumId w:val="2"/>
  </w:num>
  <w:num w:numId="3" w16cid:durableId="1450273311">
    <w:abstractNumId w:val="3"/>
  </w:num>
  <w:num w:numId="4" w16cid:durableId="1008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6FE6"/>
    <w:rsid w:val="000332D4"/>
    <w:rsid w:val="00053BC1"/>
    <w:rsid w:val="000C3BE7"/>
    <w:rsid w:val="00153FEE"/>
    <w:rsid w:val="001A7274"/>
    <w:rsid w:val="001D59C8"/>
    <w:rsid w:val="00265873"/>
    <w:rsid w:val="002F138A"/>
    <w:rsid w:val="003157C3"/>
    <w:rsid w:val="00441947"/>
    <w:rsid w:val="00446FE6"/>
    <w:rsid w:val="0046502E"/>
    <w:rsid w:val="004959F3"/>
    <w:rsid w:val="004C30AB"/>
    <w:rsid w:val="004D2591"/>
    <w:rsid w:val="00535D19"/>
    <w:rsid w:val="008B73A9"/>
    <w:rsid w:val="00A45B2F"/>
    <w:rsid w:val="00A819E4"/>
    <w:rsid w:val="00AB68E0"/>
    <w:rsid w:val="00BF4D23"/>
    <w:rsid w:val="00C05B99"/>
    <w:rsid w:val="00CC354F"/>
    <w:rsid w:val="00CF70D7"/>
    <w:rsid w:val="00D45A5D"/>
    <w:rsid w:val="00D76265"/>
    <w:rsid w:val="00DA7857"/>
    <w:rsid w:val="00DC1F57"/>
    <w:rsid w:val="00DD588E"/>
    <w:rsid w:val="00DD7511"/>
    <w:rsid w:val="00DF625F"/>
    <w:rsid w:val="00E744CE"/>
    <w:rsid w:val="00F5328A"/>
    <w:rsid w:val="00F54EAA"/>
    <w:rsid w:val="00F727F1"/>
    <w:rsid w:val="00F74919"/>
    <w:rsid w:val="00F8603A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CC961"/>
  <w15:docId w15:val="{69675909-B272-4B02-A865-5EA4A4D6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2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E0"/>
  </w:style>
  <w:style w:type="paragraph" w:styleId="Footer">
    <w:name w:val="footer"/>
    <w:basedOn w:val="Normal"/>
    <w:link w:val="FooterChar"/>
    <w:uiPriority w:val="99"/>
    <w:unhideWhenUsed/>
    <w:rsid w:val="00AB6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E0"/>
  </w:style>
  <w:style w:type="character" w:styleId="Hyperlink">
    <w:name w:val="Hyperlink"/>
    <w:basedOn w:val="DefaultParagraphFont"/>
    <w:uiPriority w:val="99"/>
    <w:unhideWhenUsed/>
    <w:rsid w:val="00F54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D2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4D23"/>
    <w:rPr>
      <w:rFonts w:ascii="Arial" w:eastAsiaTheme="majorEastAsia" w:hAnsi="Arial" w:cstheme="majorBidi"/>
      <w:color w:val="000000" w:themeColor="text1"/>
      <w:sz w:val="36"/>
      <w:szCs w:val="26"/>
    </w:rPr>
  </w:style>
  <w:style w:type="table" w:styleId="TableGrid">
    <w:name w:val="Table Grid"/>
    <w:basedOn w:val="TableNormal"/>
    <w:uiPriority w:val="59"/>
    <w:rsid w:val="00E7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C35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landcomfortscheme@highlan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ighlandcouncil.gov.uk\SYSVOL\Highlandcouncil.gov.uk\templates\Highland%20Council%20Templates\H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79509-D476-436E-9756-5649181485DC}"/>
</file>

<file path=customXml/itemProps2.xml><?xml version="1.0" encoding="utf-8"?>
<ds:datastoreItem xmlns:ds="http://schemas.openxmlformats.org/officeDocument/2006/customXml" ds:itemID="{3397DD31-8B51-4EF6-9ED1-2FA54522EAE7}"/>
</file>

<file path=customXml/itemProps3.xml><?xml version="1.0" encoding="utf-8"?>
<ds:datastoreItem xmlns:ds="http://schemas.openxmlformats.org/officeDocument/2006/customXml" ds:itemID="{051BFC9C-281D-4330-A735-D6027C0A9ECF}"/>
</file>

<file path=docProps/app.xml><?xml version="1.0" encoding="utf-8"?>
<Properties xmlns="http://schemas.openxmlformats.org/officeDocument/2006/extended-properties" xmlns:vt="http://schemas.openxmlformats.org/officeDocument/2006/docPropsVTypes">
  <Template>HC Document Template</Template>
  <TotalTime>12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Inglis</dc:creator>
  <cp:lastModifiedBy>Jackie Robertson</cp:lastModifiedBy>
  <cp:revision>7</cp:revision>
  <dcterms:created xsi:type="dcterms:W3CDTF">2025-08-25T15:59:00Z</dcterms:created>
  <dcterms:modified xsi:type="dcterms:W3CDTF">2025-08-25T16:05:00Z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</Properties>
</file>