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E403" w14:textId="77777777" w:rsidR="00A819E4" w:rsidRPr="000A0167" w:rsidRDefault="00A819E4" w:rsidP="00AB68E0">
      <w:pPr>
        <w:rPr>
          <w:rFonts w:ascii="Ebrima" w:hAnsi="Ebrima"/>
          <w:sz w:val="24"/>
        </w:rPr>
      </w:pPr>
    </w:p>
    <w:p w14:paraId="633032E9" w14:textId="77777777" w:rsidR="000C3BE7" w:rsidRPr="000A0167" w:rsidRDefault="000C3BE7" w:rsidP="00AB68E0">
      <w:pPr>
        <w:rPr>
          <w:rFonts w:ascii="Ebrima" w:hAnsi="Ebrima"/>
          <w:sz w:val="24"/>
        </w:rPr>
      </w:pPr>
    </w:p>
    <w:p w14:paraId="4E03A339" w14:textId="77777777" w:rsidR="000A0167" w:rsidRPr="000A0167" w:rsidRDefault="000A0167" w:rsidP="000A0167">
      <w:pPr>
        <w:pStyle w:val="Heading1"/>
        <w:rPr>
          <w:rFonts w:ascii="Ebrima" w:hAnsi="Ebrima"/>
        </w:rPr>
      </w:pPr>
      <w:r w:rsidRPr="000A0167">
        <w:rPr>
          <w:rFonts w:ascii="Ebrima" w:hAnsi="Ebrima"/>
        </w:rPr>
        <w:t xml:space="preserve">Disabled persons parking place application form </w:t>
      </w:r>
    </w:p>
    <w:p w14:paraId="4495D560" w14:textId="77777777" w:rsidR="000A0167" w:rsidRPr="000A0167" w:rsidRDefault="000A0167" w:rsidP="000A0167">
      <w:pPr>
        <w:rPr>
          <w:rFonts w:ascii="Ebrima" w:hAnsi="Ebrima"/>
        </w:rPr>
      </w:pPr>
    </w:p>
    <w:p w14:paraId="1E68B3DA" w14:textId="7E34A473" w:rsidR="000A0167" w:rsidRPr="000A0167" w:rsidRDefault="000A0167" w:rsidP="000A0167">
      <w:pPr>
        <w:rPr>
          <w:rFonts w:ascii="Ebrima" w:hAnsi="Ebrima"/>
        </w:rPr>
      </w:pPr>
      <w:r w:rsidRPr="000A0167">
        <w:rPr>
          <w:rFonts w:ascii="Ebrima" w:hAnsi="Ebrima"/>
        </w:rPr>
        <w:t xml:space="preserve">Disabled parking places are for people who have severe problems getting around and who currently have a blue badge. To qualify for a disabled persons’ parking </w:t>
      </w:r>
      <w:proofErr w:type="gramStart"/>
      <w:r w:rsidRPr="000A0167">
        <w:rPr>
          <w:rFonts w:ascii="Ebrima" w:hAnsi="Ebrima"/>
        </w:rPr>
        <w:t>place</w:t>
      </w:r>
      <w:proofErr w:type="gramEnd"/>
      <w:r w:rsidRPr="000A0167">
        <w:rPr>
          <w:rFonts w:ascii="Ebrima" w:hAnsi="Ebrima"/>
        </w:rPr>
        <w:t xml:space="preserve"> you must have a blue </w:t>
      </w:r>
      <w:proofErr w:type="gramStart"/>
      <w:r w:rsidRPr="000A0167">
        <w:rPr>
          <w:rFonts w:ascii="Ebrima" w:hAnsi="Ebrima"/>
        </w:rPr>
        <w:t>badge</w:t>
      </w:r>
      <w:proofErr w:type="gramEnd"/>
      <w:r w:rsidRPr="000A0167">
        <w:rPr>
          <w:rFonts w:ascii="Ebrima" w:hAnsi="Ebrima"/>
        </w:rPr>
        <w:t xml:space="preserve"> and a suitable vehicle must be registered with DVLA to your address. </w:t>
      </w:r>
    </w:p>
    <w:p w14:paraId="31C86E70" w14:textId="77777777" w:rsidR="000A0167" w:rsidRPr="000A0167" w:rsidRDefault="000A0167" w:rsidP="000A0167">
      <w:pPr>
        <w:rPr>
          <w:rFonts w:ascii="Ebrima" w:hAnsi="Ebrima"/>
        </w:rPr>
      </w:pPr>
      <w:r w:rsidRPr="000A0167">
        <w:rPr>
          <w:rFonts w:ascii="Ebrima" w:hAnsi="Ebrima"/>
        </w:rPr>
        <w:t>If you think you meet these requirements and want to apply for a disabled persons’ parking place. Complete this form and return it with a photocopy of the V5 – vehicle registration document (Do NOT send the original) – to:</w:t>
      </w:r>
    </w:p>
    <w:p w14:paraId="71419A06" w14:textId="77777777" w:rsidR="000A0167" w:rsidRPr="000A0167" w:rsidRDefault="000A0167" w:rsidP="000A0167">
      <w:pPr>
        <w:pStyle w:val="ListParagraph"/>
        <w:rPr>
          <w:rFonts w:ascii="Ebrima" w:hAnsi="Ebrima"/>
        </w:rPr>
      </w:pPr>
      <w:r w:rsidRPr="000A0167">
        <w:rPr>
          <w:rFonts w:ascii="Ebrima" w:hAnsi="Ebrima"/>
        </w:rPr>
        <w:t>The Highland Council Service Centre</w:t>
      </w:r>
    </w:p>
    <w:p w14:paraId="7CBEC220" w14:textId="77777777" w:rsidR="000A0167" w:rsidRPr="000A0167" w:rsidRDefault="000A0167" w:rsidP="000A0167">
      <w:pPr>
        <w:pStyle w:val="ListParagraph"/>
        <w:rPr>
          <w:rFonts w:ascii="Ebrima" w:hAnsi="Ebrima"/>
        </w:rPr>
      </w:pPr>
      <w:r w:rsidRPr="000A0167">
        <w:rPr>
          <w:rFonts w:ascii="Ebrima" w:hAnsi="Ebrima"/>
        </w:rPr>
        <w:t>Alness Business Park</w:t>
      </w:r>
    </w:p>
    <w:p w14:paraId="3D2A3FD5" w14:textId="77777777" w:rsidR="000A0167" w:rsidRPr="000A0167" w:rsidRDefault="000A0167" w:rsidP="000A0167">
      <w:pPr>
        <w:pStyle w:val="ListParagraph"/>
        <w:rPr>
          <w:rFonts w:ascii="Ebrima" w:hAnsi="Ebrima"/>
        </w:rPr>
      </w:pPr>
      <w:r w:rsidRPr="000A0167">
        <w:rPr>
          <w:rFonts w:ascii="Ebrima" w:hAnsi="Ebrima"/>
        </w:rPr>
        <w:t>Alness</w:t>
      </w:r>
    </w:p>
    <w:p w14:paraId="18DFB21C" w14:textId="77777777" w:rsidR="000A0167" w:rsidRPr="000A0167" w:rsidRDefault="000A0167" w:rsidP="000A0167">
      <w:pPr>
        <w:pStyle w:val="ListParagraph"/>
        <w:rPr>
          <w:rFonts w:ascii="Ebrima" w:hAnsi="Ebrima"/>
        </w:rPr>
      </w:pPr>
      <w:r w:rsidRPr="000A0167">
        <w:rPr>
          <w:rFonts w:ascii="Ebrima" w:hAnsi="Ebrima"/>
        </w:rPr>
        <w:t xml:space="preserve">IV17 OUP </w:t>
      </w:r>
    </w:p>
    <w:p w14:paraId="58C0ACF2" w14:textId="77777777" w:rsidR="000A0167" w:rsidRPr="000A0167" w:rsidRDefault="000A0167" w:rsidP="000A0167">
      <w:pPr>
        <w:rPr>
          <w:rFonts w:ascii="Ebrima" w:hAnsi="Ebrima"/>
        </w:rPr>
      </w:pPr>
      <w:r w:rsidRPr="000A0167">
        <w:rPr>
          <w:rFonts w:ascii="Ebrima" w:hAnsi="Ebrima"/>
        </w:rPr>
        <w:t>Remember when using a disabled persons’ parking place:</w:t>
      </w:r>
    </w:p>
    <w:p w14:paraId="72B79268" w14:textId="77777777" w:rsidR="000A0167" w:rsidRPr="000A0167" w:rsidRDefault="000A0167" w:rsidP="000A0167">
      <w:pPr>
        <w:pStyle w:val="ListParagraph"/>
        <w:numPr>
          <w:ilvl w:val="0"/>
          <w:numId w:val="1"/>
        </w:numPr>
        <w:rPr>
          <w:rFonts w:ascii="Ebrima" w:hAnsi="Ebrima"/>
        </w:rPr>
      </w:pPr>
      <w:r w:rsidRPr="000A0167">
        <w:rPr>
          <w:rFonts w:ascii="Ebrima" w:hAnsi="Ebrima"/>
        </w:rPr>
        <w:t xml:space="preserve">you must have your blue badge on display in your car, otherwise the Police/Traffic Warden can issue you with a fixed penalty notice </w:t>
      </w:r>
    </w:p>
    <w:p w14:paraId="07789F76" w14:textId="77777777" w:rsidR="000A0167" w:rsidRPr="000A0167" w:rsidRDefault="000A0167" w:rsidP="000A0167">
      <w:pPr>
        <w:pStyle w:val="ListParagraph"/>
        <w:numPr>
          <w:ilvl w:val="0"/>
          <w:numId w:val="1"/>
        </w:numPr>
        <w:rPr>
          <w:rFonts w:ascii="Ebrima" w:hAnsi="Ebrima"/>
        </w:rPr>
      </w:pPr>
      <w:r w:rsidRPr="000A0167">
        <w:rPr>
          <w:rFonts w:ascii="Ebrima" w:hAnsi="Ebrima"/>
        </w:rPr>
        <w:t>these parking places are not for your exclusive use and can be used by anyone displaying a blue badge</w:t>
      </w:r>
    </w:p>
    <w:p w14:paraId="398A3920" w14:textId="77777777" w:rsidR="000A0167" w:rsidRPr="000A0167" w:rsidRDefault="000A0167" w:rsidP="000A0167">
      <w:pPr>
        <w:rPr>
          <w:rFonts w:ascii="Ebrima" w:hAnsi="Ebrima"/>
        </w:rPr>
      </w:pPr>
      <w:r w:rsidRPr="000A0167">
        <w:rPr>
          <w:rFonts w:ascii="Ebrima" w:hAnsi="Ebrima"/>
        </w:rPr>
        <w:t>Copies of this form can be obtained from:</w:t>
      </w:r>
    </w:p>
    <w:p w14:paraId="06BE5081" w14:textId="77777777" w:rsidR="000A0167" w:rsidRPr="000A0167" w:rsidRDefault="000A0167" w:rsidP="000A0167">
      <w:pPr>
        <w:pStyle w:val="ListParagraph"/>
        <w:numPr>
          <w:ilvl w:val="0"/>
          <w:numId w:val="2"/>
        </w:numPr>
        <w:rPr>
          <w:rFonts w:ascii="Ebrima" w:hAnsi="Ebrima"/>
        </w:rPr>
      </w:pPr>
      <w:r w:rsidRPr="000A0167">
        <w:rPr>
          <w:rFonts w:ascii="Ebrima" w:hAnsi="Ebrima"/>
        </w:rPr>
        <w:t xml:space="preserve">Council Service Points </w:t>
      </w:r>
    </w:p>
    <w:p w14:paraId="31476BDA" w14:textId="77777777" w:rsidR="000A0167" w:rsidRPr="000A0167" w:rsidRDefault="000A0167" w:rsidP="000A0167">
      <w:pPr>
        <w:pStyle w:val="ListParagraph"/>
        <w:numPr>
          <w:ilvl w:val="0"/>
          <w:numId w:val="2"/>
        </w:numPr>
        <w:rPr>
          <w:rFonts w:ascii="Ebrima" w:hAnsi="Ebrima"/>
        </w:rPr>
      </w:pPr>
      <w:r w:rsidRPr="000A0167">
        <w:rPr>
          <w:rFonts w:ascii="Ebrima" w:hAnsi="Ebrima"/>
        </w:rPr>
        <w:t xml:space="preserve">Council Service Centre (01349 886604) </w:t>
      </w:r>
    </w:p>
    <w:p w14:paraId="1C014CF5" w14:textId="4300AFFE" w:rsidR="000A0167" w:rsidRPr="000A0167" w:rsidRDefault="000A0167" w:rsidP="000A0167">
      <w:pPr>
        <w:pStyle w:val="ListParagraph"/>
        <w:numPr>
          <w:ilvl w:val="0"/>
          <w:numId w:val="2"/>
        </w:numPr>
        <w:rPr>
          <w:rFonts w:ascii="Ebrima" w:hAnsi="Ebrima"/>
        </w:rPr>
      </w:pPr>
      <w:r w:rsidRPr="000A0167">
        <w:rPr>
          <w:rFonts w:ascii="Ebrima" w:hAnsi="Ebrima"/>
        </w:rPr>
        <w:t xml:space="preserve">Council </w:t>
      </w:r>
      <w:r w:rsidR="002378F3">
        <w:rPr>
          <w:rFonts w:ascii="Ebrima" w:hAnsi="Ebrima"/>
        </w:rPr>
        <w:t>w</w:t>
      </w:r>
      <w:r w:rsidRPr="000A0167">
        <w:rPr>
          <w:rFonts w:ascii="Ebrima" w:hAnsi="Ebrima"/>
        </w:rPr>
        <w:t>eb</w:t>
      </w:r>
      <w:r w:rsidR="002378F3">
        <w:rPr>
          <w:rFonts w:ascii="Ebrima" w:hAnsi="Ebrima"/>
        </w:rPr>
        <w:t>s</w:t>
      </w:r>
      <w:r w:rsidRPr="000A0167">
        <w:rPr>
          <w:rFonts w:ascii="Ebrima" w:hAnsi="Ebrima"/>
        </w:rPr>
        <w:t>ite</w:t>
      </w:r>
    </w:p>
    <w:p w14:paraId="3C1E5915" w14:textId="75EF5C51" w:rsidR="00AB68E0" w:rsidRPr="000A0167" w:rsidRDefault="000C3BE7" w:rsidP="000A0167">
      <w:pPr>
        <w:pStyle w:val="Heading2"/>
      </w:pPr>
      <w:r w:rsidRPr="000A0167">
        <w:br w:type="column"/>
      </w:r>
      <w:r w:rsidR="000A0167">
        <w:lastRenderedPageBreak/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A0167" w14:paraId="64F4531C" w14:textId="77777777" w:rsidTr="00A706D4">
        <w:trPr>
          <w:trHeight w:val="534"/>
        </w:trPr>
        <w:tc>
          <w:tcPr>
            <w:tcW w:w="1555" w:type="dxa"/>
          </w:tcPr>
          <w:p w14:paraId="020E28E6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461" w:type="dxa"/>
          </w:tcPr>
          <w:p w14:paraId="7443B7EF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0A0167" w14:paraId="03A3662C" w14:textId="77777777" w:rsidTr="00A706D4">
        <w:trPr>
          <w:trHeight w:val="712"/>
        </w:trPr>
        <w:tc>
          <w:tcPr>
            <w:tcW w:w="1555" w:type="dxa"/>
          </w:tcPr>
          <w:p w14:paraId="0C25351D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461" w:type="dxa"/>
          </w:tcPr>
          <w:p w14:paraId="0A734825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0A0167" w14:paraId="477BB42A" w14:textId="77777777" w:rsidTr="00A706D4">
        <w:trPr>
          <w:trHeight w:val="1415"/>
        </w:trPr>
        <w:tc>
          <w:tcPr>
            <w:tcW w:w="1555" w:type="dxa"/>
          </w:tcPr>
          <w:p w14:paraId="2E935856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461" w:type="dxa"/>
          </w:tcPr>
          <w:p w14:paraId="65B0B77A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0A0167" w14:paraId="37AE83A7" w14:textId="77777777" w:rsidTr="00A706D4">
        <w:trPr>
          <w:trHeight w:val="544"/>
        </w:trPr>
        <w:tc>
          <w:tcPr>
            <w:tcW w:w="1555" w:type="dxa"/>
          </w:tcPr>
          <w:p w14:paraId="6FBB77DC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461" w:type="dxa"/>
          </w:tcPr>
          <w:p w14:paraId="05F23381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0A0167" w14:paraId="02C620AC" w14:textId="77777777" w:rsidTr="00A706D4">
        <w:trPr>
          <w:trHeight w:val="678"/>
        </w:trPr>
        <w:tc>
          <w:tcPr>
            <w:tcW w:w="1555" w:type="dxa"/>
          </w:tcPr>
          <w:p w14:paraId="3CFD6274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461" w:type="dxa"/>
          </w:tcPr>
          <w:p w14:paraId="5FB6CC3D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0A0167" w14:paraId="3BE3B6A4" w14:textId="77777777" w:rsidTr="00A706D4">
        <w:trPr>
          <w:trHeight w:val="671"/>
        </w:trPr>
        <w:tc>
          <w:tcPr>
            <w:tcW w:w="1555" w:type="dxa"/>
          </w:tcPr>
          <w:p w14:paraId="05E0182A" w14:textId="77777777" w:rsidR="000A0167" w:rsidRPr="000A0167" w:rsidRDefault="000A0167" w:rsidP="00A706D4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7461" w:type="dxa"/>
          </w:tcPr>
          <w:p w14:paraId="010BC726" w14:textId="77777777" w:rsidR="000A0167" w:rsidRPr="000A0167" w:rsidRDefault="000A0167" w:rsidP="00A706D4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48EC1777" w14:textId="77777777" w:rsidR="00535D19" w:rsidRDefault="00535D19" w:rsidP="00AB68E0">
      <w:pPr>
        <w:rPr>
          <w:rFonts w:ascii="Ebrima" w:hAnsi="Ebrima"/>
          <w:sz w:val="24"/>
        </w:rPr>
      </w:pPr>
    </w:p>
    <w:p w14:paraId="2EC043B9" w14:textId="20F2E720" w:rsidR="000A0167" w:rsidRPr="000A0167" w:rsidRDefault="000A0167" w:rsidP="000A0167">
      <w:pPr>
        <w:pStyle w:val="Heading2"/>
      </w:pPr>
      <w:r>
        <w:t xml:space="preserve">Application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5"/>
        <w:gridCol w:w="5941"/>
      </w:tblGrid>
      <w:tr w:rsidR="000A0167" w14:paraId="507775EB" w14:textId="77777777" w:rsidTr="000A0167">
        <w:trPr>
          <w:trHeight w:val="918"/>
        </w:trPr>
        <w:tc>
          <w:tcPr>
            <w:tcW w:w="3080" w:type="dxa"/>
          </w:tcPr>
          <w:p w14:paraId="0AE1B2AE" w14:textId="4D559389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Blue badge serial number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(13 digits long)</w:t>
            </w:r>
          </w:p>
        </w:tc>
        <w:tc>
          <w:tcPr>
            <w:tcW w:w="5959" w:type="dxa"/>
          </w:tcPr>
          <w:p w14:paraId="0F906A9F" w14:textId="77777777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0A0167" w14:paraId="665C3CEC" w14:textId="77777777" w:rsidTr="000A0167">
        <w:tc>
          <w:tcPr>
            <w:tcW w:w="3080" w:type="dxa"/>
          </w:tcPr>
          <w:p w14:paraId="11F38E9E" w14:textId="44D17B34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Registration number of the vehicle registered to your address</w:t>
            </w:r>
          </w:p>
        </w:tc>
        <w:tc>
          <w:tcPr>
            <w:tcW w:w="5959" w:type="dxa"/>
          </w:tcPr>
          <w:p w14:paraId="47B2F97F" w14:textId="77777777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0A0167" w14:paraId="2B1F2945" w14:textId="77777777" w:rsidTr="000A0167">
        <w:tc>
          <w:tcPr>
            <w:tcW w:w="3080" w:type="dxa"/>
          </w:tcPr>
          <w:p w14:paraId="6E2C71CA" w14:textId="77777777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 xml:space="preserve">Do you have a driveway, vehicle access or garage next to your home? </w:t>
            </w:r>
          </w:p>
          <w:p w14:paraId="7B9A0512" w14:textId="77777777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</w:tcPr>
          <w:p w14:paraId="5EC16D7C" w14:textId="3E86427F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</w:tbl>
    <w:p w14:paraId="316B3494" w14:textId="77777777" w:rsidR="000A0167" w:rsidRDefault="000A0167" w:rsidP="000A0167"/>
    <w:p w14:paraId="182FF040" w14:textId="09E2BABE" w:rsidR="000A0167" w:rsidRDefault="000A0167" w:rsidP="000A0167">
      <w:pPr>
        <w:pStyle w:val="Heading2"/>
      </w:pPr>
      <w:r>
        <w:t xml:space="preserve">Declaration </w:t>
      </w:r>
    </w:p>
    <w:p w14:paraId="19930A90" w14:textId="77777777" w:rsidR="000A0167" w:rsidRPr="000A0167" w:rsidRDefault="000A0167" w:rsidP="000A0167">
      <w:pPr>
        <w:rPr>
          <w:rFonts w:ascii="Ebrima" w:hAnsi="Ebrima"/>
          <w:kern w:val="2"/>
          <w:sz w:val="24"/>
          <w:szCs w:val="24"/>
          <w14:ligatures w14:val="standardContextual"/>
        </w:rPr>
      </w:pPr>
      <w:r w:rsidRPr="000A0167">
        <w:rPr>
          <w:rFonts w:ascii="Ebrima" w:hAnsi="Ebrima"/>
          <w:kern w:val="2"/>
          <w:sz w:val="24"/>
          <w:szCs w:val="24"/>
          <w14:ligatures w14:val="standardContextual"/>
        </w:rPr>
        <w:t xml:space="preserve">The information I have given on this form is true. You may contact other agencies or departments and give them my personal information, to get information in connection with my application. I understand that if I give false information my application may not be valid.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8"/>
        <w:gridCol w:w="5288"/>
      </w:tblGrid>
      <w:tr w:rsidR="000A0167" w14:paraId="0389A531" w14:textId="77777777" w:rsidTr="000A0167">
        <w:trPr>
          <w:trHeight w:val="1371"/>
        </w:trPr>
        <w:tc>
          <w:tcPr>
            <w:tcW w:w="3794" w:type="dxa"/>
          </w:tcPr>
          <w:p w14:paraId="7FF83180" w14:textId="48363159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5448" w:type="dxa"/>
          </w:tcPr>
          <w:p w14:paraId="6F9007D7" w14:textId="77777777" w:rsidR="000A0167" w:rsidRDefault="000A0167" w:rsidP="000A0167"/>
        </w:tc>
      </w:tr>
      <w:tr w:rsidR="000A0167" w14:paraId="77013C85" w14:textId="77777777" w:rsidTr="000A0167">
        <w:tc>
          <w:tcPr>
            <w:tcW w:w="3794" w:type="dxa"/>
          </w:tcPr>
          <w:p w14:paraId="5292F36F" w14:textId="0BB92BEB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lastRenderedPageBreak/>
              <w:t xml:space="preserve">Relationship to applicant if completing on behalf of someone else </w:t>
            </w:r>
          </w:p>
        </w:tc>
        <w:tc>
          <w:tcPr>
            <w:tcW w:w="5448" w:type="dxa"/>
          </w:tcPr>
          <w:p w14:paraId="6A91D0B9" w14:textId="77777777" w:rsidR="000A0167" w:rsidRDefault="000A0167" w:rsidP="000A0167"/>
        </w:tc>
      </w:tr>
      <w:tr w:rsidR="000A0167" w14:paraId="60D88F84" w14:textId="77777777" w:rsidTr="000A0167">
        <w:trPr>
          <w:trHeight w:val="755"/>
        </w:trPr>
        <w:tc>
          <w:tcPr>
            <w:tcW w:w="3794" w:type="dxa"/>
          </w:tcPr>
          <w:p w14:paraId="057BA910" w14:textId="5499B204" w:rsidR="000A0167" w:rsidRPr="000A0167" w:rsidRDefault="000A0167" w:rsidP="000A016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0A0167">
              <w:rPr>
                <w:rFonts w:ascii="Ebrima" w:hAnsi="Ebrima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448" w:type="dxa"/>
          </w:tcPr>
          <w:p w14:paraId="74119045" w14:textId="77777777" w:rsidR="000A0167" w:rsidRDefault="000A0167" w:rsidP="000A0167"/>
        </w:tc>
      </w:tr>
    </w:tbl>
    <w:p w14:paraId="7EF5A134" w14:textId="77777777" w:rsidR="000A0167" w:rsidRDefault="000A0167" w:rsidP="000A0167"/>
    <w:p w14:paraId="5A1F9510" w14:textId="31873F3A" w:rsidR="00861940" w:rsidRDefault="00861940" w:rsidP="00861940">
      <w:pPr>
        <w:pStyle w:val="Heading2"/>
      </w:pPr>
      <w:r>
        <w:t xml:space="preserve">For official use only </w:t>
      </w:r>
    </w:p>
    <w:p w14:paraId="62B0CFA0" w14:textId="08C2EFE0" w:rsidR="00861940" w:rsidRDefault="00861940" w:rsidP="00861940">
      <w:pPr>
        <w:pStyle w:val="Heading3"/>
      </w:pPr>
      <w:r>
        <w:t>Part A (Service Centre)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1940" w:rsidRPr="00861940" w14:paraId="3AC8DF91" w14:textId="77777777">
        <w:tc>
          <w:tcPr>
            <w:tcW w:w="4508" w:type="dxa"/>
          </w:tcPr>
          <w:p w14:paraId="0130ECBF" w14:textId="3D9E2561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Date application received by Service Centre</w:t>
            </w:r>
          </w:p>
        </w:tc>
        <w:tc>
          <w:tcPr>
            <w:tcW w:w="4508" w:type="dxa"/>
          </w:tcPr>
          <w:p w14:paraId="4CF70007" w14:textId="77777777" w:rsidR="00861940" w:rsidRPr="00861940" w:rsidRDefault="00861940" w:rsidP="00861940">
            <w:pPr>
              <w:rPr>
                <w:rFonts w:ascii="Ebrima" w:hAnsi="Ebrima"/>
              </w:rPr>
            </w:pPr>
          </w:p>
        </w:tc>
      </w:tr>
      <w:tr w:rsidR="00861940" w:rsidRPr="00861940" w14:paraId="26D11256" w14:textId="77777777" w:rsidTr="00861940">
        <w:trPr>
          <w:trHeight w:val="599"/>
        </w:trPr>
        <w:tc>
          <w:tcPr>
            <w:tcW w:w="4508" w:type="dxa"/>
          </w:tcPr>
          <w:p w14:paraId="47358682" w14:textId="3E117218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Application number</w:t>
            </w:r>
          </w:p>
        </w:tc>
        <w:tc>
          <w:tcPr>
            <w:tcW w:w="4508" w:type="dxa"/>
          </w:tcPr>
          <w:p w14:paraId="6B75F1FB" w14:textId="77777777" w:rsidR="00861940" w:rsidRPr="00861940" w:rsidRDefault="00861940" w:rsidP="00861940">
            <w:pPr>
              <w:rPr>
                <w:rFonts w:ascii="Ebrima" w:hAnsi="Ebrima"/>
              </w:rPr>
            </w:pPr>
          </w:p>
        </w:tc>
      </w:tr>
      <w:tr w:rsidR="00861940" w:rsidRPr="00861940" w14:paraId="4ED5AA3A" w14:textId="77777777" w:rsidTr="00861940">
        <w:trPr>
          <w:trHeight w:val="409"/>
        </w:trPr>
        <w:tc>
          <w:tcPr>
            <w:tcW w:w="4508" w:type="dxa"/>
          </w:tcPr>
          <w:p w14:paraId="3DB9334D" w14:textId="659B36FA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Blue badge</w:t>
            </w:r>
          </w:p>
        </w:tc>
        <w:tc>
          <w:tcPr>
            <w:tcW w:w="4508" w:type="dxa"/>
          </w:tcPr>
          <w:p w14:paraId="04F1E472" w14:textId="2B40D7AA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In order / incorrect</w:t>
            </w:r>
          </w:p>
        </w:tc>
      </w:tr>
      <w:tr w:rsidR="00861940" w:rsidRPr="00861940" w14:paraId="0DE73039" w14:textId="77777777" w:rsidTr="00861940">
        <w:trPr>
          <w:trHeight w:val="371"/>
        </w:trPr>
        <w:tc>
          <w:tcPr>
            <w:tcW w:w="4508" w:type="dxa"/>
          </w:tcPr>
          <w:p w14:paraId="75F0517A" w14:textId="1C30D942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V5</w:t>
            </w:r>
          </w:p>
        </w:tc>
        <w:tc>
          <w:tcPr>
            <w:tcW w:w="4508" w:type="dxa"/>
          </w:tcPr>
          <w:p w14:paraId="1F72B06E" w14:textId="6636930E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In order / incorrect</w:t>
            </w:r>
          </w:p>
        </w:tc>
      </w:tr>
      <w:tr w:rsidR="00861940" w:rsidRPr="00861940" w14:paraId="090B03B7" w14:textId="77777777" w:rsidTr="00861940">
        <w:trPr>
          <w:trHeight w:val="371"/>
        </w:trPr>
        <w:tc>
          <w:tcPr>
            <w:tcW w:w="4508" w:type="dxa"/>
          </w:tcPr>
          <w:p w14:paraId="6C871FB6" w14:textId="3CFBC136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Application to ARCWM</w:t>
            </w:r>
          </w:p>
        </w:tc>
        <w:tc>
          <w:tcPr>
            <w:tcW w:w="4508" w:type="dxa"/>
          </w:tcPr>
          <w:p w14:paraId="16D874F1" w14:textId="11FD9CCF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proofErr w:type="spellStart"/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Golspie</w:t>
            </w:r>
            <w:proofErr w:type="spellEnd"/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 xml:space="preserve"> / Inverness / Fort William</w:t>
            </w:r>
          </w:p>
        </w:tc>
      </w:tr>
      <w:tr w:rsidR="00861940" w:rsidRPr="00861940" w14:paraId="1290265A" w14:textId="77777777" w:rsidTr="00861940">
        <w:trPr>
          <w:trHeight w:val="496"/>
        </w:trPr>
        <w:tc>
          <w:tcPr>
            <w:tcW w:w="4508" w:type="dxa"/>
          </w:tcPr>
          <w:p w14:paraId="5DF101A9" w14:textId="149A1AC6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01D990AE" w14:textId="77777777" w:rsidR="00861940" w:rsidRPr="00861940" w:rsidRDefault="00861940" w:rsidP="0086194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861940" w:rsidRPr="00861940" w14:paraId="6FD67747" w14:textId="77777777" w:rsidTr="00861940">
        <w:trPr>
          <w:trHeight w:val="561"/>
        </w:trPr>
        <w:tc>
          <w:tcPr>
            <w:tcW w:w="4508" w:type="dxa"/>
          </w:tcPr>
          <w:p w14:paraId="09575CA2" w14:textId="3D37CE98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4508" w:type="dxa"/>
          </w:tcPr>
          <w:p w14:paraId="7789783B" w14:textId="77777777" w:rsidR="00861940" w:rsidRPr="00861940" w:rsidRDefault="00861940" w:rsidP="00861940">
            <w:pPr>
              <w:rPr>
                <w:rFonts w:ascii="Ebrima" w:hAnsi="Ebrima"/>
              </w:rPr>
            </w:pPr>
          </w:p>
        </w:tc>
      </w:tr>
    </w:tbl>
    <w:p w14:paraId="749EF409" w14:textId="77777777" w:rsidR="00861940" w:rsidRPr="00861940" w:rsidRDefault="00861940" w:rsidP="00861940"/>
    <w:p w14:paraId="74AEE236" w14:textId="387671D4" w:rsidR="00861940" w:rsidRDefault="00861940" w:rsidP="00861940">
      <w:pPr>
        <w:pStyle w:val="Heading3"/>
      </w:pPr>
      <w:r>
        <w:t>Part B (Area)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1940" w:rsidRPr="00861940" w14:paraId="1E4EF3DF" w14:textId="77777777" w:rsidTr="00861940">
        <w:trPr>
          <w:trHeight w:val="455"/>
        </w:trPr>
        <w:tc>
          <w:tcPr>
            <w:tcW w:w="4508" w:type="dxa"/>
          </w:tcPr>
          <w:p w14:paraId="156D3750" w14:textId="11E24BA7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 xml:space="preserve">Recommendation </w:t>
            </w:r>
          </w:p>
        </w:tc>
        <w:tc>
          <w:tcPr>
            <w:tcW w:w="4508" w:type="dxa"/>
          </w:tcPr>
          <w:p w14:paraId="19EFC46B" w14:textId="20D0558B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Approved / refused</w:t>
            </w:r>
          </w:p>
        </w:tc>
      </w:tr>
      <w:tr w:rsidR="00861940" w:rsidRPr="00861940" w14:paraId="79DB2EDE" w14:textId="77777777" w:rsidTr="00861940">
        <w:trPr>
          <w:trHeight w:val="4671"/>
        </w:trPr>
        <w:tc>
          <w:tcPr>
            <w:tcW w:w="4508" w:type="dxa"/>
          </w:tcPr>
          <w:p w14:paraId="55EE71ED" w14:textId="33B4C52B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Reason for refusal or comments when approving, including bay position</w:t>
            </w:r>
          </w:p>
        </w:tc>
        <w:tc>
          <w:tcPr>
            <w:tcW w:w="4508" w:type="dxa"/>
          </w:tcPr>
          <w:p w14:paraId="3795689D" w14:textId="77777777" w:rsidR="00861940" w:rsidRPr="00861940" w:rsidRDefault="00861940" w:rsidP="0086194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861940" w:rsidRPr="00861940" w14:paraId="37B7D900" w14:textId="77777777" w:rsidTr="00861940">
        <w:trPr>
          <w:trHeight w:val="557"/>
        </w:trPr>
        <w:tc>
          <w:tcPr>
            <w:tcW w:w="4508" w:type="dxa"/>
          </w:tcPr>
          <w:p w14:paraId="654DAEB9" w14:textId="09D8596C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If approved: Temporary disabled parking place marked</w:t>
            </w:r>
          </w:p>
        </w:tc>
        <w:tc>
          <w:tcPr>
            <w:tcW w:w="4508" w:type="dxa"/>
          </w:tcPr>
          <w:p w14:paraId="7034E165" w14:textId="49774BCC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:rsidRPr="00861940" w14:paraId="10BEB3AF" w14:textId="77777777" w:rsidTr="00861940">
        <w:trPr>
          <w:trHeight w:val="557"/>
        </w:trPr>
        <w:tc>
          <w:tcPr>
            <w:tcW w:w="4508" w:type="dxa"/>
          </w:tcPr>
          <w:p w14:paraId="38DCD4AD" w14:textId="542AD16F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lastRenderedPageBreak/>
              <w:t>If approved: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</w:t>
            </w: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Mandatory consultation commenced</w:t>
            </w:r>
          </w:p>
        </w:tc>
        <w:tc>
          <w:tcPr>
            <w:tcW w:w="4508" w:type="dxa"/>
          </w:tcPr>
          <w:p w14:paraId="0AD7B81C" w14:textId="5394CBFB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:rsidRPr="00861940" w14:paraId="25D36B27" w14:textId="77777777" w:rsidTr="00861940">
        <w:trPr>
          <w:trHeight w:val="557"/>
        </w:trPr>
        <w:tc>
          <w:tcPr>
            <w:tcW w:w="4508" w:type="dxa"/>
          </w:tcPr>
          <w:p w14:paraId="7F7B6B64" w14:textId="4B121EAC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If approved: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</w:t>
            </w: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TRO logged on WDM</w:t>
            </w:r>
          </w:p>
        </w:tc>
        <w:tc>
          <w:tcPr>
            <w:tcW w:w="4508" w:type="dxa"/>
          </w:tcPr>
          <w:p w14:paraId="3CD3D65C" w14:textId="0E623AE5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:rsidRPr="00861940" w14:paraId="67B76144" w14:textId="77777777" w:rsidTr="00861940">
        <w:trPr>
          <w:trHeight w:val="557"/>
        </w:trPr>
        <w:tc>
          <w:tcPr>
            <w:tcW w:w="4508" w:type="dxa"/>
          </w:tcPr>
          <w:p w14:paraId="450C1F7C" w14:textId="05463AC8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If refused (at any stage): letter to applicant</w:t>
            </w:r>
          </w:p>
        </w:tc>
        <w:tc>
          <w:tcPr>
            <w:tcW w:w="4508" w:type="dxa"/>
          </w:tcPr>
          <w:p w14:paraId="7D20A06D" w14:textId="3B7F93B2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:rsidRPr="00861940" w14:paraId="75A1FF2D" w14:textId="77777777" w:rsidTr="00861940">
        <w:trPr>
          <w:trHeight w:val="557"/>
        </w:trPr>
        <w:tc>
          <w:tcPr>
            <w:tcW w:w="4508" w:type="dxa"/>
          </w:tcPr>
          <w:p w14:paraId="70040B2B" w14:textId="705E448A" w:rsid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If refused (at any stage): temporary DPP marks removed</w:t>
            </w:r>
          </w:p>
        </w:tc>
        <w:tc>
          <w:tcPr>
            <w:tcW w:w="4508" w:type="dxa"/>
          </w:tcPr>
          <w:p w14:paraId="662D5EFD" w14:textId="2A2F43FC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:rsidRPr="00861940" w14:paraId="7B1F65F4" w14:textId="77777777" w:rsidTr="00861940">
        <w:trPr>
          <w:trHeight w:val="557"/>
        </w:trPr>
        <w:tc>
          <w:tcPr>
            <w:tcW w:w="4508" w:type="dxa"/>
          </w:tcPr>
          <w:p w14:paraId="1A59FA2D" w14:textId="4A2EC0BD" w:rsid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Date application returned to Service Centre</w:t>
            </w:r>
          </w:p>
        </w:tc>
        <w:tc>
          <w:tcPr>
            <w:tcW w:w="4508" w:type="dxa"/>
          </w:tcPr>
          <w:p w14:paraId="08DF5729" w14:textId="77777777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861940" w:rsidRPr="00861940" w14:paraId="7681BC69" w14:textId="77777777" w:rsidTr="00861940">
        <w:trPr>
          <w:trHeight w:val="557"/>
        </w:trPr>
        <w:tc>
          <w:tcPr>
            <w:tcW w:w="4508" w:type="dxa"/>
          </w:tcPr>
          <w:p w14:paraId="5905BA0A" w14:textId="2C614F42" w:rsid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4508" w:type="dxa"/>
          </w:tcPr>
          <w:p w14:paraId="4BBEEC72" w14:textId="77777777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</w:tbl>
    <w:p w14:paraId="052CB759" w14:textId="2E2ED183" w:rsidR="00861940" w:rsidRDefault="00861940" w:rsidP="00861940">
      <w:pPr>
        <w:pStyle w:val="Heading3"/>
      </w:pPr>
    </w:p>
    <w:p w14:paraId="21E81C48" w14:textId="50155F6D" w:rsidR="00861940" w:rsidRDefault="00861940" w:rsidP="00861940">
      <w:pPr>
        <w:pStyle w:val="Heading3"/>
      </w:pPr>
      <w:r>
        <w:t>Part C (Service Centre)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61940" w14:paraId="1566D673" w14:textId="77777777" w:rsidTr="00861940">
        <w:trPr>
          <w:trHeight w:val="367"/>
        </w:trPr>
        <w:tc>
          <w:tcPr>
            <w:tcW w:w="3256" w:type="dxa"/>
          </w:tcPr>
          <w:p w14:paraId="10921921" w14:textId="47B9D052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Database updated</w:t>
            </w:r>
          </w:p>
        </w:tc>
        <w:tc>
          <w:tcPr>
            <w:tcW w:w="5760" w:type="dxa"/>
          </w:tcPr>
          <w:p w14:paraId="4FDABBE3" w14:textId="3AC4345E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14:paraId="033C66DD" w14:textId="77777777" w:rsidTr="00861940">
        <w:tc>
          <w:tcPr>
            <w:tcW w:w="3256" w:type="dxa"/>
          </w:tcPr>
          <w:p w14:paraId="253DAB3B" w14:textId="4AD97434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Form scanned on to CRM</w:t>
            </w:r>
          </w:p>
        </w:tc>
        <w:tc>
          <w:tcPr>
            <w:tcW w:w="5760" w:type="dxa"/>
          </w:tcPr>
          <w:p w14:paraId="49DECBC7" w14:textId="47327626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Yes / no</w:t>
            </w:r>
          </w:p>
        </w:tc>
      </w:tr>
      <w:tr w:rsidR="00861940" w14:paraId="43161EB6" w14:textId="77777777" w:rsidTr="00861940">
        <w:trPr>
          <w:trHeight w:val="802"/>
        </w:trPr>
        <w:tc>
          <w:tcPr>
            <w:tcW w:w="3256" w:type="dxa"/>
          </w:tcPr>
          <w:p w14:paraId="3F42F065" w14:textId="48E064FD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5760" w:type="dxa"/>
          </w:tcPr>
          <w:p w14:paraId="060D30CF" w14:textId="77777777" w:rsidR="00861940" w:rsidRPr="00861940" w:rsidRDefault="00861940" w:rsidP="0086194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861940" w14:paraId="34F323CC" w14:textId="77777777" w:rsidTr="00861940">
        <w:trPr>
          <w:trHeight w:val="750"/>
        </w:trPr>
        <w:tc>
          <w:tcPr>
            <w:tcW w:w="3256" w:type="dxa"/>
          </w:tcPr>
          <w:p w14:paraId="3B38FE39" w14:textId="03632046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760" w:type="dxa"/>
          </w:tcPr>
          <w:p w14:paraId="147DB0C5" w14:textId="77777777" w:rsidR="00861940" w:rsidRPr="00861940" w:rsidRDefault="00861940" w:rsidP="00861940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861940" w14:paraId="14EBBDED" w14:textId="77777777" w:rsidTr="00861940">
        <w:trPr>
          <w:trHeight w:val="1406"/>
        </w:trPr>
        <w:tc>
          <w:tcPr>
            <w:tcW w:w="3256" w:type="dxa"/>
          </w:tcPr>
          <w:p w14:paraId="04647F10" w14:textId="0999BE93" w:rsidR="00861940" w:rsidRPr="00861940" w:rsidRDefault="00861940" w:rsidP="00861940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61940">
              <w:rPr>
                <w:rFonts w:ascii="Ebrima" w:hAnsi="Ebrima"/>
                <w:b/>
                <w:bCs/>
                <w:sz w:val="24"/>
                <w:szCs w:val="24"/>
              </w:rPr>
              <w:t xml:space="preserve">Signature </w:t>
            </w:r>
          </w:p>
        </w:tc>
        <w:tc>
          <w:tcPr>
            <w:tcW w:w="5760" w:type="dxa"/>
          </w:tcPr>
          <w:p w14:paraId="1E6B4967" w14:textId="77777777" w:rsidR="00861940" w:rsidRPr="00861940" w:rsidRDefault="00861940" w:rsidP="00861940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4D42C76B" w14:textId="77777777" w:rsidR="00861940" w:rsidRPr="00861940" w:rsidRDefault="00861940" w:rsidP="00861940"/>
    <w:sectPr w:rsidR="00861940" w:rsidRPr="00861940" w:rsidSect="00F54EAA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3AA9" w14:textId="77777777" w:rsidR="00231317" w:rsidRDefault="00231317" w:rsidP="00AB68E0">
      <w:pPr>
        <w:spacing w:after="0" w:line="240" w:lineRule="auto"/>
      </w:pPr>
      <w:r>
        <w:separator/>
      </w:r>
    </w:p>
  </w:endnote>
  <w:endnote w:type="continuationSeparator" w:id="0">
    <w:p w14:paraId="5695EEC7" w14:textId="77777777" w:rsidR="00231317" w:rsidRDefault="00231317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4BE2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69504" behindDoc="1" locked="1" layoutInCell="1" allowOverlap="1" wp14:anchorId="3488809F" wp14:editId="7AB5892E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83BA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71552" behindDoc="1" locked="1" layoutInCell="1" allowOverlap="1" wp14:anchorId="5575E3BD" wp14:editId="6F82B87F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1FAB5A61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1805" w14:textId="77777777" w:rsidR="00231317" w:rsidRDefault="00231317" w:rsidP="00AB68E0">
      <w:pPr>
        <w:spacing w:after="0" w:line="240" w:lineRule="auto"/>
      </w:pPr>
      <w:r>
        <w:separator/>
      </w:r>
    </w:p>
  </w:footnote>
  <w:footnote w:type="continuationSeparator" w:id="0">
    <w:p w14:paraId="2AC2A49C" w14:textId="77777777" w:rsidR="00231317" w:rsidRDefault="00231317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91E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6B8144C4" wp14:editId="54482A11">
          <wp:extent cx="2016000" cy="1015200"/>
          <wp:effectExtent l="0" t="0" r="3810" b="0"/>
          <wp:docPr id="4" name="Picture 4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3AC9"/>
    <w:multiLevelType w:val="hybridMultilevel"/>
    <w:tmpl w:val="D8E4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6DED"/>
    <w:multiLevelType w:val="hybridMultilevel"/>
    <w:tmpl w:val="C8DA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41017">
    <w:abstractNumId w:val="1"/>
  </w:num>
  <w:num w:numId="2" w16cid:durableId="114158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7"/>
    <w:rsid w:val="000332D4"/>
    <w:rsid w:val="00053BC1"/>
    <w:rsid w:val="000A0167"/>
    <w:rsid w:val="000C3BE7"/>
    <w:rsid w:val="00153FEE"/>
    <w:rsid w:val="001A7274"/>
    <w:rsid w:val="00231317"/>
    <w:rsid w:val="002378F3"/>
    <w:rsid w:val="002D7A36"/>
    <w:rsid w:val="003157C3"/>
    <w:rsid w:val="004959F3"/>
    <w:rsid w:val="004C30AB"/>
    <w:rsid w:val="004D2591"/>
    <w:rsid w:val="00535D19"/>
    <w:rsid w:val="007752C8"/>
    <w:rsid w:val="00861940"/>
    <w:rsid w:val="00A45B2F"/>
    <w:rsid w:val="00A51FAA"/>
    <w:rsid w:val="00A819E4"/>
    <w:rsid w:val="00AB68E0"/>
    <w:rsid w:val="00BE351A"/>
    <w:rsid w:val="00CF70D7"/>
    <w:rsid w:val="00D45A5D"/>
    <w:rsid w:val="00D76265"/>
    <w:rsid w:val="00DA7857"/>
    <w:rsid w:val="00DD588E"/>
    <w:rsid w:val="00DF625F"/>
    <w:rsid w:val="00F5328A"/>
    <w:rsid w:val="00F54EAA"/>
    <w:rsid w:val="00F727F1"/>
    <w:rsid w:val="00F74919"/>
    <w:rsid w:val="00F8603A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564B"/>
  <w15:docId w15:val="{22C76D3B-5272-418F-92EA-E3EA62A8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167"/>
    <w:pPr>
      <w:keepNext/>
      <w:keepLines/>
      <w:spacing w:before="40" w:after="0"/>
      <w:outlineLvl w:val="1"/>
    </w:pPr>
    <w:rPr>
      <w:rFonts w:ascii="Ebrima" w:eastAsiaTheme="majorEastAsia" w:hAnsi="Ebrima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940"/>
    <w:pPr>
      <w:keepNext/>
      <w:keepLines/>
      <w:spacing w:before="40" w:after="0"/>
      <w:outlineLvl w:val="2"/>
    </w:pPr>
    <w:rPr>
      <w:rFonts w:ascii="Ebrima" w:eastAsiaTheme="majorEastAsia" w:hAnsi="Ebrima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0167"/>
    <w:rPr>
      <w:rFonts w:asciiTheme="majorHAnsi" w:eastAsiaTheme="majorEastAsia" w:hAnsiTheme="majorHAnsi" w:cstheme="majorBidi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0A01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A0167"/>
    <w:rPr>
      <w:rFonts w:ascii="Ebrima" w:eastAsiaTheme="majorEastAsia" w:hAnsi="Ebrima" w:cstheme="majorBidi"/>
      <w:sz w:val="40"/>
      <w:szCs w:val="26"/>
    </w:rPr>
  </w:style>
  <w:style w:type="table" w:styleId="TableGrid">
    <w:name w:val="Table Grid"/>
    <w:basedOn w:val="TableNormal"/>
    <w:uiPriority w:val="39"/>
    <w:rsid w:val="000A016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61940"/>
    <w:rPr>
      <w:rFonts w:ascii="Ebrima" w:eastAsiaTheme="majorEastAsia" w:hAnsi="Ebrim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ic1\Downloads\HC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HC_Document_Template</Template>
  <TotalTime>19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Cowie (ICT Applications)</dc:creator>
  <cp:lastModifiedBy>Mairi Cowie (Digital Innovation)</cp:lastModifiedBy>
  <cp:revision>4</cp:revision>
  <dcterms:created xsi:type="dcterms:W3CDTF">2025-08-13T10:41:00Z</dcterms:created>
  <dcterms:modified xsi:type="dcterms:W3CDTF">2025-08-13T14:07:00Z</dcterms:modified>
</cp:coreProperties>
</file>